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9570"/>
      </w:tblGrid>
      <w:tr w:rsidR="000F0A9A" w14:paraId="06D11E7E" w14:textId="77777777" w:rsidTr="00F23426">
        <w:trPr>
          <w:trHeight w:val="6159"/>
        </w:trPr>
        <w:tc>
          <w:tcPr>
            <w:tcW w:w="9570" w:type="dxa"/>
            <w:shd w:val="clear" w:color="auto" w:fill="auto"/>
          </w:tcPr>
          <w:p w14:paraId="6B698AC9" w14:textId="6C6CF222" w:rsidR="000F0A9A" w:rsidRDefault="000F0A9A" w:rsidP="007019FB">
            <w:pPr>
              <w:pStyle w:val="TrangBa"/>
              <w:spacing w:before="120"/>
            </w:pPr>
            <w:r>
              <w:t>BAN CƠ YẾU CHÍNH PHỦ</w:t>
            </w:r>
          </w:p>
          <w:p w14:paraId="4AFE4472" w14:textId="77777777" w:rsidR="000F0A9A" w:rsidRPr="002071CC" w:rsidRDefault="000F0A9A" w:rsidP="007019FB">
            <w:pPr>
              <w:pStyle w:val="TrangBa"/>
              <w:rPr>
                <w:b/>
              </w:rPr>
            </w:pPr>
            <w:r w:rsidRPr="002071CC">
              <w:rPr>
                <w:b/>
              </w:rPr>
              <w:t>HỌC VIỆN KỸ THUẬT MẬT MÃ</w:t>
            </w:r>
          </w:p>
          <w:p w14:paraId="179493F8" w14:textId="77777777" w:rsidR="000F0A9A" w:rsidRDefault="000F0A9A" w:rsidP="007019FB">
            <w:pPr>
              <w:pStyle w:val="TrangBa"/>
            </w:pPr>
            <w:r>
              <w:rPr>
                <w:rFonts w:cs="Times New Roman"/>
              </w:rPr>
              <w:t>¯¯¯¯¯¯¯¯¯¯¯¯¯¯¯¯</w:t>
            </w:r>
          </w:p>
          <w:p w14:paraId="39FD60AB" w14:textId="77777777" w:rsidR="000F0A9A" w:rsidRDefault="000F0A9A" w:rsidP="007019FB">
            <w:pPr>
              <w:pStyle w:val="TrangBa"/>
            </w:pPr>
          </w:p>
          <w:p w14:paraId="48725637" w14:textId="20FFD2EE" w:rsidR="000F0A9A" w:rsidRDefault="00AD0522" w:rsidP="007019FB">
            <w:pPr>
              <w:pStyle w:val="TrangBa"/>
            </w:pPr>
            <w:r>
              <w:rPr>
                <w:noProof/>
                <w:lang w:val="en-US" w:eastAsia="en-US" w:bidi="ar-SA"/>
              </w:rPr>
              <w:drawing>
                <wp:inline distT="0" distB="0" distL="0" distR="0" wp14:anchorId="7993A85D" wp14:editId="212B9BAC">
                  <wp:extent cx="1423035" cy="1407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3035" cy="1407160"/>
                          </a:xfrm>
                          <a:prstGeom prst="rect">
                            <a:avLst/>
                          </a:prstGeom>
                          <a:noFill/>
                          <a:ln>
                            <a:noFill/>
                          </a:ln>
                        </pic:spPr>
                      </pic:pic>
                    </a:graphicData>
                  </a:graphic>
                </wp:inline>
              </w:drawing>
            </w:r>
          </w:p>
          <w:p w14:paraId="65624A81" w14:textId="77777777" w:rsidR="000F0A9A" w:rsidRDefault="000F0A9A" w:rsidP="007019FB">
            <w:pPr>
              <w:pStyle w:val="TrangBa"/>
            </w:pPr>
          </w:p>
        </w:tc>
      </w:tr>
      <w:tr w:rsidR="000F0A9A" w14:paraId="0E826207" w14:textId="77777777" w:rsidTr="00F23426">
        <w:trPr>
          <w:trHeight w:val="4666"/>
        </w:trPr>
        <w:tc>
          <w:tcPr>
            <w:tcW w:w="9570" w:type="dxa"/>
            <w:shd w:val="clear" w:color="auto" w:fill="auto"/>
          </w:tcPr>
          <w:p w14:paraId="1F8B8345" w14:textId="77777777" w:rsidR="000F0A9A" w:rsidRPr="00DE49AE" w:rsidRDefault="00383CF2" w:rsidP="007019FB">
            <w:pPr>
              <w:pStyle w:val="TrangBa"/>
              <w:rPr>
                <w:lang w:val="vi-VN"/>
              </w:rPr>
            </w:pPr>
            <w:r>
              <w:rPr>
                <w:lang w:val="vi-VN"/>
              </w:rPr>
              <w:t>SỔ TAY NGHIỆP VỤ</w:t>
            </w:r>
          </w:p>
          <w:p w14:paraId="4637AA15" w14:textId="77777777" w:rsidR="000F0A9A" w:rsidRDefault="000F0A9A" w:rsidP="007019FB">
            <w:pPr>
              <w:pStyle w:val="TrangBa"/>
            </w:pPr>
          </w:p>
          <w:p w14:paraId="6084D46C" w14:textId="4C47E1D3" w:rsidR="002E2B98" w:rsidRDefault="00383CF2" w:rsidP="0073076B">
            <w:pPr>
              <w:pStyle w:val="TrangBa"/>
              <w:spacing w:line="276" w:lineRule="auto"/>
              <w:ind w:left="851" w:right="851"/>
              <w:rPr>
                <w:b/>
                <w:sz w:val="44"/>
                <w:szCs w:val="44"/>
                <w:lang w:val="en-US"/>
              </w:rPr>
            </w:pPr>
            <w:r>
              <w:rPr>
                <w:b/>
                <w:sz w:val="44"/>
                <w:szCs w:val="44"/>
                <w:lang w:val="vi-VN"/>
              </w:rPr>
              <w:t>KIỂM TRA COI THI TỐT NGHIỆP</w:t>
            </w:r>
            <w:r>
              <w:rPr>
                <w:b/>
                <w:sz w:val="44"/>
                <w:szCs w:val="44"/>
                <w:lang w:val="vi-VN"/>
              </w:rPr>
              <w:br/>
              <w:t>THPT NĂM 202</w:t>
            </w:r>
            <w:r w:rsidR="007D6196">
              <w:rPr>
                <w:b/>
                <w:sz w:val="44"/>
                <w:szCs w:val="44"/>
                <w:lang w:val="en-US"/>
              </w:rPr>
              <w:t>4</w:t>
            </w:r>
          </w:p>
          <w:p w14:paraId="7BE5FE76" w14:textId="58BF563D" w:rsidR="00816BD8" w:rsidRPr="00EA1E7E" w:rsidRDefault="00816BD8" w:rsidP="0073076B">
            <w:pPr>
              <w:pStyle w:val="TrangBa"/>
              <w:spacing w:line="276" w:lineRule="auto"/>
              <w:ind w:left="851" w:right="851"/>
              <w:rPr>
                <w:bCs/>
                <w:sz w:val="40"/>
                <w:szCs w:val="40"/>
                <w:lang w:val="en-US"/>
              </w:rPr>
            </w:pPr>
            <w:r w:rsidRPr="00EA1E7E">
              <w:rPr>
                <w:bCs/>
                <w:sz w:val="40"/>
                <w:szCs w:val="40"/>
                <w:lang w:val="en-US"/>
              </w:rPr>
              <w:t>(</w:t>
            </w:r>
            <w:r w:rsidRPr="00EA1E7E">
              <w:rPr>
                <w:bCs/>
                <w:i/>
                <w:iCs/>
                <w:sz w:val="40"/>
                <w:szCs w:val="40"/>
                <w:lang w:val="en-US"/>
              </w:rPr>
              <w:t>Dành cho tổ kiểm tra tại điểm thi</w:t>
            </w:r>
            <w:r w:rsidRPr="00EA1E7E">
              <w:rPr>
                <w:bCs/>
                <w:sz w:val="40"/>
                <w:szCs w:val="40"/>
                <w:lang w:val="en-US"/>
              </w:rPr>
              <w:t>)</w:t>
            </w:r>
          </w:p>
          <w:p w14:paraId="62D6298B" w14:textId="77777777" w:rsidR="00CB76B5" w:rsidRDefault="00CB76B5" w:rsidP="00CB76B5">
            <w:pPr>
              <w:pStyle w:val="TrangBa"/>
            </w:pPr>
          </w:p>
          <w:p w14:paraId="4D04B26E" w14:textId="77777777" w:rsidR="00CB76B5" w:rsidRDefault="00CB76B5" w:rsidP="00CB76B5">
            <w:pPr>
              <w:pStyle w:val="TrangBa"/>
            </w:pPr>
          </w:p>
          <w:p w14:paraId="483E063E" w14:textId="77777777" w:rsidR="00CB76B5" w:rsidRPr="00CB76B5" w:rsidRDefault="00CB76B5" w:rsidP="00CB76B5">
            <w:pPr>
              <w:pStyle w:val="TrangBa"/>
              <w:rPr>
                <w:lang w:val="vi-VN"/>
              </w:rPr>
            </w:pPr>
          </w:p>
        </w:tc>
      </w:tr>
      <w:tr w:rsidR="000F0A9A" w14:paraId="3CD5540B" w14:textId="77777777" w:rsidTr="00F23426">
        <w:trPr>
          <w:trHeight w:val="2536"/>
        </w:trPr>
        <w:tc>
          <w:tcPr>
            <w:tcW w:w="9570" w:type="dxa"/>
            <w:shd w:val="clear" w:color="auto" w:fill="auto"/>
          </w:tcPr>
          <w:p w14:paraId="3AF7506E" w14:textId="77777777" w:rsidR="000F0A9A" w:rsidRDefault="000F0A9A" w:rsidP="00383CF2">
            <w:pPr>
              <w:pStyle w:val="TrangBa"/>
              <w:tabs>
                <w:tab w:val="left" w:pos="1134"/>
                <w:tab w:val="left" w:pos="1701"/>
              </w:tabs>
              <w:jc w:val="left"/>
            </w:pPr>
          </w:p>
        </w:tc>
      </w:tr>
      <w:tr w:rsidR="000F0A9A" w14:paraId="034CCBBF" w14:textId="77777777" w:rsidTr="007019FB">
        <w:trPr>
          <w:trHeight w:val="992"/>
        </w:trPr>
        <w:tc>
          <w:tcPr>
            <w:tcW w:w="9570" w:type="dxa"/>
            <w:shd w:val="clear" w:color="auto" w:fill="auto"/>
            <w:vAlign w:val="bottom"/>
          </w:tcPr>
          <w:p w14:paraId="5F05F9CB" w14:textId="23723D8C" w:rsidR="000F0A9A" w:rsidRPr="00A574C8" w:rsidRDefault="000F0A9A" w:rsidP="007D6196">
            <w:pPr>
              <w:pStyle w:val="TrangBa"/>
              <w:rPr>
                <w:lang w:val="en-US"/>
              </w:rPr>
            </w:pPr>
            <w:r>
              <w:t>Hà Nộ</w:t>
            </w:r>
            <w:r w:rsidR="00383CF2">
              <w:t xml:space="preserve">i, </w:t>
            </w:r>
            <w:r w:rsidR="00383CF2">
              <w:rPr>
                <w:lang w:val="vi-VN"/>
              </w:rPr>
              <w:t>202</w:t>
            </w:r>
            <w:r w:rsidR="007D6196">
              <w:rPr>
                <w:lang w:val="en-US"/>
              </w:rPr>
              <w:t>4</w:t>
            </w:r>
          </w:p>
        </w:tc>
      </w:tr>
    </w:tbl>
    <w:p w14:paraId="5BBA839C" w14:textId="77777777" w:rsidR="00B33A81" w:rsidRDefault="00FB73DB" w:rsidP="002071CC">
      <w:pPr>
        <w:pStyle w:val="Mclc"/>
      </w:pPr>
      <w:r>
        <w:lastRenderedPageBreak/>
        <w:t>Mục lục</w:t>
      </w:r>
    </w:p>
    <w:p w14:paraId="62604CBD" w14:textId="749FF2D8" w:rsidR="00455D47" w:rsidRDefault="00AC1A1D">
      <w:pPr>
        <w:pStyle w:val="TOC1"/>
        <w:rPr>
          <w:rFonts w:asciiTheme="minorHAnsi" w:eastAsiaTheme="minorEastAsia" w:hAnsiTheme="minorHAnsi" w:cstheme="minorBidi"/>
          <w:b w:val="0"/>
          <w:noProof/>
          <w:sz w:val="22"/>
          <w:szCs w:val="22"/>
          <w:lang w:val="en-US" w:bidi="ar-SA"/>
        </w:rPr>
      </w:pPr>
      <w:r>
        <w:fldChar w:fldCharType="begin"/>
      </w:r>
      <w:r>
        <w:instrText xml:space="preserve"> TOC \o "1-3" \h \z \u </w:instrText>
      </w:r>
      <w:r>
        <w:fldChar w:fldCharType="separate"/>
      </w:r>
      <w:hyperlink w:anchor="_Toc169946315" w:history="1">
        <w:r w:rsidR="00455D47" w:rsidRPr="00363E7E">
          <w:rPr>
            <w:rStyle w:val="Hyperlink"/>
            <w:noProof/>
            <w:lang w:val="vi-VN"/>
          </w:rPr>
          <w:t>1. Một số ghi chú quan trọng</w:t>
        </w:r>
        <w:r w:rsidR="00455D47">
          <w:rPr>
            <w:noProof/>
            <w:webHidden/>
          </w:rPr>
          <w:tab/>
        </w:r>
        <w:r w:rsidR="00455D47">
          <w:rPr>
            <w:noProof/>
            <w:webHidden/>
          </w:rPr>
          <w:fldChar w:fldCharType="begin"/>
        </w:r>
        <w:r w:rsidR="00455D47">
          <w:rPr>
            <w:noProof/>
            <w:webHidden/>
          </w:rPr>
          <w:instrText xml:space="preserve"> PAGEREF _Toc169946315 \h </w:instrText>
        </w:r>
        <w:r w:rsidR="00455D47">
          <w:rPr>
            <w:noProof/>
            <w:webHidden/>
          </w:rPr>
        </w:r>
        <w:r w:rsidR="00455D47">
          <w:rPr>
            <w:noProof/>
            <w:webHidden/>
          </w:rPr>
          <w:fldChar w:fldCharType="separate"/>
        </w:r>
        <w:r w:rsidR="00455D47">
          <w:rPr>
            <w:noProof/>
            <w:webHidden/>
          </w:rPr>
          <w:t>3</w:t>
        </w:r>
        <w:r w:rsidR="00455D47">
          <w:rPr>
            <w:noProof/>
            <w:webHidden/>
          </w:rPr>
          <w:fldChar w:fldCharType="end"/>
        </w:r>
      </w:hyperlink>
    </w:p>
    <w:p w14:paraId="236CCEA5" w14:textId="5901AD6B" w:rsidR="00455D47" w:rsidRDefault="00455D47">
      <w:pPr>
        <w:pStyle w:val="TOC1"/>
        <w:rPr>
          <w:rFonts w:asciiTheme="minorHAnsi" w:eastAsiaTheme="minorEastAsia" w:hAnsiTheme="minorHAnsi" w:cstheme="minorBidi"/>
          <w:b w:val="0"/>
          <w:noProof/>
          <w:sz w:val="22"/>
          <w:szCs w:val="22"/>
          <w:lang w:val="en-US" w:bidi="ar-SA"/>
        </w:rPr>
      </w:pPr>
      <w:hyperlink w:anchor="_Toc169946316" w:history="1">
        <w:r w:rsidRPr="00363E7E">
          <w:rPr>
            <w:rStyle w:val="Hyperlink"/>
            <w:noProof/>
            <w:lang w:val="vi-VN"/>
          </w:rPr>
          <w:t>2. Lịch thi</w:t>
        </w:r>
        <w:r>
          <w:rPr>
            <w:noProof/>
            <w:webHidden/>
          </w:rPr>
          <w:tab/>
        </w:r>
        <w:r>
          <w:rPr>
            <w:noProof/>
            <w:webHidden/>
          </w:rPr>
          <w:fldChar w:fldCharType="begin"/>
        </w:r>
        <w:r>
          <w:rPr>
            <w:noProof/>
            <w:webHidden/>
          </w:rPr>
          <w:instrText xml:space="preserve"> PAGEREF _Toc169946316 \h </w:instrText>
        </w:r>
        <w:r>
          <w:rPr>
            <w:noProof/>
            <w:webHidden/>
          </w:rPr>
        </w:r>
        <w:r>
          <w:rPr>
            <w:noProof/>
            <w:webHidden/>
          </w:rPr>
          <w:fldChar w:fldCharType="separate"/>
        </w:r>
        <w:r>
          <w:rPr>
            <w:noProof/>
            <w:webHidden/>
          </w:rPr>
          <w:t>4</w:t>
        </w:r>
        <w:r>
          <w:rPr>
            <w:noProof/>
            <w:webHidden/>
          </w:rPr>
          <w:fldChar w:fldCharType="end"/>
        </w:r>
      </w:hyperlink>
    </w:p>
    <w:p w14:paraId="20405D92" w14:textId="51EA35FE" w:rsidR="00455D47" w:rsidRDefault="00455D47">
      <w:pPr>
        <w:pStyle w:val="TOC1"/>
        <w:rPr>
          <w:rFonts w:asciiTheme="minorHAnsi" w:eastAsiaTheme="minorEastAsia" w:hAnsiTheme="minorHAnsi" w:cstheme="minorBidi"/>
          <w:b w:val="0"/>
          <w:noProof/>
          <w:sz w:val="22"/>
          <w:szCs w:val="22"/>
          <w:lang w:val="en-US" w:bidi="ar-SA"/>
        </w:rPr>
      </w:pPr>
      <w:hyperlink w:anchor="_Toc169946317" w:history="1">
        <w:r w:rsidRPr="00363E7E">
          <w:rPr>
            <w:rStyle w:val="Hyperlink"/>
            <w:noProof/>
            <w:lang w:val="vi-VN"/>
          </w:rPr>
          <w:t>3. Tổ kiểm tra Công việc buổi SÁNG ngày 2</w:t>
        </w:r>
        <w:r w:rsidRPr="00363E7E">
          <w:rPr>
            <w:rStyle w:val="Hyperlink"/>
            <w:noProof/>
            <w:lang w:val="en-US"/>
          </w:rPr>
          <w:t>6</w:t>
        </w:r>
        <w:r w:rsidRPr="00363E7E">
          <w:rPr>
            <w:rStyle w:val="Hyperlink"/>
            <w:noProof/>
            <w:lang w:val="vi-VN"/>
          </w:rPr>
          <w:t>/6/20</w:t>
        </w:r>
        <w:r w:rsidRPr="00363E7E">
          <w:rPr>
            <w:rStyle w:val="Hyperlink"/>
            <w:noProof/>
            <w:lang w:val="en-US"/>
          </w:rPr>
          <w:t>24</w:t>
        </w:r>
        <w:r>
          <w:rPr>
            <w:noProof/>
            <w:webHidden/>
          </w:rPr>
          <w:tab/>
        </w:r>
        <w:r>
          <w:rPr>
            <w:noProof/>
            <w:webHidden/>
          </w:rPr>
          <w:fldChar w:fldCharType="begin"/>
        </w:r>
        <w:r>
          <w:rPr>
            <w:noProof/>
            <w:webHidden/>
          </w:rPr>
          <w:instrText xml:space="preserve"> PAGEREF _Toc169946317 \h </w:instrText>
        </w:r>
        <w:r>
          <w:rPr>
            <w:noProof/>
            <w:webHidden/>
          </w:rPr>
        </w:r>
        <w:r>
          <w:rPr>
            <w:noProof/>
            <w:webHidden/>
          </w:rPr>
          <w:fldChar w:fldCharType="separate"/>
        </w:r>
        <w:r>
          <w:rPr>
            <w:noProof/>
            <w:webHidden/>
          </w:rPr>
          <w:t>5</w:t>
        </w:r>
        <w:r>
          <w:rPr>
            <w:noProof/>
            <w:webHidden/>
          </w:rPr>
          <w:fldChar w:fldCharType="end"/>
        </w:r>
      </w:hyperlink>
    </w:p>
    <w:p w14:paraId="60526468" w14:textId="6FFE861B" w:rsidR="00455D47" w:rsidRDefault="00455D47">
      <w:pPr>
        <w:pStyle w:val="TOC2"/>
        <w:tabs>
          <w:tab w:val="right" w:leader="dot" w:pos="10195"/>
        </w:tabs>
        <w:rPr>
          <w:rFonts w:asciiTheme="minorHAnsi" w:eastAsiaTheme="minorEastAsia" w:hAnsiTheme="minorHAnsi" w:cstheme="minorBidi"/>
          <w:noProof/>
          <w:sz w:val="22"/>
          <w:szCs w:val="22"/>
          <w:lang w:val="en-US" w:bidi="ar-SA"/>
        </w:rPr>
      </w:pPr>
      <w:hyperlink w:anchor="_Toc169946318" w:history="1">
        <w:r w:rsidRPr="00363E7E">
          <w:rPr>
            <w:rStyle w:val="Hyperlink"/>
            <w:noProof/>
            <w:lang w:val="vi-VN"/>
          </w:rPr>
          <w:t>3.1.</w:t>
        </w:r>
        <w:r>
          <w:rPr>
            <w:rFonts w:asciiTheme="minorHAnsi" w:eastAsiaTheme="minorEastAsia" w:hAnsiTheme="minorHAnsi" w:cstheme="minorBidi"/>
            <w:noProof/>
            <w:sz w:val="22"/>
            <w:szCs w:val="22"/>
            <w:lang w:val="en-US" w:bidi="ar-SA"/>
          </w:rPr>
          <w:tab/>
        </w:r>
        <w:r w:rsidRPr="00363E7E">
          <w:rPr>
            <w:rStyle w:val="Hyperlink"/>
            <w:noProof/>
            <w:lang w:val="vi-VN"/>
          </w:rPr>
          <w:t>Checklist Kiểm tra việc chuẩn bị cơ sở vật chất</w:t>
        </w:r>
        <w:r>
          <w:rPr>
            <w:noProof/>
            <w:webHidden/>
          </w:rPr>
          <w:tab/>
        </w:r>
        <w:r>
          <w:rPr>
            <w:noProof/>
            <w:webHidden/>
          </w:rPr>
          <w:fldChar w:fldCharType="begin"/>
        </w:r>
        <w:r>
          <w:rPr>
            <w:noProof/>
            <w:webHidden/>
          </w:rPr>
          <w:instrText xml:space="preserve"> PAGEREF _Toc169946318 \h </w:instrText>
        </w:r>
        <w:r>
          <w:rPr>
            <w:noProof/>
            <w:webHidden/>
          </w:rPr>
        </w:r>
        <w:r>
          <w:rPr>
            <w:noProof/>
            <w:webHidden/>
          </w:rPr>
          <w:fldChar w:fldCharType="separate"/>
        </w:r>
        <w:r>
          <w:rPr>
            <w:noProof/>
            <w:webHidden/>
          </w:rPr>
          <w:t>6</w:t>
        </w:r>
        <w:r>
          <w:rPr>
            <w:noProof/>
            <w:webHidden/>
          </w:rPr>
          <w:fldChar w:fldCharType="end"/>
        </w:r>
      </w:hyperlink>
    </w:p>
    <w:p w14:paraId="53E2D6BA" w14:textId="38304AB9" w:rsidR="00455D47" w:rsidRDefault="00455D47">
      <w:pPr>
        <w:pStyle w:val="TOC2"/>
        <w:tabs>
          <w:tab w:val="right" w:leader="dot" w:pos="10195"/>
        </w:tabs>
        <w:rPr>
          <w:rFonts w:asciiTheme="minorHAnsi" w:eastAsiaTheme="minorEastAsia" w:hAnsiTheme="minorHAnsi" w:cstheme="minorBidi"/>
          <w:noProof/>
          <w:sz w:val="22"/>
          <w:szCs w:val="22"/>
          <w:lang w:val="en-US" w:bidi="ar-SA"/>
        </w:rPr>
      </w:pPr>
      <w:hyperlink w:anchor="_Toc169946319" w:history="1">
        <w:r w:rsidRPr="00363E7E">
          <w:rPr>
            <w:rStyle w:val="Hyperlink"/>
            <w:noProof/>
            <w:lang w:val="vi-VN"/>
          </w:rPr>
          <w:t>3.2.</w:t>
        </w:r>
        <w:r>
          <w:rPr>
            <w:rFonts w:asciiTheme="minorHAnsi" w:eastAsiaTheme="minorEastAsia" w:hAnsiTheme="minorHAnsi" w:cstheme="minorBidi"/>
            <w:noProof/>
            <w:sz w:val="22"/>
            <w:szCs w:val="22"/>
            <w:lang w:val="en-US" w:bidi="ar-SA"/>
          </w:rPr>
          <w:tab/>
        </w:r>
        <w:r w:rsidRPr="00363E7E">
          <w:rPr>
            <w:rStyle w:val="Hyperlink"/>
            <w:noProof/>
            <w:lang w:val="vi-VN"/>
          </w:rPr>
          <w:t>Checklist kiểm tra các văn bản</w:t>
        </w:r>
        <w:r>
          <w:rPr>
            <w:noProof/>
            <w:webHidden/>
          </w:rPr>
          <w:tab/>
        </w:r>
        <w:r>
          <w:rPr>
            <w:noProof/>
            <w:webHidden/>
          </w:rPr>
          <w:fldChar w:fldCharType="begin"/>
        </w:r>
        <w:r>
          <w:rPr>
            <w:noProof/>
            <w:webHidden/>
          </w:rPr>
          <w:instrText xml:space="preserve"> PAGEREF _Toc169946319 \h </w:instrText>
        </w:r>
        <w:r>
          <w:rPr>
            <w:noProof/>
            <w:webHidden/>
          </w:rPr>
        </w:r>
        <w:r>
          <w:rPr>
            <w:noProof/>
            <w:webHidden/>
          </w:rPr>
          <w:fldChar w:fldCharType="separate"/>
        </w:r>
        <w:r>
          <w:rPr>
            <w:noProof/>
            <w:webHidden/>
          </w:rPr>
          <w:t>7</w:t>
        </w:r>
        <w:r>
          <w:rPr>
            <w:noProof/>
            <w:webHidden/>
          </w:rPr>
          <w:fldChar w:fldCharType="end"/>
        </w:r>
      </w:hyperlink>
    </w:p>
    <w:p w14:paraId="40547B75" w14:textId="2A92C579" w:rsidR="00455D47" w:rsidRDefault="00455D47">
      <w:pPr>
        <w:pStyle w:val="TOC1"/>
        <w:rPr>
          <w:rFonts w:asciiTheme="minorHAnsi" w:eastAsiaTheme="minorEastAsia" w:hAnsiTheme="minorHAnsi" w:cstheme="minorBidi"/>
          <w:b w:val="0"/>
          <w:noProof/>
          <w:sz w:val="22"/>
          <w:szCs w:val="22"/>
          <w:lang w:val="en-US" w:bidi="ar-SA"/>
        </w:rPr>
      </w:pPr>
      <w:hyperlink w:anchor="_Toc169946320" w:history="1">
        <w:r w:rsidRPr="00363E7E">
          <w:rPr>
            <w:rStyle w:val="Hyperlink"/>
            <w:noProof/>
            <w:lang w:val="vi-VN"/>
          </w:rPr>
          <w:t>4. Tổ kiểm tra. Công việc buổi CHIỀU ngày 2</w:t>
        </w:r>
        <w:r w:rsidRPr="00363E7E">
          <w:rPr>
            <w:rStyle w:val="Hyperlink"/>
            <w:noProof/>
            <w:lang w:val="en-US"/>
          </w:rPr>
          <w:t>6</w:t>
        </w:r>
        <w:r w:rsidRPr="00363E7E">
          <w:rPr>
            <w:rStyle w:val="Hyperlink"/>
            <w:noProof/>
            <w:lang w:val="vi-VN"/>
          </w:rPr>
          <w:t>/6/202</w:t>
        </w:r>
        <w:r w:rsidRPr="00363E7E">
          <w:rPr>
            <w:rStyle w:val="Hyperlink"/>
            <w:noProof/>
            <w:lang w:val="en-US"/>
          </w:rPr>
          <w:t>4</w:t>
        </w:r>
        <w:r>
          <w:rPr>
            <w:noProof/>
            <w:webHidden/>
          </w:rPr>
          <w:tab/>
        </w:r>
        <w:r>
          <w:rPr>
            <w:noProof/>
            <w:webHidden/>
          </w:rPr>
          <w:fldChar w:fldCharType="begin"/>
        </w:r>
        <w:r>
          <w:rPr>
            <w:noProof/>
            <w:webHidden/>
          </w:rPr>
          <w:instrText xml:space="preserve"> PAGEREF _Toc169946320 \h </w:instrText>
        </w:r>
        <w:r>
          <w:rPr>
            <w:noProof/>
            <w:webHidden/>
          </w:rPr>
        </w:r>
        <w:r>
          <w:rPr>
            <w:noProof/>
            <w:webHidden/>
          </w:rPr>
          <w:fldChar w:fldCharType="separate"/>
        </w:r>
        <w:r>
          <w:rPr>
            <w:noProof/>
            <w:webHidden/>
          </w:rPr>
          <w:t>8</w:t>
        </w:r>
        <w:r>
          <w:rPr>
            <w:noProof/>
            <w:webHidden/>
          </w:rPr>
          <w:fldChar w:fldCharType="end"/>
        </w:r>
      </w:hyperlink>
    </w:p>
    <w:p w14:paraId="041101D6" w14:textId="4A6B928A" w:rsidR="00455D47" w:rsidRDefault="00455D47">
      <w:pPr>
        <w:pStyle w:val="TOC1"/>
        <w:rPr>
          <w:rFonts w:asciiTheme="minorHAnsi" w:eastAsiaTheme="minorEastAsia" w:hAnsiTheme="minorHAnsi" w:cstheme="minorBidi"/>
          <w:b w:val="0"/>
          <w:noProof/>
          <w:sz w:val="22"/>
          <w:szCs w:val="22"/>
          <w:lang w:val="en-US" w:bidi="ar-SA"/>
        </w:rPr>
      </w:pPr>
      <w:hyperlink w:anchor="_Toc169946321" w:history="1">
        <w:r w:rsidRPr="00363E7E">
          <w:rPr>
            <w:rStyle w:val="Hyperlink"/>
            <w:noProof/>
            <w:lang w:val="vi-VN"/>
          </w:rPr>
          <w:t xml:space="preserve">5. Tổ kiểm tra. Công việc buổi SÁNG ngày </w:t>
        </w:r>
        <w:r w:rsidRPr="00363E7E">
          <w:rPr>
            <w:rStyle w:val="Hyperlink"/>
            <w:noProof/>
            <w:lang w:val="en-US"/>
          </w:rPr>
          <w:t>27</w:t>
        </w:r>
        <w:r w:rsidRPr="00363E7E">
          <w:rPr>
            <w:rStyle w:val="Hyperlink"/>
            <w:noProof/>
            <w:lang w:val="vi-VN"/>
          </w:rPr>
          <w:t>/</w:t>
        </w:r>
        <w:r w:rsidRPr="00363E7E">
          <w:rPr>
            <w:rStyle w:val="Hyperlink"/>
            <w:noProof/>
            <w:lang w:val="en-US"/>
          </w:rPr>
          <w:t>6</w:t>
        </w:r>
        <w:r w:rsidRPr="00363E7E">
          <w:rPr>
            <w:rStyle w:val="Hyperlink"/>
            <w:noProof/>
            <w:lang w:val="vi-VN"/>
          </w:rPr>
          <w:t>/202</w:t>
        </w:r>
        <w:r w:rsidRPr="00363E7E">
          <w:rPr>
            <w:rStyle w:val="Hyperlink"/>
            <w:noProof/>
            <w:lang w:val="en-US"/>
          </w:rPr>
          <w:t>4</w:t>
        </w:r>
        <w:r w:rsidRPr="00363E7E">
          <w:rPr>
            <w:rStyle w:val="Hyperlink"/>
            <w:noProof/>
            <w:lang w:val="vi-VN"/>
          </w:rPr>
          <w:t xml:space="preserve"> (Ngữ văn)</w:t>
        </w:r>
        <w:r>
          <w:rPr>
            <w:noProof/>
            <w:webHidden/>
          </w:rPr>
          <w:tab/>
        </w:r>
        <w:r>
          <w:rPr>
            <w:noProof/>
            <w:webHidden/>
          </w:rPr>
          <w:fldChar w:fldCharType="begin"/>
        </w:r>
        <w:r>
          <w:rPr>
            <w:noProof/>
            <w:webHidden/>
          </w:rPr>
          <w:instrText xml:space="preserve"> PAGEREF _Toc169946321 \h </w:instrText>
        </w:r>
        <w:r>
          <w:rPr>
            <w:noProof/>
            <w:webHidden/>
          </w:rPr>
        </w:r>
        <w:r>
          <w:rPr>
            <w:noProof/>
            <w:webHidden/>
          </w:rPr>
          <w:fldChar w:fldCharType="separate"/>
        </w:r>
        <w:r>
          <w:rPr>
            <w:noProof/>
            <w:webHidden/>
          </w:rPr>
          <w:t>9</w:t>
        </w:r>
        <w:r>
          <w:rPr>
            <w:noProof/>
            <w:webHidden/>
          </w:rPr>
          <w:fldChar w:fldCharType="end"/>
        </w:r>
      </w:hyperlink>
    </w:p>
    <w:p w14:paraId="1B80296A" w14:textId="35E60F31" w:rsidR="00455D47" w:rsidRDefault="00455D47">
      <w:pPr>
        <w:pStyle w:val="TOC1"/>
        <w:rPr>
          <w:rFonts w:asciiTheme="minorHAnsi" w:eastAsiaTheme="minorEastAsia" w:hAnsiTheme="minorHAnsi" w:cstheme="minorBidi"/>
          <w:b w:val="0"/>
          <w:noProof/>
          <w:sz w:val="22"/>
          <w:szCs w:val="22"/>
          <w:lang w:val="en-US" w:bidi="ar-SA"/>
        </w:rPr>
      </w:pPr>
      <w:hyperlink w:anchor="_Toc169946322" w:history="1">
        <w:r w:rsidRPr="00363E7E">
          <w:rPr>
            <w:rStyle w:val="Hyperlink"/>
            <w:noProof/>
            <w:lang w:val="vi-VN"/>
          </w:rPr>
          <w:t xml:space="preserve">6. Tổ kiểm tra. Công việc buổi CHIỀU ngày </w:t>
        </w:r>
        <w:r w:rsidRPr="00363E7E">
          <w:rPr>
            <w:rStyle w:val="Hyperlink"/>
            <w:noProof/>
            <w:lang w:val="en-US"/>
          </w:rPr>
          <w:t>27</w:t>
        </w:r>
        <w:r w:rsidRPr="00363E7E">
          <w:rPr>
            <w:rStyle w:val="Hyperlink"/>
            <w:noProof/>
            <w:lang w:val="vi-VN"/>
          </w:rPr>
          <w:t>/</w:t>
        </w:r>
        <w:r w:rsidRPr="00363E7E">
          <w:rPr>
            <w:rStyle w:val="Hyperlink"/>
            <w:noProof/>
            <w:lang w:val="en-US"/>
          </w:rPr>
          <w:t>6</w:t>
        </w:r>
        <w:r w:rsidRPr="00363E7E">
          <w:rPr>
            <w:rStyle w:val="Hyperlink"/>
            <w:noProof/>
            <w:lang w:val="vi-VN"/>
          </w:rPr>
          <w:t>/202</w:t>
        </w:r>
        <w:r w:rsidRPr="00363E7E">
          <w:rPr>
            <w:rStyle w:val="Hyperlink"/>
            <w:noProof/>
            <w:lang w:val="en-US"/>
          </w:rPr>
          <w:t>4</w:t>
        </w:r>
        <w:r w:rsidRPr="00363E7E">
          <w:rPr>
            <w:rStyle w:val="Hyperlink"/>
            <w:noProof/>
            <w:lang w:val="vi-VN"/>
          </w:rPr>
          <w:t xml:space="preserve"> (Toán)</w:t>
        </w:r>
        <w:r>
          <w:rPr>
            <w:noProof/>
            <w:webHidden/>
          </w:rPr>
          <w:tab/>
        </w:r>
        <w:r>
          <w:rPr>
            <w:noProof/>
            <w:webHidden/>
          </w:rPr>
          <w:fldChar w:fldCharType="begin"/>
        </w:r>
        <w:r>
          <w:rPr>
            <w:noProof/>
            <w:webHidden/>
          </w:rPr>
          <w:instrText xml:space="preserve"> PAGEREF _Toc169946322 \h </w:instrText>
        </w:r>
        <w:r>
          <w:rPr>
            <w:noProof/>
            <w:webHidden/>
          </w:rPr>
        </w:r>
        <w:r>
          <w:rPr>
            <w:noProof/>
            <w:webHidden/>
          </w:rPr>
          <w:fldChar w:fldCharType="separate"/>
        </w:r>
        <w:r>
          <w:rPr>
            <w:noProof/>
            <w:webHidden/>
          </w:rPr>
          <w:t>11</w:t>
        </w:r>
        <w:r>
          <w:rPr>
            <w:noProof/>
            <w:webHidden/>
          </w:rPr>
          <w:fldChar w:fldCharType="end"/>
        </w:r>
      </w:hyperlink>
    </w:p>
    <w:p w14:paraId="1EC1839A" w14:textId="5518F924" w:rsidR="00455D47" w:rsidRDefault="00455D47">
      <w:pPr>
        <w:pStyle w:val="TOC1"/>
        <w:rPr>
          <w:rFonts w:asciiTheme="minorHAnsi" w:eastAsiaTheme="minorEastAsia" w:hAnsiTheme="minorHAnsi" w:cstheme="minorBidi"/>
          <w:b w:val="0"/>
          <w:noProof/>
          <w:sz w:val="22"/>
          <w:szCs w:val="22"/>
          <w:lang w:val="en-US" w:bidi="ar-SA"/>
        </w:rPr>
      </w:pPr>
      <w:hyperlink w:anchor="_Toc169946323" w:history="1">
        <w:r w:rsidRPr="00363E7E">
          <w:rPr>
            <w:rStyle w:val="Hyperlink"/>
            <w:noProof/>
            <w:lang w:val="vi-VN"/>
          </w:rPr>
          <w:t xml:space="preserve">7. Tổ kiểm tra. Công việc buổi SÁNG ngày </w:t>
        </w:r>
        <w:r w:rsidRPr="00363E7E">
          <w:rPr>
            <w:rStyle w:val="Hyperlink"/>
            <w:noProof/>
            <w:lang w:val="en-US"/>
          </w:rPr>
          <w:t>28</w:t>
        </w:r>
        <w:r w:rsidRPr="00363E7E">
          <w:rPr>
            <w:rStyle w:val="Hyperlink"/>
            <w:noProof/>
            <w:lang w:val="vi-VN"/>
          </w:rPr>
          <w:t>/</w:t>
        </w:r>
        <w:r w:rsidRPr="00363E7E">
          <w:rPr>
            <w:rStyle w:val="Hyperlink"/>
            <w:noProof/>
            <w:lang w:val="en-US"/>
          </w:rPr>
          <w:t>6</w:t>
        </w:r>
        <w:r w:rsidRPr="00363E7E">
          <w:rPr>
            <w:rStyle w:val="Hyperlink"/>
            <w:noProof/>
            <w:lang w:val="vi-VN"/>
          </w:rPr>
          <w:t>/202</w:t>
        </w:r>
        <w:r w:rsidRPr="00363E7E">
          <w:rPr>
            <w:rStyle w:val="Hyperlink"/>
            <w:noProof/>
            <w:lang w:val="en-US"/>
          </w:rPr>
          <w:t>4</w:t>
        </w:r>
        <w:r w:rsidRPr="00363E7E">
          <w:rPr>
            <w:rStyle w:val="Hyperlink"/>
            <w:noProof/>
            <w:lang w:val="vi-VN"/>
          </w:rPr>
          <w:t xml:space="preserve"> (Tổ hợp)</w:t>
        </w:r>
        <w:r>
          <w:rPr>
            <w:noProof/>
            <w:webHidden/>
          </w:rPr>
          <w:tab/>
        </w:r>
        <w:r>
          <w:rPr>
            <w:noProof/>
            <w:webHidden/>
          </w:rPr>
          <w:fldChar w:fldCharType="begin"/>
        </w:r>
        <w:r>
          <w:rPr>
            <w:noProof/>
            <w:webHidden/>
          </w:rPr>
          <w:instrText xml:space="preserve"> PAGEREF _Toc169946323 \h </w:instrText>
        </w:r>
        <w:r>
          <w:rPr>
            <w:noProof/>
            <w:webHidden/>
          </w:rPr>
        </w:r>
        <w:r>
          <w:rPr>
            <w:noProof/>
            <w:webHidden/>
          </w:rPr>
          <w:fldChar w:fldCharType="separate"/>
        </w:r>
        <w:r>
          <w:rPr>
            <w:noProof/>
            <w:webHidden/>
          </w:rPr>
          <w:t>13</w:t>
        </w:r>
        <w:r>
          <w:rPr>
            <w:noProof/>
            <w:webHidden/>
          </w:rPr>
          <w:fldChar w:fldCharType="end"/>
        </w:r>
      </w:hyperlink>
    </w:p>
    <w:p w14:paraId="00E2785A" w14:textId="6AACE86A" w:rsidR="00455D47" w:rsidRDefault="00455D47">
      <w:pPr>
        <w:pStyle w:val="TOC1"/>
        <w:rPr>
          <w:rFonts w:asciiTheme="minorHAnsi" w:eastAsiaTheme="minorEastAsia" w:hAnsiTheme="minorHAnsi" w:cstheme="minorBidi"/>
          <w:b w:val="0"/>
          <w:noProof/>
          <w:sz w:val="22"/>
          <w:szCs w:val="22"/>
          <w:lang w:val="en-US" w:bidi="ar-SA"/>
        </w:rPr>
      </w:pPr>
      <w:hyperlink w:anchor="_Toc169946324" w:history="1">
        <w:r w:rsidRPr="00363E7E">
          <w:rPr>
            <w:rStyle w:val="Hyperlink"/>
            <w:noProof/>
            <w:lang w:val="vi-VN"/>
          </w:rPr>
          <w:t xml:space="preserve">8. Tổ kiểm tra. Công việc buổi CHIỀU ngày </w:t>
        </w:r>
        <w:r w:rsidRPr="00363E7E">
          <w:rPr>
            <w:rStyle w:val="Hyperlink"/>
            <w:noProof/>
            <w:lang w:val="en-US"/>
          </w:rPr>
          <w:t>28</w:t>
        </w:r>
        <w:r w:rsidRPr="00363E7E">
          <w:rPr>
            <w:rStyle w:val="Hyperlink"/>
            <w:noProof/>
            <w:lang w:val="vi-VN"/>
          </w:rPr>
          <w:t>/</w:t>
        </w:r>
        <w:r w:rsidRPr="00363E7E">
          <w:rPr>
            <w:rStyle w:val="Hyperlink"/>
            <w:noProof/>
            <w:lang w:val="en-US"/>
          </w:rPr>
          <w:t>6</w:t>
        </w:r>
        <w:r w:rsidRPr="00363E7E">
          <w:rPr>
            <w:rStyle w:val="Hyperlink"/>
            <w:noProof/>
            <w:lang w:val="vi-VN"/>
          </w:rPr>
          <w:t>/202</w:t>
        </w:r>
        <w:r w:rsidRPr="00363E7E">
          <w:rPr>
            <w:rStyle w:val="Hyperlink"/>
            <w:noProof/>
            <w:lang w:val="en-US"/>
          </w:rPr>
          <w:t xml:space="preserve">4 </w:t>
        </w:r>
        <w:r w:rsidRPr="00363E7E">
          <w:rPr>
            <w:rStyle w:val="Hyperlink"/>
            <w:noProof/>
            <w:lang w:val="vi-VN"/>
          </w:rPr>
          <w:t>(Ngoại ngữ)</w:t>
        </w:r>
        <w:r>
          <w:rPr>
            <w:noProof/>
            <w:webHidden/>
          </w:rPr>
          <w:tab/>
        </w:r>
        <w:r>
          <w:rPr>
            <w:noProof/>
            <w:webHidden/>
          </w:rPr>
          <w:fldChar w:fldCharType="begin"/>
        </w:r>
        <w:r>
          <w:rPr>
            <w:noProof/>
            <w:webHidden/>
          </w:rPr>
          <w:instrText xml:space="preserve"> PAGEREF _Toc169946324 \h </w:instrText>
        </w:r>
        <w:r>
          <w:rPr>
            <w:noProof/>
            <w:webHidden/>
          </w:rPr>
        </w:r>
        <w:r>
          <w:rPr>
            <w:noProof/>
            <w:webHidden/>
          </w:rPr>
          <w:fldChar w:fldCharType="separate"/>
        </w:r>
        <w:r>
          <w:rPr>
            <w:noProof/>
            <w:webHidden/>
          </w:rPr>
          <w:t>15</w:t>
        </w:r>
        <w:r>
          <w:rPr>
            <w:noProof/>
            <w:webHidden/>
          </w:rPr>
          <w:fldChar w:fldCharType="end"/>
        </w:r>
      </w:hyperlink>
    </w:p>
    <w:p w14:paraId="0B2FBA2A" w14:textId="61ED83B3" w:rsidR="00455D47" w:rsidRDefault="00455D47">
      <w:pPr>
        <w:pStyle w:val="TOC2"/>
        <w:tabs>
          <w:tab w:val="right" w:leader="dot" w:pos="10195"/>
        </w:tabs>
        <w:rPr>
          <w:rFonts w:asciiTheme="minorHAnsi" w:eastAsiaTheme="minorEastAsia" w:hAnsiTheme="minorHAnsi" w:cstheme="minorBidi"/>
          <w:noProof/>
          <w:sz w:val="22"/>
          <w:szCs w:val="22"/>
          <w:lang w:val="en-US" w:bidi="ar-SA"/>
        </w:rPr>
      </w:pPr>
      <w:hyperlink w:anchor="_Toc169946325" w:history="1">
        <w:r w:rsidRPr="00363E7E">
          <w:rPr>
            <w:rStyle w:val="Hyperlink"/>
            <w:noProof/>
            <w:lang w:val="vi-VN"/>
          </w:rPr>
          <w:t>8.1.</w:t>
        </w:r>
        <w:r>
          <w:rPr>
            <w:rFonts w:asciiTheme="minorHAnsi" w:eastAsiaTheme="minorEastAsia" w:hAnsiTheme="minorHAnsi" w:cstheme="minorBidi"/>
            <w:noProof/>
            <w:sz w:val="22"/>
            <w:szCs w:val="22"/>
            <w:lang w:val="en-US" w:bidi="ar-SA"/>
          </w:rPr>
          <w:tab/>
        </w:r>
        <w:r w:rsidRPr="00363E7E">
          <w:rPr>
            <w:rStyle w:val="Hyperlink"/>
            <w:noProof/>
            <w:lang w:val="vi-VN"/>
          </w:rPr>
          <w:t>Checklist các biên bản cần mang về</w:t>
        </w:r>
        <w:r>
          <w:rPr>
            <w:noProof/>
            <w:webHidden/>
          </w:rPr>
          <w:tab/>
        </w:r>
        <w:r>
          <w:rPr>
            <w:noProof/>
            <w:webHidden/>
          </w:rPr>
          <w:fldChar w:fldCharType="begin"/>
        </w:r>
        <w:r>
          <w:rPr>
            <w:noProof/>
            <w:webHidden/>
          </w:rPr>
          <w:instrText xml:space="preserve"> PAGEREF _Toc169946325 \h </w:instrText>
        </w:r>
        <w:r>
          <w:rPr>
            <w:noProof/>
            <w:webHidden/>
          </w:rPr>
        </w:r>
        <w:r>
          <w:rPr>
            <w:noProof/>
            <w:webHidden/>
          </w:rPr>
          <w:fldChar w:fldCharType="separate"/>
        </w:r>
        <w:r>
          <w:rPr>
            <w:noProof/>
            <w:webHidden/>
          </w:rPr>
          <w:t>16</w:t>
        </w:r>
        <w:r>
          <w:rPr>
            <w:noProof/>
            <w:webHidden/>
          </w:rPr>
          <w:fldChar w:fldCharType="end"/>
        </w:r>
      </w:hyperlink>
    </w:p>
    <w:p w14:paraId="1D97E42A" w14:textId="410589D7" w:rsidR="00AC1A1D" w:rsidRDefault="00AC1A1D" w:rsidP="00AC1A1D">
      <w:r>
        <w:fldChar w:fldCharType="end"/>
      </w:r>
    </w:p>
    <w:p w14:paraId="6718EE01" w14:textId="77777777" w:rsidR="00AC1A1D" w:rsidRDefault="00AC1A1D" w:rsidP="00AC1A1D"/>
    <w:p w14:paraId="426F98E5" w14:textId="77777777" w:rsidR="00F1625C" w:rsidRDefault="00F1625C" w:rsidP="00F1625C">
      <w:pPr>
        <w:pStyle w:val="Heading1"/>
        <w:rPr>
          <w:lang w:val="vi-VN"/>
        </w:rPr>
      </w:pPr>
      <w:bookmarkStart w:id="0" w:name="_Toc169946315"/>
      <w:r>
        <w:rPr>
          <w:lang w:val="vi-VN"/>
        </w:rPr>
        <w:lastRenderedPageBreak/>
        <w:t>Một số ghi chú quan trọng</w:t>
      </w:r>
      <w:bookmarkEnd w:id="0"/>
    </w:p>
    <w:p w14:paraId="4E495EAF" w14:textId="77777777" w:rsidR="001314D7" w:rsidRPr="00F1625C" w:rsidRDefault="001314D7" w:rsidP="001314D7">
      <w:pPr>
        <w:rPr>
          <w:lang w:val="vi-VN"/>
        </w:rPr>
      </w:pPr>
      <w:r>
        <w:rPr>
          <w:lang w:val="vi-VN"/>
        </w:rPr>
        <w:t>Mong muốn của tất cả các bên là hạn chế tối đa các sai phạm chứ không phải soi mói, tìm ra sai phạm để xử lý. Vì thế nội dung thanh tra, kiểm tra là hoàn toàn công khai; có thể cung cấp cho đối tượng được thanh tra, kiểm tra biết trước để họ có sự chuẩn bị tốt.</w:t>
      </w:r>
    </w:p>
    <w:p w14:paraId="3C507C2F" w14:textId="77777777" w:rsidR="00B374A5" w:rsidRPr="00B941FC" w:rsidRDefault="00B374A5" w:rsidP="00B374A5">
      <w:pPr>
        <w:rPr>
          <w:lang w:val="vi-VN"/>
        </w:rPr>
      </w:pPr>
      <w:r w:rsidRPr="00B941FC">
        <w:rPr>
          <w:lang w:val="vi-VN"/>
        </w:rPr>
        <w:t xml:space="preserve">Hoạt động thanh tra, kiểm tra đảm bảo độc lập với đối tượng kiểm tra, thanh tra trong các khâu của kỳ thi. Cán bộ </w:t>
      </w:r>
      <w:r>
        <w:rPr>
          <w:lang w:val="en-US"/>
        </w:rPr>
        <w:t xml:space="preserve">thanh tra, </w:t>
      </w:r>
      <w:r w:rsidRPr="00B941FC">
        <w:rPr>
          <w:lang w:val="vi-VN"/>
        </w:rPr>
        <w:t>kiểm tra không tham gia vào các việc:</w:t>
      </w:r>
    </w:p>
    <w:p w14:paraId="76B8D93C" w14:textId="77777777" w:rsidR="00B374A5" w:rsidRPr="00B941FC" w:rsidRDefault="00B374A5" w:rsidP="00B374A5">
      <w:pPr>
        <w:pStyle w:val="ListParagraph"/>
        <w:numPr>
          <w:ilvl w:val="1"/>
          <w:numId w:val="27"/>
        </w:numPr>
        <w:rPr>
          <w:lang w:val="vi-VN"/>
        </w:rPr>
      </w:pPr>
      <w:r w:rsidRPr="00B941FC">
        <w:rPr>
          <w:lang w:val="vi-VN"/>
        </w:rPr>
        <w:t>Ký niêm phong vào: tủ đựng đề thi, bài thi tại điểm thi, phòng, tủ chứa bài thi tại điểm thi…</w:t>
      </w:r>
    </w:p>
    <w:p w14:paraId="2C72C703" w14:textId="77777777" w:rsidR="00B374A5" w:rsidRPr="00B941FC" w:rsidRDefault="00B374A5" w:rsidP="00B374A5">
      <w:pPr>
        <w:pStyle w:val="ListParagraph"/>
        <w:numPr>
          <w:ilvl w:val="1"/>
          <w:numId w:val="27"/>
        </w:numPr>
        <w:rPr>
          <w:lang w:val="vi-VN"/>
        </w:rPr>
      </w:pPr>
      <w:r w:rsidRPr="00B941FC">
        <w:rPr>
          <w:lang w:val="vi-VN"/>
        </w:rPr>
        <w:t>Chứng kiến đóng, mở phòng chứa bài thi, thùng đựng chứa bài thi.</w:t>
      </w:r>
    </w:p>
    <w:p w14:paraId="0A943880" w14:textId="5B59BC75" w:rsidR="001314D7" w:rsidRDefault="00B941FC" w:rsidP="00F1625C">
      <w:pPr>
        <w:rPr>
          <w:lang w:val="vi-VN"/>
        </w:rPr>
      </w:pPr>
      <w:r w:rsidRPr="00B941FC">
        <w:rPr>
          <w:lang w:val="vi-VN"/>
        </w:rPr>
        <w:t>V</w:t>
      </w:r>
      <w:r w:rsidR="001314D7">
        <w:rPr>
          <w:lang w:val="vi-VN"/>
        </w:rPr>
        <w:t>iệc “</w:t>
      </w:r>
      <w:r w:rsidR="001314D7" w:rsidRPr="00B941FC">
        <w:rPr>
          <w:b/>
          <w:bCs/>
          <w:lang w:val="vi-VN"/>
        </w:rPr>
        <w:t>Thu thập</w:t>
      </w:r>
      <w:r w:rsidR="001314D7">
        <w:rPr>
          <w:lang w:val="vi-VN"/>
        </w:rPr>
        <w:t xml:space="preserve"> tài liệu” </w:t>
      </w:r>
      <w:r w:rsidRPr="00B941FC">
        <w:rPr>
          <w:lang w:val="vi-VN"/>
        </w:rPr>
        <w:t>được</w:t>
      </w:r>
      <w:r w:rsidR="001314D7">
        <w:rPr>
          <w:lang w:val="vi-VN"/>
        </w:rPr>
        <w:t xml:space="preserve"> hiểu như sau: yêu cầu cung cấp văn bản để kiểm tra; nếu kiểm tra thấy không có vấn đề gì thì ghi chú lại là đã kiểm tra; còn nếu kiểm tra thấy (hoặc cảm thấy) có vấn đề chưa ổn thì yêu cầu phô-tô một bản để nghiên cứu thêm.</w:t>
      </w:r>
    </w:p>
    <w:p w14:paraId="279C3D7A" w14:textId="5AEB2966" w:rsidR="00AF76C0" w:rsidRDefault="00AF76C0" w:rsidP="00F1625C">
      <w:pPr>
        <w:rPr>
          <w:lang w:val="vi-VN"/>
        </w:rPr>
      </w:pPr>
      <w:r w:rsidRPr="00AF76C0">
        <w:rPr>
          <w:lang w:val="vi-VN"/>
        </w:rPr>
        <w:t>Nếu phát hiện có sai phạm: (1) nếu sai phạm được phát hiện kịp thời, có thể khắc phục ngay và KHÔNG để lại hậu quả</w:t>
      </w:r>
      <w:r w:rsidR="00E24D25">
        <w:rPr>
          <w:rStyle w:val="FootnoteReference"/>
          <w:lang w:val="vi-VN"/>
        </w:rPr>
        <w:footnoteReference w:id="1"/>
      </w:r>
      <w:r w:rsidRPr="00AF76C0">
        <w:rPr>
          <w:lang w:val="vi-VN"/>
        </w:rPr>
        <w:t xml:space="preserve"> thì chỉ cần </w:t>
      </w:r>
      <w:r w:rsidR="00E327FB" w:rsidRPr="00AF76C0">
        <w:rPr>
          <w:lang w:val="vi-VN"/>
        </w:rPr>
        <w:t xml:space="preserve">ghi nhật ký </w:t>
      </w:r>
      <w:r w:rsidR="00E327FB" w:rsidRPr="00E327FB">
        <w:rPr>
          <w:lang w:val="vi-VN"/>
        </w:rPr>
        <w:t xml:space="preserve">và </w:t>
      </w:r>
      <w:r w:rsidRPr="00AF76C0">
        <w:rPr>
          <w:lang w:val="vi-VN"/>
        </w:rPr>
        <w:t>yêu cầu khắc phục; (2) nếu sai phạm CÓ KHẢ NĂNG</w:t>
      </w:r>
      <w:r w:rsidR="0039283F">
        <w:rPr>
          <w:rStyle w:val="FootnoteReference"/>
          <w:lang w:val="vi-VN"/>
        </w:rPr>
        <w:footnoteReference w:id="2"/>
      </w:r>
      <w:r w:rsidRPr="00AF76C0">
        <w:rPr>
          <w:lang w:val="vi-VN"/>
        </w:rPr>
        <w:t xml:space="preserve"> để lại hậu quả thì cần lập biên bản ghi nhớ, </w:t>
      </w:r>
      <w:r w:rsidR="00E327FB" w:rsidRPr="00E327FB">
        <w:rPr>
          <w:lang w:val="vi-VN"/>
        </w:rPr>
        <w:t>ghi nhật ký và yêu cầu khắc phục.</w:t>
      </w:r>
    </w:p>
    <w:p w14:paraId="387846F1" w14:textId="721BAA1A" w:rsidR="008D76B8" w:rsidRDefault="008D76B8" w:rsidP="008D76B8">
      <w:pPr>
        <w:rPr>
          <w:lang w:val="vi-VN"/>
        </w:rPr>
      </w:pPr>
      <w:r w:rsidRPr="008D76B8">
        <w:rPr>
          <w:lang w:val="vi-VN"/>
        </w:rPr>
        <w:t>Theo hướng dẫn, "Trường hợp khi phát hiện vi phạm có mặt cả thành viên đoàn thanh tra, kiểm tra của Sở GDĐT và của Bộ GDĐT thì thành viên đoàn thanh tra, kiểm tra của Sở GDĐT lập Biên bản ghi nhớ và kiến nghị xử lý theo thẩm quyền, thành viên đoàn thanh tra, kiểm tra của Bộ GDĐT ghi nhận thông tin vào nhật ký".</w:t>
      </w:r>
      <w:r>
        <w:rPr>
          <w:lang w:val="en-US"/>
        </w:rPr>
        <w:t xml:space="preserve"> </w:t>
      </w:r>
      <w:r w:rsidRPr="008D76B8">
        <w:rPr>
          <w:lang w:val="vi-VN"/>
        </w:rPr>
        <w:t>Như vậy, chúng ta nên phối hợp với cán bộ thanh tra thật tốt, cùng nhau tiến hành thanh tra, kiểm tra. Như thế, kể cả khi có tình huống bất thường thì chúng ta cũng không phải lập "Biên bản ghi nhớ" mà bên thanh tra sẽ lập; bên mình sẽ chỉ phô-tô lại một bản.</w:t>
      </w:r>
    </w:p>
    <w:p w14:paraId="1F8DBC8C" w14:textId="2D09416D" w:rsidR="008D76B8" w:rsidRPr="008D76B8" w:rsidRDefault="008D76B8" w:rsidP="008D76B8">
      <w:pPr>
        <w:rPr>
          <w:lang w:val="vi-VN"/>
        </w:rPr>
      </w:pPr>
      <w:r w:rsidRPr="008D76B8">
        <w:rPr>
          <w:lang w:val="vi-VN"/>
        </w:rPr>
        <w:t>Trong trường hợp xảy ra tình huống có tính chất nghiêm trọng (hoặc có khả năng ảnh hưởng nghiêm trọng đến Kỳ thi) thì sử dụng điện thoại của Điểm thi để liên lạc về đoàn kiểm tra (</w:t>
      </w:r>
      <w:r w:rsidRPr="008D76B8">
        <w:rPr>
          <w:b/>
          <w:bCs/>
          <w:color w:val="FF0000"/>
          <w:lang w:val="vi-VN"/>
        </w:rPr>
        <w:t>qua đ/c Nguyễn Việt Hưng: 0976.88.55.99</w:t>
      </w:r>
      <w:r w:rsidRPr="008D76B8">
        <w:rPr>
          <w:lang w:val="vi-VN"/>
        </w:rPr>
        <w:t>) để Đoàn kiểm tra báo cáo Thanh tra Bộ.</w:t>
      </w:r>
      <w:r>
        <w:rPr>
          <w:lang w:val="en-US"/>
        </w:rPr>
        <w:t xml:space="preserve"> </w:t>
      </w:r>
      <w:r w:rsidRPr="008D76B8">
        <w:rPr>
          <w:lang w:val="vi-VN"/>
        </w:rPr>
        <w:t>Ví dụ tình huống nghiêm trọng:</w:t>
      </w:r>
    </w:p>
    <w:p w14:paraId="1B8706A0" w14:textId="77777777" w:rsidR="008D76B8" w:rsidRPr="008D76B8" w:rsidRDefault="008D76B8" w:rsidP="008D76B8">
      <w:pPr>
        <w:rPr>
          <w:lang w:val="vi-VN"/>
        </w:rPr>
      </w:pPr>
      <w:r w:rsidRPr="008D76B8">
        <w:rPr>
          <w:lang w:val="vi-VN"/>
        </w:rPr>
        <w:t>- Cháy, nổ làm gián đoạn kỳ thi;</w:t>
      </w:r>
    </w:p>
    <w:p w14:paraId="2A59A22E" w14:textId="2615F1B5" w:rsidR="008D76B8" w:rsidRDefault="008D76B8" w:rsidP="008D76B8">
      <w:pPr>
        <w:rPr>
          <w:lang w:val="vi-VN"/>
        </w:rPr>
      </w:pPr>
      <w:r w:rsidRPr="008D76B8">
        <w:rPr>
          <w:lang w:val="vi-VN"/>
        </w:rPr>
        <w:t>- Các sự cố có thể gây lộ đề: thí sinh sử dụng điện thoại, thiết bị điện tử bị cấm khác trong lúc làm bài; thí sinh mang đề ra khỏi phòng thi khi chưa hết giờ làm bài....</w:t>
      </w:r>
    </w:p>
    <w:p w14:paraId="0AA005A6" w14:textId="2496639D" w:rsidR="00332E10" w:rsidRPr="00332E10" w:rsidRDefault="00332E10" w:rsidP="00F1625C">
      <w:pPr>
        <w:rPr>
          <w:lang w:val="vi-VN"/>
        </w:rPr>
      </w:pPr>
      <w:r w:rsidRPr="00332E10">
        <w:rPr>
          <w:lang w:val="vi-VN"/>
        </w:rPr>
        <w:t>Các Tổ kiểm tra bảo quản tất cả các tài liệu được thu thập, được xác lập trong quá trình kiểm tra thi tại điểm thi; bàn giao cho Trưởng đoàn sau khi hoàn thành nhiệm vụ.</w:t>
      </w:r>
    </w:p>
    <w:p w14:paraId="02C3E93E" w14:textId="42458EF4" w:rsidR="00B374A5" w:rsidRPr="00B374A5" w:rsidRDefault="00B374A5" w:rsidP="00F1625C">
      <w:pPr>
        <w:rPr>
          <w:lang w:val="vi-VN"/>
        </w:rPr>
      </w:pPr>
      <w:r w:rsidRPr="00B374A5">
        <w:rPr>
          <w:lang w:val="vi-VN"/>
        </w:rPr>
        <w:t>Làm việc với tinh thần trách nhiệm cao nhất, không được chủ quan. Nếu xảy ra tình huống bất thường thì cần bình tĩnh, bàn bạc, thống nhất cách giải quyết.</w:t>
      </w:r>
    </w:p>
    <w:p w14:paraId="73483F11" w14:textId="479B3064" w:rsidR="00CC6478" w:rsidRDefault="00CC6478" w:rsidP="00F1625C">
      <w:pPr>
        <w:rPr>
          <w:lang w:val="vi-VN"/>
        </w:rPr>
      </w:pPr>
      <w:r w:rsidRPr="00CC6478">
        <w:rPr>
          <w:lang w:val="vi-VN"/>
        </w:rPr>
        <w:t>Tổ trự</w:t>
      </w:r>
      <w:r w:rsidR="006C47F4">
        <w:rPr>
          <w:lang w:val="vi-VN"/>
        </w:rPr>
        <w:t>c Thanh tra thi của Bộ GD&amp;ĐT</w:t>
      </w:r>
    </w:p>
    <w:p w14:paraId="35A874B3" w14:textId="5E5E242F" w:rsidR="00CC6478" w:rsidRDefault="00CC6478" w:rsidP="00CC6478">
      <w:pPr>
        <w:numPr>
          <w:ilvl w:val="1"/>
          <w:numId w:val="26"/>
        </w:numPr>
        <w:rPr>
          <w:lang w:val="vi-VN"/>
        </w:rPr>
      </w:pPr>
      <w:r>
        <w:rPr>
          <w:lang w:val="vi-VN"/>
        </w:rPr>
        <w:t xml:space="preserve">Điện thoại: </w:t>
      </w:r>
      <w:r w:rsidR="00CA709C" w:rsidRPr="001705D0">
        <w:rPr>
          <w:color w:val="FF0000"/>
          <w:lang w:val="en-US"/>
        </w:rPr>
        <w:t>0966.141.976</w:t>
      </w:r>
      <w:r w:rsidRPr="001705D0">
        <w:rPr>
          <w:color w:val="FF0000"/>
          <w:lang w:val="vi-VN"/>
        </w:rPr>
        <w:t>;</w:t>
      </w:r>
      <w:r w:rsidRPr="00CC6478">
        <w:rPr>
          <w:lang w:val="vi-VN"/>
        </w:rPr>
        <w:t xml:space="preserve"> </w:t>
      </w:r>
    </w:p>
    <w:p w14:paraId="1A91C4E1" w14:textId="6FE25326" w:rsidR="00CC6478" w:rsidRDefault="00CC6478" w:rsidP="00CC6478">
      <w:pPr>
        <w:numPr>
          <w:ilvl w:val="1"/>
          <w:numId w:val="26"/>
        </w:numPr>
        <w:rPr>
          <w:lang w:val="vi-VN"/>
        </w:rPr>
      </w:pPr>
      <w:r w:rsidRPr="00CC6478">
        <w:rPr>
          <w:lang w:val="vi-VN"/>
        </w:rPr>
        <w:t xml:space="preserve">Email: </w:t>
      </w:r>
      <w:hyperlink r:id="rId9" w:history="1">
        <w:r w:rsidR="00455D47" w:rsidRPr="00164453">
          <w:rPr>
            <w:rStyle w:val="Hyperlink"/>
            <w:lang w:val="vi-VN"/>
          </w:rPr>
          <w:t>thanhtrachuyennganh@moet.gov.vn</w:t>
        </w:r>
      </w:hyperlink>
    </w:p>
    <w:p w14:paraId="5C7C7320" w14:textId="77777777" w:rsidR="00455D47" w:rsidRDefault="00455D47" w:rsidP="00455D47">
      <w:pPr>
        <w:rPr>
          <w:lang w:val="vi-VN"/>
        </w:rPr>
      </w:pPr>
    </w:p>
    <w:p w14:paraId="20B78980" w14:textId="77777777" w:rsidR="00B97AC2" w:rsidRDefault="00B97AC2" w:rsidP="00712E79">
      <w:pPr>
        <w:pStyle w:val="Heading1"/>
        <w:rPr>
          <w:lang w:val="vi-VN"/>
        </w:rPr>
      </w:pPr>
      <w:bookmarkStart w:id="1" w:name="_Toc169946316"/>
      <w:r>
        <w:rPr>
          <w:lang w:val="vi-VN"/>
        </w:rPr>
        <w:lastRenderedPageBreak/>
        <w:t>Lịch thi</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460"/>
        <w:gridCol w:w="1458"/>
        <w:gridCol w:w="1457"/>
        <w:gridCol w:w="1447"/>
        <w:gridCol w:w="1450"/>
        <w:gridCol w:w="1450"/>
      </w:tblGrid>
      <w:tr w:rsidR="00067831" w:rsidRPr="007633D8" w14:paraId="60B5E7C9" w14:textId="77777777" w:rsidTr="00067831">
        <w:tc>
          <w:tcPr>
            <w:tcW w:w="1488" w:type="dxa"/>
            <w:shd w:val="clear" w:color="auto" w:fill="auto"/>
            <w:vAlign w:val="center"/>
          </w:tcPr>
          <w:p w14:paraId="3C22B536" w14:textId="77777777" w:rsidR="003C360F" w:rsidRPr="00067831" w:rsidRDefault="003C360F" w:rsidP="003C360F">
            <w:pPr>
              <w:pStyle w:val="Table-Header"/>
              <w:rPr>
                <w:lang w:val="vi-VN"/>
              </w:rPr>
            </w:pPr>
            <w:r w:rsidRPr="00067831">
              <w:rPr>
                <w:lang w:val="vi-VN"/>
              </w:rPr>
              <w:t>Ngày</w:t>
            </w:r>
          </w:p>
        </w:tc>
        <w:tc>
          <w:tcPr>
            <w:tcW w:w="1488" w:type="dxa"/>
            <w:shd w:val="clear" w:color="auto" w:fill="auto"/>
            <w:vAlign w:val="center"/>
          </w:tcPr>
          <w:p w14:paraId="1A8EBDEC" w14:textId="77777777" w:rsidR="003C360F" w:rsidRPr="00067831" w:rsidRDefault="003C360F" w:rsidP="003C360F">
            <w:pPr>
              <w:pStyle w:val="Table-Header"/>
              <w:rPr>
                <w:lang w:val="vi-VN"/>
              </w:rPr>
            </w:pPr>
            <w:r w:rsidRPr="00067831">
              <w:rPr>
                <w:lang w:val="vi-VN"/>
              </w:rPr>
              <w:t>Buổi</w:t>
            </w:r>
          </w:p>
        </w:tc>
        <w:tc>
          <w:tcPr>
            <w:tcW w:w="2978" w:type="dxa"/>
            <w:gridSpan w:val="2"/>
            <w:shd w:val="clear" w:color="auto" w:fill="auto"/>
            <w:vAlign w:val="center"/>
          </w:tcPr>
          <w:p w14:paraId="7118D063" w14:textId="77777777" w:rsidR="003C360F" w:rsidRPr="00067831" w:rsidRDefault="003C360F" w:rsidP="003C360F">
            <w:pPr>
              <w:pStyle w:val="Table-Header"/>
              <w:rPr>
                <w:lang w:val="vi-VN"/>
              </w:rPr>
            </w:pPr>
            <w:r w:rsidRPr="00067831">
              <w:rPr>
                <w:lang w:val="vi-VN"/>
              </w:rPr>
              <w:t>Bài thi/Môn thi thành phần của bài thi tổ hợp</w:t>
            </w:r>
          </w:p>
        </w:tc>
        <w:tc>
          <w:tcPr>
            <w:tcW w:w="1489" w:type="dxa"/>
            <w:shd w:val="clear" w:color="auto" w:fill="auto"/>
            <w:vAlign w:val="center"/>
          </w:tcPr>
          <w:p w14:paraId="5FFF5502" w14:textId="77777777" w:rsidR="003C360F" w:rsidRPr="00067831" w:rsidRDefault="003C360F" w:rsidP="003C360F">
            <w:pPr>
              <w:pStyle w:val="Table-Header"/>
              <w:rPr>
                <w:lang w:val="vi-VN"/>
              </w:rPr>
            </w:pPr>
            <w:r w:rsidRPr="00067831">
              <w:rPr>
                <w:lang w:val="vi-VN"/>
              </w:rPr>
              <w:t>Thời gian làm bài</w:t>
            </w:r>
          </w:p>
        </w:tc>
        <w:tc>
          <w:tcPr>
            <w:tcW w:w="1489" w:type="dxa"/>
            <w:shd w:val="clear" w:color="auto" w:fill="auto"/>
            <w:vAlign w:val="center"/>
          </w:tcPr>
          <w:p w14:paraId="616D0F0F" w14:textId="77777777" w:rsidR="003C360F" w:rsidRPr="00067831" w:rsidRDefault="003C360F" w:rsidP="003C360F">
            <w:pPr>
              <w:pStyle w:val="Table-Header"/>
              <w:rPr>
                <w:lang w:val="vi-VN"/>
              </w:rPr>
            </w:pPr>
            <w:r w:rsidRPr="00067831">
              <w:rPr>
                <w:lang w:val="vi-VN"/>
              </w:rPr>
              <w:t>Giờ phát đề cho thí sinh</w:t>
            </w:r>
          </w:p>
        </w:tc>
        <w:tc>
          <w:tcPr>
            <w:tcW w:w="1489" w:type="dxa"/>
            <w:shd w:val="clear" w:color="auto" w:fill="auto"/>
            <w:vAlign w:val="center"/>
          </w:tcPr>
          <w:p w14:paraId="2FE78A6B" w14:textId="77777777" w:rsidR="003C360F" w:rsidRPr="00067831" w:rsidRDefault="003C360F" w:rsidP="003C360F">
            <w:pPr>
              <w:pStyle w:val="Table-Header"/>
              <w:rPr>
                <w:lang w:val="vi-VN"/>
              </w:rPr>
            </w:pPr>
            <w:r w:rsidRPr="00067831">
              <w:rPr>
                <w:lang w:val="vi-VN"/>
              </w:rPr>
              <w:t>Giờ bắ</w:t>
            </w:r>
            <w:r w:rsidR="00FC18DB">
              <w:rPr>
                <w:lang w:val="vi-VN"/>
              </w:rPr>
              <w:t>t đầu làm bài</w:t>
            </w:r>
          </w:p>
        </w:tc>
      </w:tr>
      <w:tr w:rsidR="003C360F" w:rsidRPr="007633D8" w14:paraId="540EA500" w14:textId="77777777" w:rsidTr="00067831">
        <w:tc>
          <w:tcPr>
            <w:tcW w:w="1488" w:type="dxa"/>
            <w:vMerge w:val="restart"/>
            <w:shd w:val="clear" w:color="auto" w:fill="auto"/>
            <w:vAlign w:val="center"/>
          </w:tcPr>
          <w:p w14:paraId="3D89FDB6" w14:textId="07BE2AC6" w:rsidR="003C360F" w:rsidRPr="004755F8" w:rsidRDefault="00062D4D" w:rsidP="003C360F">
            <w:pPr>
              <w:pStyle w:val="Table"/>
              <w:rPr>
                <w:lang w:val="vi-VN"/>
              </w:rPr>
            </w:pPr>
            <w:r>
              <w:rPr>
                <w:lang w:val="en-US"/>
              </w:rPr>
              <w:t>2</w:t>
            </w:r>
            <w:r w:rsidR="004755F8">
              <w:rPr>
                <w:lang w:val="vi-VN"/>
              </w:rPr>
              <w:t>6</w:t>
            </w:r>
            <w:r w:rsidR="006132BC" w:rsidRPr="00067831">
              <w:rPr>
                <w:lang w:val="vi-VN"/>
              </w:rPr>
              <w:t>/</w:t>
            </w:r>
            <w:r>
              <w:rPr>
                <w:lang w:val="en-US"/>
              </w:rPr>
              <w:t>6</w:t>
            </w:r>
            <w:r w:rsidR="006132BC" w:rsidRPr="00067831">
              <w:rPr>
                <w:lang w:val="vi-VN"/>
              </w:rPr>
              <w:t>/202</w:t>
            </w:r>
            <w:r w:rsidR="004755F8">
              <w:rPr>
                <w:lang w:val="vi-VN"/>
              </w:rPr>
              <w:t>4</w:t>
            </w:r>
          </w:p>
        </w:tc>
        <w:tc>
          <w:tcPr>
            <w:tcW w:w="1488" w:type="dxa"/>
            <w:shd w:val="clear" w:color="auto" w:fill="auto"/>
            <w:vAlign w:val="center"/>
          </w:tcPr>
          <w:p w14:paraId="71D6F3F9" w14:textId="77777777" w:rsidR="003C360F" w:rsidRPr="00067831" w:rsidRDefault="003C360F" w:rsidP="003C360F">
            <w:pPr>
              <w:pStyle w:val="Table"/>
              <w:rPr>
                <w:lang w:val="vi-VN"/>
              </w:rPr>
            </w:pPr>
            <w:r w:rsidRPr="00067831">
              <w:rPr>
                <w:lang w:val="vi-VN"/>
              </w:rPr>
              <w:t>SÁNG</w:t>
            </w:r>
          </w:p>
        </w:tc>
        <w:tc>
          <w:tcPr>
            <w:tcW w:w="7445" w:type="dxa"/>
            <w:gridSpan w:val="5"/>
            <w:shd w:val="clear" w:color="auto" w:fill="auto"/>
            <w:vAlign w:val="center"/>
          </w:tcPr>
          <w:p w14:paraId="5E5A94E3" w14:textId="77777777" w:rsidR="003C360F" w:rsidRPr="00067831" w:rsidRDefault="006132BC" w:rsidP="003C360F">
            <w:pPr>
              <w:pStyle w:val="Table"/>
              <w:rPr>
                <w:lang w:val="vi-VN"/>
              </w:rPr>
            </w:pPr>
            <w:r w:rsidRPr="00067831">
              <w:rPr>
                <w:lang w:val="vi-VN"/>
              </w:rPr>
              <w:t>08h00: Họp cán bộ làm công tác coi thi tại Điểm thi</w:t>
            </w:r>
          </w:p>
        </w:tc>
      </w:tr>
      <w:tr w:rsidR="003C360F" w:rsidRPr="007633D8" w14:paraId="52F27BA9" w14:textId="77777777" w:rsidTr="00067831">
        <w:tc>
          <w:tcPr>
            <w:tcW w:w="1488" w:type="dxa"/>
            <w:vMerge/>
            <w:shd w:val="clear" w:color="auto" w:fill="auto"/>
            <w:vAlign w:val="center"/>
          </w:tcPr>
          <w:p w14:paraId="50DCD75A" w14:textId="77777777" w:rsidR="003C360F" w:rsidRPr="00067831" w:rsidRDefault="003C360F" w:rsidP="003C360F">
            <w:pPr>
              <w:pStyle w:val="Table"/>
              <w:rPr>
                <w:lang w:val="vi-VN"/>
              </w:rPr>
            </w:pPr>
          </w:p>
        </w:tc>
        <w:tc>
          <w:tcPr>
            <w:tcW w:w="1488" w:type="dxa"/>
            <w:shd w:val="clear" w:color="auto" w:fill="auto"/>
            <w:vAlign w:val="center"/>
          </w:tcPr>
          <w:p w14:paraId="433E762E" w14:textId="77777777" w:rsidR="003C360F" w:rsidRPr="00067831" w:rsidRDefault="003C360F" w:rsidP="003C360F">
            <w:pPr>
              <w:pStyle w:val="Table"/>
              <w:rPr>
                <w:lang w:val="vi-VN"/>
              </w:rPr>
            </w:pPr>
            <w:r w:rsidRPr="00067831">
              <w:rPr>
                <w:lang w:val="vi-VN"/>
              </w:rPr>
              <w:t>CHIỀU</w:t>
            </w:r>
          </w:p>
        </w:tc>
        <w:tc>
          <w:tcPr>
            <w:tcW w:w="7445" w:type="dxa"/>
            <w:gridSpan w:val="5"/>
            <w:shd w:val="clear" w:color="auto" w:fill="auto"/>
            <w:vAlign w:val="center"/>
          </w:tcPr>
          <w:p w14:paraId="4E489E6C" w14:textId="77777777" w:rsidR="003C360F" w:rsidRPr="00067831" w:rsidRDefault="006132BC" w:rsidP="003C360F">
            <w:pPr>
              <w:pStyle w:val="Table"/>
              <w:rPr>
                <w:lang w:val="vi-VN"/>
              </w:rPr>
            </w:pPr>
            <w:r w:rsidRPr="00067831">
              <w:rPr>
                <w:lang w:val="vi-VN"/>
              </w:rPr>
              <w:t>14h00: Thí sinh đến phòng thi làm thủ tục dự thi, đính chính sai sót (nếu có) và nghe phổ biến Quy chế thi, Lịch thi</w:t>
            </w:r>
          </w:p>
        </w:tc>
      </w:tr>
      <w:tr w:rsidR="00067831" w:rsidRPr="00067831" w14:paraId="3D2CEBCF" w14:textId="77777777" w:rsidTr="00067831">
        <w:tc>
          <w:tcPr>
            <w:tcW w:w="1488" w:type="dxa"/>
            <w:vMerge w:val="restart"/>
            <w:shd w:val="clear" w:color="auto" w:fill="auto"/>
            <w:vAlign w:val="center"/>
          </w:tcPr>
          <w:p w14:paraId="3B7EE7D9" w14:textId="3E950578" w:rsidR="003C360F" w:rsidRPr="004755F8" w:rsidRDefault="00062D4D" w:rsidP="003C360F">
            <w:pPr>
              <w:pStyle w:val="Table"/>
              <w:rPr>
                <w:lang w:val="vi-VN"/>
              </w:rPr>
            </w:pPr>
            <w:r>
              <w:rPr>
                <w:lang w:val="en-US"/>
              </w:rPr>
              <w:t>2</w:t>
            </w:r>
            <w:r w:rsidR="004755F8">
              <w:rPr>
                <w:lang w:val="vi-VN"/>
              </w:rPr>
              <w:t>7</w:t>
            </w:r>
            <w:r w:rsidR="006132BC" w:rsidRPr="00067831">
              <w:rPr>
                <w:lang w:val="vi-VN"/>
              </w:rPr>
              <w:t>/</w:t>
            </w:r>
            <w:r>
              <w:rPr>
                <w:lang w:val="en-US"/>
              </w:rPr>
              <w:t>6</w:t>
            </w:r>
            <w:r w:rsidR="006132BC" w:rsidRPr="00067831">
              <w:rPr>
                <w:lang w:val="vi-VN"/>
              </w:rPr>
              <w:t>/202</w:t>
            </w:r>
            <w:r w:rsidR="004755F8">
              <w:rPr>
                <w:lang w:val="vi-VN"/>
              </w:rPr>
              <w:t>4</w:t>
            </w:r>
          </w:p>
        </w:tc>
        <w:tc>
          <w:tcPr>
            <w:tcW w:w="1488" w:type="dxa"/>
            <w:shd w:val="clear" w:color="auto" w:fill="auto"/>
            <w:vAlign w:val="center"/>
          </w:tcPr>
          <w:p w14:paraId="0E91476D" w14:textId="77777777" w:rsidR="003C360F" w:rsidRPr="00067831" w:rsidRDefault="003C360F" w:rsidP="003C360F">
            <w:pPr>
              <w:pStyle w:val="Table"/>
              <w:rPr>
                <w:lang w:val="vi-VN"/>
              </w:rPr>
            </w:pPr>
            <w:r w:rsidRPr="00067831">
              <w:rPr>
                <w:lang w:val="vi-VN"/>
              </w:rPr>
              <w:t>SÁNG</w:t>
            </w:r>
          </w:p>
        </w:tc>
        <w:tc>
          <w:tcPr>
            <w:tcW w:w="2978" w:type="dxa"/>
            <w:gridSpan w:val="2"/>
            <w:shd w:val="clear" w:color="auto" w:fill="auto"/>
            <w:vAlign w:val="center"/>
          </w:tcPr>
          <w:p w14:paraId="766DE108" w14:textId="77777777" w:rsidR="003C360F" w:rsidRPr="00067831" w:rsidRDefault="003C360F" w:rsidP="003C360F">
            <w:pPr>
              <w:pStyle w:val="Table"/>
              <w:rPr>
                <w:lang w:val="vi-VN"/>
              </w:rPr>
            </w:pPr>
            <w:r w:rsidRPr="00067831">
              <w:rPr>
                <w:lang w:val="vi-VN"/>
              </w:rPr>
              <w:t>Ngữ văn</w:t>
            </w:r>
          </w:p>
        </w:tc>
        <w:tc>
          <w:tcPr>
            <w:tcW w:w="1489" w:type="dxa"/>
            <w:shd w:val="clear" w:color="auto" w:fill="auto"/>
            <w:vAlign w:val="center"/>
          </w:tcPr>
          <w:p w14:paraId="705EF833" w14:textId="77777777" w:rsidR="003C360F" w:rsidRPr="00067831" w:rsidRDefault="005D747A" w:rsidP="005D747A">
            <w:pPr>
              <w:pStyle w:val="Table-Center"/>
              <w:rPr>
                <w:lang w:val="vi-VN"/>
              </w:rPr>
            </w:pPr>
            <w:r w:rsidRPr="00067831">
              <w:rPr>
                <w:lang w:val="vi-VN"/>
              </w:rPr>
              <w:t>120 phút</w:t>
            </w:r>
          </w:p>
        </w:tc>
        <w:tc>
          <w:tcPr>
            <w:tcW w:w="1489" w:type="dxa"/>
            <w:shd w:val="clear" w:color="auto" w:fill="auto"/>
            <w:vAlign w:val="center"/>
          </w:tcPr>
          <w:p w14:paraId="0664A5F5" w14:textId="77777777" w:rsidR="003C360F" w:rsidRPr="00067831" w:rsidRDefault="002B34EF" w:rsidP="005E191E">
            <w:pPr>
              <w:pStyle w:val="Table-Center"/>
              <w:rPr>
                <w:lang w:val="vi-VN"/>
              </w:rPr>
            </w:pPr>
            <w:r w:rsidRPr="00067831">
              <w:rPr>
                <w:lang w:val="vi-VN"/>
              </w:rPr>
              <w:t>07:30</w:t>
            </w:r>
          </w:p>
        </w:tc>
        <w:tc>
          <w:tcPr>
            <w:tcW w:w="1489" w:type="dxa"/>
            <w:shd w:val="clear" w:color="auto" w:fill="auto"/>
            <w:vAlign w:val="center"/>
          </w:tcPr>
          <w:p w14:paraId="5E3F4AFE" w14:textId="77777777" w:rsidR="003C360F" w:rsidRPr="00067831" w:rsidRDefault="002B34EF" w:rsidP="005E191E">
            <w:pPr>
              <w:pStyle w:val="Table-Center"/>
              <w:rPr>
                <w:lang w:val="vi-VN"/>
              </w:rPr>
            </w:pPr>
            <w:r w:rsidRPr="00067831">
              <w:rPr>
                <w:lang w:val="vi-VN"/>
              </w:rPr>
              <w:t>07:35</w:t>
            </w:r>
          </w:p>
        </w:tc>
      </w:tr>
      <w:tr w:rsidR="00067831" w:rsidRPr="00067831" w14:paraId="2A7195B1" w14:textId="77777777" w:rsidTr="00067831">
        <w:tc>
          <w:tcPr>
            <w:tcW w:w="1488" w:type="dxa"/>
            <w:vMerge/>
            <w:shd w:val="clear" w:color="auto" w:fill="auto"/>
            <w:vAlign w:val="center"/>
          </w:tcPr>
          <w:p w14:paraId="7F5F2F80" w14:textId="77777777" w:rsidR="003C360F" w:rsidRPr="00067831" w:rsidRDefault="003C360F" w:rsidP="003C360F">
            <w:pPr>
              <w:pStyle w:val="Table"/>
              <w:rPr>
                <w:lang w:val="vi-VN"/>
              </w:rPr>
            </w:pPr>
          </w:p>
        </w:tc>
        <w:tc>
          <w:tcPr>
            <w:tcW w:w="1488" w:type="dxa"/>
            <w:shd w:val="clear" w:color="auto" w:fill="auto"/>
            <w:vAlign w:val="center"/>
          </w:tcPr>
          <w:p w14:paraId="01AE3066" w14:textId="77777777" w:rsidR="003C360F" w:rsidRPr="00067831" w:rsidRDefault="003C360F" w:rsidP="003C360F">
            <w:pPr>
              <w:pStyle w:val="Table"/>
              <w:rPr>
                <w:lang w:val="vi-VN"/>
              </w:rPr>
            </w:pPr>
            <w:r w:rsidRPr="00067831">
              <w:rPr>
                <w:lang w:val="vi-VN"/>
              </w:rPr>
              <w:t>CHIỀU</w:t>
            </w:r>
          </w:p>
        </w:tc>
        <w:tc>
          <w:tcPr>
            <w:tcW w:w="2978" w:type="dxa"/>
            <w:gridSpan w:val="2"/>
            <w:shd w:val="clear" w:color="auto" w:fill="auto"/>
            <w:vAlign w:val="center"/>
          </w:tcPr>
          <w:p w14:paraId="128365F1" w14:textId="77777777" w:rsidR="003C360F" w:rsidRPr="00067831" w:rsidRDefault="003C360F" w:rsidP="003C360F">
            <w:pPr>
              <w:pStyle w:val="Table"/>
              <w:rPr>
                <w:lang w:val="vi-VN"/>
              </w:rPr>
            </w:pPr>
            <w:r w:rsidRPr="00067831">
              <w:rPr>
                <w:lang w:val="vi-VN"/>
              </w:rPr>
              <w:t>Toán</w:t>
            </w:r>
          </w:p>
        </w:tc>
        <w:tc>
          <w:tcPr>
            <w:tcW w:w="1489" w:type="dxa"/>
            <w:shd w:val="clear" w:color="auto" w:fill="auto"/>
            <w:vAlign w:val="center"/>
          </w:tcPr>
          <w:p w14:paraId="55EA7A76" w14:textId="77777777" w:rsidR="003C360F" w:rsidRPr="00067831" w:rsidRDefault="005D747A" w:rsidP="005D747A">
            <w:pPr>
              <w:pStyle w:val="Table-Center"/>
              <w:rPr>
                <w:lang w:val="vi-VN"/>
              </w:rPr>
            </w:pPr>
            <w:r w:rsidRPr="00067831">
              <w:rPr>
                <w:lang w:val="vi-VN"/>
              </w:rPr>
              <w:t>90 phút</w:t>
            </w:r>
          </w:p>
        </w:tc>
        <w:tc>
          <w:tcPr>
            <w:tcW w:w="1489" w:type="dxa"/>
            <w:shd w:val="clear" w:color="auto" w:fill="auto"/>
            <w:vAlign w:val="center"/>
          </w:tcPr>
          <w:p w14:paraId="1F68DC48" w14:textId="77777777" w:rsidR="003C360F" w:rsidRPr="00067831" w:rsidRDefault="002B34EF" w:rsidP="005E191E">
            <w:pPr>
              <w:pStyle w:val="Table-Center"/>
              <w:rPr>
                <w:lang w:val="vi-VN"/>
              </w:rPr>
            </w:pPr>
            <w:r w:rsidRPr="00067831">
              <w:rPr>
                <w:lang w:val="vi-VN"/>
              </w:rPr>
              <w:t>14:20</w:t>
            </w:r>
          </w:p>
        </w:tc>
        <w:tc>
          <w:tcPr>
            <w:tcW w:w="1489" w:type="dxa"/>
            <w:shd w:val="clear" w:color="auto" w:fill="auto"/>
            <w:vAlign w:val="center"/>
          </w:tcPr>
          <w:p w14:paraId="14D780B6" w14:textId="77777777" w:rsidR="003C360F" w:rsidRPr="00067831" w:rsidRDefault="002B34EF" w:rsidP="005E191E">
            <w:pPr>
              <w:pStyle w:val="Table-Center"/>
              <w:rPr>
                <w:lang w:val="vi-VN"/>
              </w:rPr>
            </w:pPr>
            <w:r w:rsidRPr="00067831">
              <w:rPr>
                <w:lang w:val="vi-VN"/>
              </w:rPr>
              <w:t>14:30</w:t>
            </w:r>
          </w:p>
        </w:tc>
      </w:tr>
      <w:tr w:rsidR="00067831" w:rsidRPr="00067831" w14:paraId="4285BB9C" w14:textId="77777777" w:rsidTr="00067831">
        <w:tc>
          <w:tcPr>
            <w:tcW w:w="1488" w:type="dxa"/>
            <w:vMerge w:val="restart"/>
            <w:shd w:val="clear" w:color="auto" w:fill="auto"/>
            <w:vAlign w:val="center"/>
          </w:tcPr>
          <w:p w14:paraId="62887D64" w14:textId="6C6964C7" w:rsidR="003C360F" w:rsidRPr="004755F8" w:rsidRDefault="00062D4D" w:rsidP="003C360F">
            <w:pPr>
              <w:pStyle w:val="Table"/>
              <w:rPr>
                <w:lang w:val="vi-VN"/>
              </w:rPr>
            </w:pPr>
            <w:r>
              <w:rPr>
                <w:lang w:val="en-US"/>
              </w:rPr>
              <w:t>2</w:t>
            </w:r>
            <w:r w:rsidR="004755F8">
              <w:rPr>
                <w:lang w:val="vi-VN"/>
              </w:rPr>
              <w:t>8</w:t>
            </w:r>
            <w:r w:rsidR="006132BC" w:rsidRPr="00067831">
              <w:rPr>
                <w:lang w:val="vi-VN"/>
              </w:rPr>
              <w:t>/</w:t>
            </w:r>
            <w:r>
              <w:rPr>
                <w:lang w:val="en-US"/>
              </w:rPr>
              <w:t>6</w:t>
            </w:r>
            <w:r w:rsidR="006132BC" w:rsidRPr="00067831">
              <w:rPr>
                <w:lang w:val="vi-VN"/>
              </w:rPr>
              <w:t>/202</w:t>
            </w:r>
            <w:r w:rsidR="004755F8">
              <w:rPr>
                <w:lang w:val="vi-VN"/>
              </w:rPr>
              <w:t>4</w:t>
            </w:r>
          </w:p>
        </w:tc>
        <w:tc>
          <w:tcPr>
            <w:tcW w:w="1488" w:type="dxa"/>
            <w:vMerge w:val="restart"/>
            <w:shd w:val="clear" w:color="auto" w:fill="auto"/>
            <w:vAlign w:val="center"/>
          </w:tcPr>
          <w:p w14:paraId="293F5A38" w14:textId="77777777" w:rsidR="003C360F" w:rsidRPr="00067831" w:rsidRDefault="003C360F" w:rsidP="003C360F">
            <w:pPr>
              <w:pStyle w:val="Table"/>
              <w:rPr>
                <w:lang w:val="vi-VN"/>
              </w:rPr>
            </w:pPr>
            <w:r w:rsidRPr="00067831">
              <w:rPr>
                <w:lang w:val="vi-VN"/>
              </w:rPr>
              <w:t>SÁNG</w:t>
            </w:r>
          </w:p>
        </w:tc>
        <w:tc>
          <w:tcPr>
            <w:tcW w:w="1489" w:type="dxa"/>
            <w:vMerge w:val="restart"/>
            <w:shd w:val="clear" w:color="auto" w:fill="auto"/>
            <w:vAlign w:val="center"/>
          </w:tcPr>
          <w:p w14:paraId="7E74D79A" w14:textId="77777777" w:rsidR="003C360F" w:rsidRPr="00067831" w:rsidRDefault="003C360F" w:rsidP="003C360F">
            <w:pPr>
              <w:pStyle w:val="Table"/>
              <w:rPr>
                <w:lang w:val="vi-VN"/>
              </w:rPr>
            </w:pPr>
            <w:r w:rsidRPr="00067831">
              <w:rPr>
                <w:lang w:val="vi-VN"/>
              </w:rPr>
              <w:t>Bài thi KHTN</w:t>
            </w:r>
          </w:p>
        </w:tc>
        <w:tc>
          <w:tcPr>
            <w:tcW w:w="1489" w:type="dxa"/>
            <w:shd w:val="clear" w:color="auto" w:fill="auto"/>
            <w:vAlign w:val="center"/>
          </w:tcPr>
          <w:p w14:paraId="6380372A" w14:textId="77777777" w:rsidR="003C360F" w:rsidRPr="00067831" w:rsidRDefault="003C360F" w:rsidP="003C360F">
            <w:pPr>
              <w:pStyle w:val="Table"/>
              <w:rPr>
                <w:lang w:val="vi-VN"/>
              </w:rPr>
            </w:pPr>
            <w:r w:rsidRPr="00067831">
              <w:rPr>
                <w:lang w:val="vi-VN"/>
              </w:rPr>
              <w:t>Vật lý</w:t>
            </w:r>
          </w:p>
        </w:tc>
        <w:tc>
          <w:tcPr>
            <w:tcW w:w="1489" w:type="dxa"/>
            <w:shd w:val="clear" w:color="auto" w:fill="auto"/>
            <w:vAlign w:val="center"/>
          </w:tcPr>
          <w:p w14:paraId="48D128CA" w14:textId="77777777" w:rsidR="003C360F" w:rsidRPr="00067831" w:rsidRDefault="005D747A" w:rsidP="005D747A">
            <w:pPr>
              <w:pStyle w:val="Table-Center"/>
              <w:rPr>
                <w:lang w:val="vi-VN"/>
              </w:rPr>
            </w:pPr>
            <w:r w:rsidRPr="00067831">
              <w:rPr>
                <w:lang w:val="vi-VN"/>
              </w:rPr>
              <w:t>50 phút</w:t>
            </w:r>
          </w:p>
        </w:tc>
        <w:tc>
          <w:tcPr>
            <w:tcW w:w="1489" w:type="dxa"/>
            <w:shd w:val="clear" w:color="auto" w:fill="auto"/>
            <w:vAlign w:val="center"/>
          </w:tcPr>
          <w:p w14:paraId="1B16A1C1" w14:textId="77777777" w:rsidR="003C360F" w:rsidRPr="00067831" w:rsidRDefault="002B34EF" w:rsidP="005E191E">
            <w:pPr>
              <w:pStyle w:val="Table-Center"/>
              <w:rPr>
                <w:lang w:val="vi-VN"/>
              </w:rPr>
            </w:pPr>
            <w:r w:rsidRPr="00067831">
              <w:rPr>
                <w:lang w:val="vi-VN"/>
              </w:rPr>
              <w:t>07:30</w:t>
            </w:r>
          </w:p>
        </w:tc>
        <w:tc>
          <w:tcPr>
            <w:tcW w:w="1489" w:type="dxa"/>
            <w:shd w:val="clear" w:color="auto" w:fill="auto"/>
            <w:vAlign w:val="center"/>
          </w:tcPr>
          <w:p w14:paraId="4E4830D2" w14:textId="77777777" w:rsidR="003C360F" w:rsidRPr="00067831" w:rsidRDefault="002B34EF" w:rsidP="005E191E">
            <w:pPr>
              <w:pStyle w:val="Table-Center"/>
              <w:rPr>
                <w:lang w:val="vi-VN"/>
              </w:rPr>
            </w:pPr>
            <w:r w:rsidRPr="00067831">
              <w:rPr>
                <w:lang w:val="vi-VN"/>
              </w:rPr>
              <w:t>07:35</w:t>
            </w:r>
          </w:p>
        </w:tc>
      </w:tr>
      <w:tr w:rsidR="00067831" w:rsidRPr="00067831" w14:paraId="432304A8" w14:textId="77777777" w:rsidTr="00067831">
        <w:tc>
          <w:tcPr>
            <w:tcW w:w="1488" w:type="dxa"/>
            <w:vMerge/>
            <w:shd w:val="clear" w:color="auto" w:fill="auto"/>
            <w:vAlign w:val="center"/>
          </w:tcPr>
          <w:p w14:paraId="1F7B28EA" w14:textId="77777777" w:rsidR="005D747A" w:rsidRPr="00067831" w:rsidRDefault="005D747A" w:rsidP="005D747A">
            <w:pPr>
              <w:pStyle w:val="Table"/>
              <w:rPr>
                <w:lang w:val="vi-VN"/>
              </w:rPr>
            </w:pPr>
          </w:p>
        </w:tc>
        <w:tc>
          <w:tcPr>
            <w:tcW w:w="1488" w:type="dxa"/>
            <w:vMerge/>
            <w:shd w:val="clear" w:color="auto" w:fill="auto"/>
            <w:vAlign w:val="center"/>
          </w:tcPr>
          <w:p w14:paraId="52DD594C" w14:textId="77777777" w:rsidR="005D747A" w:rsidRPr="00067831" w:rsidRDefault="005D747A" w:rsidP="005D747A">
            <w:pPr>
              <w:pStyle w:val="Table"/>
              <w:rPr>
                <w:lang w:val="vi-VN"/>
              </w:rPr>
            </w:pPr>
          </w:p>
        </w:tc>
        <w:tc>
          <w:tcPr>
            <w:tcW w:w="1489" w:type="dxa"/>
            <w:vMerge/>
            <w:shd w:val="clear" w:color="auto" w:fill="auto"/>
            <w:vAlign w:val="center"/>
          </w:tcPr>
          <w:p w14:paraId="10B78C9B" w14:textId="77777777" w:rsidR="005D747A" w:rsidRPr="00067831" w:rsidRDefault="005D747A" w:rsidP="005D747A">
            <w:pPr>
              <w:pStyle w:val="Table"/>
              <w:rPr>
                <w:lang w:val="vi-VN"/>
              </w:rPr>
            </w:pPr>
          </w:p>
        </w:tc>
        <w:tc>
          <w:tcPr>
            <w:tcW w:w="1489" w:type="dxa"/>
            <w:shd w:val="clear" w:color="auto" w:fill="auto"/>
            <w:vAlign w:val="center"/>
          </w:tcPr>
          <w:p w14:paraId="6C99E189" w14:textId="77777777" w:rsidR="005D747A" w:rsidRPr="00067831" w:rsidRDefault="005D747A" w:rsidP="005D747A">
            <w:pPr>
              <w:pStyle w:val="Table"/>
              <w:rPr>
                <w:lang w:val="vi-VN"/>
              </w:rPr>
            </w:pPr>
            <w:r w:rsidRPr="00067831">
              <w:rPr>
                <w:lang w:val="vi-VN"/>
              </w:rPr>
              <w:t>Hóa học</w:t>
            </w:r>
          </w:p>
        </w:tc>
        <w:tc>
          <w:tcPr>
            <w:tcW w:w="1489" w:type="dxa"/>
            <w:shd w:val="clear" w:color="auto" w:fill="auto"/>
            <w:vAlign w:val="center"/>
          </w:tcPr>
          <w:p w14:paraId="666E2CB1" w14:textId="77777777" w:rsidR="005D747A" w:rsidRPr="00067831" w:rsidRDefault="005D747A" w:rsidP="005D747A">
            <w:pPr>
              <w:pStyle w:val="Table-Center"/>
              <w:rPr>
                <w:lang w:val="vi-VN"/>
              </w:rPr>
            </w:pPr>
            <w:r w:rsidRPr="00067831">
              <w:rPr>
                <w:lang w:val="vi-VN"/>
              </w:rPr>
              <w:t>50 phút</w:t>
            </w:r>
          </w:p>
        </w:tc>
        <w:tc>
          <w:tcPr>
            <w:tcW w:w="1489" w:type="dxa"/>
            <w:shd w:val="clear" w:color="auto" w:fill="auto"/>
            <w:vAlign w:val="center"/>
          </w:tcPr>
          <w:p w14:paraId="2BB5801B" w14:textId="77777777" w:rsidR="005D747A" w:rsidRPr="00067831" w:rsidRDefault="002B34EF" w:rsidP="005E191E">
            <w:pPr>
              <w:pStyle w:val="Table-Center"/>
              <w:rPr>
                <w:lang w:val="vi-VN"/>
              </w:rPr>
            </w:pPr>
            <w:r w:rsidRPr="00067831">
              <w:rPr>
                <w:lang w:val="vi-VN"/>
              </w:rPr>
              <w:t>08:30</w:t>
            </w:r>
          </w:p>
        </w:tc>
        <w:tc>
          <w:tcPr>
            <w:tcW w:w="1489" w:type="dxa"/>
            <w:shd w:val="clear" w:color="auto" w:fill="auto"/>
            <w:vAlign w:val="center"/>
          </w:tcPr>
          <w:p w14:paraId="6D0064AC" w14:textId="77777777" w:rsidR="005D747A" w:rsidRPr="00067831" w:rsidRDefault="002B34EF" w:rsidP="005E191E">
            <w:pPr>
              <w:pStyle w:val="Table-Center"/>
              <w:rPr>
                <w:lang w:val="vi-VN"/>
              </w:rPr>
            </w:pPr>
            <w:r w:rsidRPr="00067831">
              <w:rPr>
                <w:lang w:val="vi-VN"/>
              </w:rPr>
              <w:t>08:35</w:t>
            </w:r>
          </w:p>
        </w:tc>
      </w:tr>
      <w:tr w:rsidR="00067831" w:rsidRPr="00067831" w14:paraId="33CB7D58" w14:textId="77777777" w:rsidTr="00067831">
        <w:tc>
          <w:tcPr>
            <w:tcW w:w="1488" w:type="dxa"/>
            <w:vMerge/>
            <w:shd w:val="clear" w:color="auto" w:fill="auto"/>
            <w:vAlign w:val="center"/>
          </w:tcPr>
          <w:p w14:paraId="317689B5" w14:textId="77777777" w:rsidR="005D747A" w:rsidRPr="00067831" w:rsidRDefault="005D747A" w:rsidP="005D747A">
            <w:pPr>
              <w:pStyle w:val="Table"/>
              <w:rPr>
                <w:lang w:val="vi-VN"/>
              </w:rPr>
            </w:pPr>
          </w:p>
        </w:tc>
        <w:tc>
          <w:tcPr>
            <w:tcW w:w="1488" w:type="dxa"/>
            <w:vMerge/>
            <w:shd w:val="clear" w:color="auto" w:fill="auto"/>
            <w:vAlign w:val="center"/>
          </w:tcPr>
          <w:p w14:paraId="2B8DB514" w14:textId="77777777" w:rsidR="005D747A" w:rsidRPr="00067831" w:rsidRDefault="005D747A" w:rsidP="005D747A">
            <w:pPr>
              <w:pStyle w:val="Table"/>
              <w:rPr>
                <w:lang w:val="vi-VN"/>
              </w:rPr>
            </w:pPr>
          </w:p>
        </w:tc>
        <w:tc>
          <w:tcPr>
            <w:tcW w:w="1489" w:type="dxa"/>
            <w:vMerge/>
            <w:shd w:val="clear" w:color="auto" w:fill="auto"/>
            <w:vAlign w:val="center"/>
          </w:tcPr>
          <w:p w14:paraId="76688F50" w14:textId="77777777" w:rsidR="005D747A" w:rsidRPr="00067831" w:rsidRDefault="005D747A" w:rsidP="005D747A">
            <w:pPr>
              <w:pStyle w:val="Table"/>
              <w:rPr>
                <w:lang w:val="vi-VN"/>
              </w:rPr>
            </w:pPr>
          </w:p>
        </w:tc>
        <w:tc>
          <w:tcPr>
            <w:tcW w:w="1489" w:type="dxa"/>
            <w:shd w:val="clear" w:color="auto" w:fill="auto"/>
            <w:vAlign w:val="center"/>
          </w:tcPr>
          <w:p w14:paraId="244EE21B" w14:textId="77777777" w:rsidR="005D747A" w:rsidRPr="00067831" w:rsidRDefault="005D747A" w:rsidP="005D747A">
            <w:pPr>
              <w:pStyle w:val="Table"/>
              <w:rPr>
                <w:lang w:val="vi-VN"/>
              </w:rPr>
            </w:pPr>
            <w:r w:rsidRPr="00067831">
              <w:rPr>
                <w:lang w:val="vi-VN"/>
              </w:rPr>
              <w:t>Sinh học</w:t>
            </w:r>
          </w:p>
        </w:tc>
        <w:tc>
          <w:tcPr>
            <w:tcW w:w="1489" w:type="dxa"/>
            <w:shd w:val="clear" w:color="auto" w:fill="auto"/>
            <w:vAlign w:val="center"/>
          </w:tcPr>
          <w:p w14:paraId="0144EAF9" w14:textId="77777777" w:rsidR="005D747A" w:rsidRPr="00067831" w:rsidRDefault="005D747A" w:rsidP="005D747A">
            <w:pPr>
              <w:pStyle w:val="Table-Center"/>
              <w:rPr>
                <w:lang w:val="vi-VN"/>
              </w:rPr>
            </w:pPr>
            <w:r w:rsidRPr="00067831">
              <w:rPr>
                <w:lang w:val="vi-VN"/>
              </w:rPr>
              <w:t>50 phút</w:t>
            </w:r>
          </w:p>
        </w:tc>
        <w:tc>
          <w:tcPr>
            <w:tcW w:w="1489" w:type="dxa"/>
            <w:shd w:val="clear" w:color="auto" w:fill="auto"/>
            <w:vAlign w:val="center"/>
          </w:tcPr>
          <w:p w14:paraId="4BF6F8AC" w14:textId="77777777" w:rsidR="005D747A" w:rsidRPr="00067831" w:rsidRDefault="002B34EF" w:rsidP="005E191E">
            <w:pPr>
              <w:pStyle w:val="Table-Center"/>
              <w:rPr>
                <w:lang w:val="vi-VN"/>
              </w:rPr>
            </w:pPr>
            <w:r w:rsidRPr="00067831">
              <w:rPr>
                <w:lang w:val="vi-VN"/>
              </w:rPr>
              <w:t>09:30</w:t>
            </w:r>
          </w:p>
        </w:tc>
        <w:tc>
          <w:tcPr>
            <w:tcW w:w="1489" w:type="dxa"/>
            <w:shd w:val="clear" w:color="auto" w:fill="auto"/>
            <w:vAlign w:val="center"/>
          </w:tcPr>
          <w:p w14:paraId="5CAEAA63" w14:textId="77777777" w:rsidR="005D747A" w:rsidRPr="00067831" w:rsidRDefault="002B34EF" w:rsidP="005E191E">
            <w:pPr>
              <w:pStyle w:val="Table-Center"/>
              <w:rPr>
                <w:lang w:val="vi-VN"/>
              </w:rPr>
            </w:pPr>
            <w:r w:rsidRPr="00067831">
              <w:rPr>
                <w:lang w:val="vi-VN"/>
              </w:rPr>
              <w:t>09:35</w:t>
            </w:r>
          </w:p>
        </w:tc>
      </w:tr>
      <w:tr w:rsidR="00067831" w:rsidRPr="00067831" w14:paraId="60C7F274" w14:textId="77777777" w:rsidTr="00067831">
        <w:tc>
          <w:tcPr>
            <w:tcW w:w="1488" w:type="dxa"/>
            <w:vMerge/>
            <w:shd w:val="clear" w:color="auto" w:fill="auto"/>
            <w:vAlign w:val="center"/>
          </w:tcPr>
          <w:p w14:paraId="20946998" w14:textId="77777777" w:rsidR="002B34EF" w:rsidRPr="00067831" w:rsidRDefault="002B34EF" w:rsidP="002B34EF">
            <w:pPr>
              <w:pStyle w:val="Table"/>
              <w:rPr>
                <w:lang w:val="vi-VN"/>
              </w:rPr>
            </w:pPr>
          </w:p>
        </w:tc>
        <w:tc>
          <w:tcPr>
            <w:tcW w:w="1488" w:type="dxa"/>
            <w:vMerge/>
            <w:shd w:val="clear" w:color="auto" w:fill="auto"/>
            <w:vAlign w:val="center"/>
          </w:tcPr>
          <w:p w14:paraId="78A3B0C6" w14:textId="77777777" w:rsidR="002B34EF" w:rsidRPr="00067831" w:rsidRDefault="002B34EF" w:rsidP="002B34EF">
            <w:pPr>
              <w:pStyle w:val="Table"/>
              <w:rPr>
                <w:lang w:val="vi-VN"/>
              </w:rPr>
            </w:pPr>
          </w:p>
        </w:tc>
        <w:tc>
          <w:tcPr>
            <w:tcW w:w="1489" w:type="dxa"/>
            <w:vMerge w:val="restart"/>
            <w:shd w:val="clear" w:color="auto" w:fill="auto"/>
            <w:vAlign w:val="center"/>
          </w:tcPr>
          <w:p w14:paraId="3AC1A3DA" w14:textId="77777777" w:rsidR="002B34EF" w:rsidRPr="00067831" w:rsidRDefault="002B34EF" w:rsidP="002B34EF">
            <w:pPr>
              <w:pStyle w:val="Table"/>
              <w:rPr>
                <w:lang w:val="vi-VN"/>
              </w:rPr>
            </w:pPr>
            <w:r w:rsidRPr="00067831">
              <w:rPr>
                <w:lang w:val="vi-VN"/>
              </w:rPr>
              <w:t>Bài thi KHXH</w:t>
            </w:r>
          </w:p>
        </w:tc>
        <w:tc>
          <w:tcPr>
            <w:tcW w:w="1489" w:type="dxa"/>
            <w:shd w:val="clear" w:color="auto" w:fill="auto"/>
            <w:vAlign w:val="center"/>
          </w:tcPr>
          <w:p w14:paraId="31B7A8DB" w14:textId="77777777" w:rsidR="002B34EF" w:rsidRPr="00067831" w:rsidRDefault="002B34EF" w:rsidP="002B34EF">
            <w:pPr>
              <w:pStyle w:val="Table"/>
              <w:rPr>
                <w:lang w:val="vi-VN"/>
              </w:rPr>
            </w:pPr>
            <w:r w:rsidRPr="00067831">
              <w:rPr>
                <w:lang w:val="vi-VN"/>
              </w:rPr>
              <w:t>Lịch sử</w:t>
            </w:r>
          </w:p>
        </w:tc>
        <w:tc>
          <w:tcPr>
            <w:tcW w:w="1489" w:type="dxa"/>
            <w:shd w:val="clear" w:color="auto" w:fill="auto"/>
            <w:vAlign w:val="center"/>
          </w:tcPr>
          <w:p w14:paraId="6DD5980C" w14:textId="77777777" w:rsidR="002B34EF" w:rsidRPr="00067831" w:rsidRDefault="002B34EF" w:rsidP="002B34EF">
            <w:pPr>
              <w:pStyle w:val="Table-Center"/>
              <w:rPr>
                <w:lang w:val="vi-VN"/>
              </w:rPr>
            </w:pPr>
            <w:r w:rsidRPr="00067831">
              <w:rPr>
                <w:lang w:val="vi-VN"/>
              </w:rPr>
              <w:t>50 phút</w:t>
            </w:r>
          </w:p>
        </w:tc>
        <w:tc>
          <w:tcPr>
            <w:tcW w:w="1489" w:type="dxa"/>
            <w:shd w:val="clear" w:color="auto" w:fill="auto"/>
            <w:vAlign w:val="center"/>
          </w:tcPr>
          <w:p w14:paraId="3636F0EE" w14:textId="77777777" w:rsidR="002B34EF" w:rsidRPr="00067831" w:rsidRDefault="002B34EF" w:rsidP="005E191E">
            <w:pPr>
              <w:pStyle w:val="Table-Center"/>
              <w:rPr>
                <w:lang w:val="vi-VN"/>
              </w:rPr>
            </w:pPr>
            <w:r w:rsidRPr="00067831">
              <w:rPr>
                <w:lang w:val="vi-VN"/>
              </w:rPr>
              <w:t>07:30</w:t>
            </w:r>
          </w:p>
        </w:tc>
        <w:tc>
          <w:tcPr>
            <w:tcW w:w="1489" w:type="dxa"/>
            <w:shd w:val="clear" w:color="auto" w:fill="auto"/>
            <w:vAlign w:val="center"/>
          </w:tcPr>
          <w:p w14:paraId="74C5BBF1" w14:textId="77777777" w:rsidR="002B34EF" w:rsidRPr="00067831" w:rsidRDefault="002B34EF" w:rsidP="005E191E">
            <w:pPr>
              <w:pStyle w:val="Table-Center"/>
              <w:rPr>
                <w:lang w:val="vi-VN"/>
              </w:rPr>
            </w:pPr>
            <w:r w:rsidRPr="00067831">
              <w:rPr>
                <w:lang w:val="vi-VN"/>
              </w:rPr>
              <w:t>07:35</w:t>
            </w:r>
          </w:p>
        </w:tc>
      </w:tr>
      <w:tr w:rsidR="00067831" w:rsidRPr="00067831" w14:paraId="0E241495" w14:textId="77777777" w:rsidTr="00067831">
        <w:tc>
          <w:tcPr>
            <w:tcW w:w="1488" w:type="dxa"/>
            <w:vMerge/>
            <w:shd w:val="clear" w:color="auto" w:fill="auto"/>
            <w:vAlign w:val="center"/>
          </w:tcPr>
          <w:p w14:paraId="71AD272D" w14:textId="77777777" w:rsidR="002B34EF" w:rsidRPr="00067831" w:rsidRDefault="002B34EF" w:rsidP="002B34EF">
            <w:pPr>
              <w:pStyle w:val="Table"/>
              <w:rPr>
                <w:lang w:val="vi-VN"/>
              </w:rPr>
            </w:pPr>
          </w:p>
        </w:tc>
        <w:tc>
          <w:tcPr>
            <w:tcW w:w="1488" w:type="dxa"/>
            <w:vMerge/>
            <w:shd w:val="clear" w:color="auto" w:fill="auto"/>
            <w:vAlign w:val="center"/>
          </w:tcPr>
          <w:p w14:paraId="1AC4DDCA" w14:textId="77777777" w:rsidR="002B34EF" w:rsidRPr="00067831" w:rsidRDefault="002B34EF" w:rsidP="002B34EF">
            <w:pPr>
              <w:pStyle w:val="Table"/>
              <w:rPr>
                <w:lang w:val="vi-VN"/>
              </w:rPr>
            </w:pPr>
          </w:p>
        </w:tc>
        <w:tc>
          <w:tcPr>
            <w:tcW w:w="1489" w:type="dxa"/>
            <w:vMerge/>
            <w:shd w:val="clear" w:color="auto" w:fill="auto"/>
            <w:vAlign w:val="center"/>
          </w:tcPr>
          <w:p w14:paraId="0D7D4C5A" w14:textId="77777777" w:rsidR="002B34EF" w:rsidRPr="00067831" w:rsidRDefault="002B34EF" w:rsidP="002B34EF">
            <w:pPr>
              <w:pStyle w:val="Table"/>
              <w:rPr>
                <w:lang w:val="vi-VN"/>
              </w:rPr>
            </w:pPr>
          </w:p>
        </w:tc>
        <w:tc>
          <w:tcPr>
            <w:tcW w:w="1489" w:type="dxa"/>
            <w:shd w:val="clear" w:color="auto" w:fill="auto"/>
            <w:vAlign w:val="center"/>
          </w:tcPr>
          <w:p w14:paraId="1AE6D47E" w14:textId="77777777" w:rsidR="002B34EF" w:rsidRPr="00067831" w:rsidRDefault="002B34EF" w:rsidP="002B34EF">
            <w:pPr>
              <w:pStyle w:val="Table"/>
              <w:rPr>
                <w:lang w:val="vi-VN"/>
              </w:rPr>
            </w:pPr>
            <w:r w:rsidRPr="00067831">
              <w:rPr>
                <w:lang w:val="vi-VN"/>
              </w:rPr>
              <w:t>Địa lý</w:t>
            </w:r>
          </w:p>
        </w:tc>
        <w:tc>
          <w:tcPr>
            <w:tcW w:w="1489" w:type="dxa"/>
            <w:shd w:val="clear" w:color="auto" w:fill="auto"/>
            <w:vAlign w:val="center"/>
          </w:tcPr>
          <w:p w14:paraId="2472974E" w14:textId="77777777" w:rsidR="002B34EF" w:rsidRPr="00067831" w:rsidRDefault="002B34EF" w:rsidP="002B34EF">
            <w:pPr>
              <w:pStyle w:val="Table-Center"/>
              <w:rPr>
                <w:lang w:val="vi-VN"/>
              </w:rPr>
            </w:pPr>
            <w:r w:rsidRPr="00067831">
              <w:rPr>
                <w:lang w:val="vi-VN"/>
              </w:rPr>
              <w:t>50 phút</w:t>
            </w:r>
          </w:p>
        </w:tc>
        <w:tc>
          <w:tcPr>
            <w:tcW w:w="1489" w:type="dxa"/>
            <w:shd w:val="clear" w:color="auto" w:fill="auto"/>
            <w:vAlign w:val="center"/>
          </w:tcPr>
          <w:p w14:paraId="5B234148" w14:textId="77777777" w:rsidR="002B34EF" w:rsidRPr="00067831" w:rsidRDefault="002B34EF" w:rsidP="005E191E">
            <w:pPr>
              <w:pStyle w:val="Table-Center"/>
              <w:rPr>
                <w:lang w:val="vi-VN"/>
              </w:rPr>
            </w:pPr>
            <w:r w:rsidRPr="00067831">
              <w:rPr>
                <w:lang w:val="vi-VN"/>
              </w:rPr>
              <w:t>08:30</w:t>
            </w:r>
          </w:p>
        </w:tc>
        <w:tc>
          <w:tcPr>
            <w:tcW w:w="1489" w:type="dxa"/>
            <w:shd w:val="clear" w:color="auto" w:fill="auto"/>
            <w:vAlign w:val="center"/>
          </w:tcPr>
          <w:p w14:paraId="728C5EF7" w14:textId="77777777" w:rsidR="002B34EF" w:rsidRPr="00067831" w:rsidRDefault="002B34EF" w:rsidP="005E191E">
            <w:pPr>
              <w:pStyle w:val="Table-Center"/>
              <w:rPr>
                <w:lang w:val="vi-VN"/>
              </w:rPr>
            </w:pPr>
            <w:r w:rsidRPr="00067831">
              <w:rPr>
                <w:lang w:val="vi-VN"/>
              </w:rPr>
              <w:t>08:35</w:t>
            </w:r>
          </w:p>
        </w:tc>
      </w:tr>
      <w:tr w:rsidR="00067831" w:rsidRPr="00067831" w14:paraId="403BBB17" w14:textId="77777777" w:rsidTr="00067831">
        <w:tc>
          <w:tcPr>
            <w:tcW w:w="1488" w:type="dxa"/>
            <w:vMerge/>
            <w:shd w:val="clear" w:color="auto" w:fill="auto"/>
            <w:vAlign w:val="center"/>
          </w:tcPr>
          <w:p w14:paraId="19364C82" w14:textId="77777777" w:rsidR="002B34EF" w:rsidRPr="00067831" w:rsidRDefault="002B34EF" w:rsidP="002B34EF">
            <w:pPr>
              <w:pStyle w:val="Table"/>
              <w:rPr>
                <w:lang w:val="vi-VN"/>
              </w:rPr>
            </w:pPr>
          </w:p>
        </w:tc>
        <w:tc>
          <w:tcPr>
            <w:tcW w:w="1488" w:type="dxa"/>
            <w:vMerge/>
            <w:shd w:val="clear" w:color="auto" w:fill="auto"/>
            <w:vAlign w:val="center"/>
          </w:tcPr>
          <w:p w14:paraId="5321C96D" w14:textId="77777777" w:rsidR="002B34EF" w:rsidRPr="00067831" w:rsidRDefault="002B34EF" w:rsidP="002B34EF">
            <w:pPr>
              <w:pStyle w:val="Table"/>
              <w:rPr>
                <w:lang w:val="vi-VN"/>
              </w:rPr>
            </w:pPr>
          </w:p>
        </w:tc>
        <w:tc>
          <w:tcPr>
            <w:tcW w:w="1489" w:type="dxa"/>
            <w:vMerge/>
            <w:shd w:val="clear" w:color="auto" w:fill="auto"/>
            <w:vAlign w:val="center"/>
          </w:tcPr>
          <w:p w14:paraId="52394F43" w14:textId="77777777" w:rsidR="002B34EF" w:rsidRPr="00067831" w:rsidRDefault="002B34EF" w:rsidP="002B34EF">
            <w:pPr>
              <w:pStyle w:val="Table"/>
              <w:rPr>
                <w:lang w:val="vi-VN"/>
              </w:rPr>
            </w:pPr>
          </w:p>
        </w:tc>
        <w:tc>
          <w:tcPr>
            <w:tcW w:w="1489" w:type="dxa"/>
            <w:shd w:val="clear" w:color="auto" w:fill="auto"/>
            <w:vAlign w:val="center"/>
          </w:tcPr>
          <w:p w14:paraId="7BA2900F" w14:textId="77777777" w:rsidR="002B34EF" w:rsidRPr="00067831" w:rsidRDefault="002B34EF" w:rsidP="002B34EF">
            <w:pPr>
              <w:pStyle w:val="Table"/>
              <w:rPr>
                <w:lang w:val="vi-VN"/>
              </w:rPr>
            </w:pPr>
            <w:r w:rsidRPr="00067831">
              <w:rPr>
                <w:lang w:val="vi-VN"/>
              </w:rPr>
              <w:t>GDCD</w:t>
            </w:r>
          </w:p>
        </w:tc>
        <w:tc>
          <w:tcPr>
            <w:tcW w:w="1489" w:type="dxa"/>
            <w:shd w:val="clear" w:color="auto" w:fill="auto"/>
            <w:vAlign w:val="center"/>
          </w:tcPr>
          <w:p w14:paraId="267D7DAC" w14:textId="77777777" w:rsidR="002B34EF" w:rsidRPr="00067831" w:rsidRDefault="002B34EF" w:rsidP="002B34EF">
            <w:pPr>
              <w:pStyle w:val="Table-Center"/>
              <w:rPr>
                <w:lang w:val="vi-VN"/>
              </w:rPr>
            </w:pPr>
            <w:r w:rsidRPr="00067831">
              <w:rPr>
                <w:lang w:val="vi-VN"/>
              </w:rPr>
              <w:t>50 phút</w:t>
            </w:r>
          </w:p>
        </w:tc>
        <w:tc>
          <w:tcPr>
            <w:tcW w:w="1489" w:type="dxa"/>
            <w:shd w:val="clear" w:color="auto" w:fill="auto"/>
            <w:vAlign w:val="center"/>
          </w:tcPr>
          <w:p w14:paraId="374AEA74" w14:textId="77777777" w:rsidR="002B34EF" w:rsidRPr="00067831" w:rsidRDefault="002B34EF" w:rsidP="005E191E">
            <w:pPr>
              <w:pStyle w:val="Table-Center"/>
              <w:rPr>
                <w:lang w:val="vi-VN"/>
              </w:rPr>
            </w:pPr>
            <w:r w:rsidRPr="00067831">
              <w:rPr>
                <w:lang w:val="vi-VN"/>
              </w:rPr>
              <w:t>09:30</w:t>
            </w:r>
          </w:p>
        </w:tc>
        <w:tc>
          <w:tcPr>
            <w:tcW w:w="1489" w:type="dxa"/>
            <w:shd w:val="clear" w:color="auto" w:fill="auto"/>
            <w:vAlign w:val="center"/>
          </w:tcPr>
          <w:p w14:paraId="50113C1B" w14:textId="77777777" w:rsidR="002B34EF" w:rsidRPr="00067831" w:rsidRDefault="002B34EF" w:rsidP="005E191E">
            <w:pPr>
              <w:pStyle w:val="Table-Center"/>
              <w:rPr>
                <w:lang w:val="vi-VN"/>
              </w:rPr>
            </w:pPr>
            <w:r w:rsidRPr="00067831">
              <w:rPr>
                <w:lang w:val="vi-VN"/>
              </w:rPr>
              <w:t>09:35</w:t>
            </w:r>
          </w:p>
        </w:tc>
      </w:tr>
      <w:tr w:rsidR="00067831" w:rsidRPr="00067831" w14:paraId="655F1655" w14:textId="77777777" w:rsidTr="00067831">
        <w:tc>
          <w:tcPr>
            <w:tcW w:w="1488" w:type="dxa"/>
            <w:vMerge/>
            <w:shd w:val="clear" w:color="auto" w:fill="auto"/>
            <w:vAlign w:val="center"/>
          </w:tcPr>
          <w:p w14:paraId="4E852EAE" w14:textId="77777777" w:rsidR="002B34EF" w:rsidRPr="00067831" w:rsidRDefault="002B34EF" w:rsidP="002B34EF">
            <w:pPr>
              <w:pStyle w:val="Table"/>
              <w:rPr>
                <w:lang w:val="vi-VN"/>
              </w:rPr>
            </w:pPr>
          </w:p>
        </w:tc>
        <w:tc>
          <w:tcPr>
            <w:tcW w:w="1488" w:type="dxa"/>
            <w:shd w:val="clear" w:color="auto" w:fill="auto"/>
            <w:vAlign w:val="center"/>
          </w:tcPr>
          <w:p w14:paraId="665CB46E" w14:textId="77777777" w:rsidR="002B34EF" w:rsidRPr="00067831" w:rsidRDefault="002B34EF" w:rsidP="002B34EF">
            <w:pPr>
              <w:pStyle w:val="Table"/>
              <w:rPr>
                <w:lang w:val="vi-VN"/>
              </w:rPr>
            </w:pPr>
            <w:r w:rsidRPr="00067831">
              <w:rPr>
                <w:lang w:val="vi-VN"/>
              </w:rPr>
              <w:t>CHIỀU</w:t>
            </w:r>
          </w:p>
        </w:tc>
        <w:tc>
          <w:tcPr>
            <w:tcW w:w="2978" w:type="dxa"/>
            <w:gridSpan w:val="2"/>
            <w:shd w:val="clear" w:color="auto" w:fill="auto"/>
            <w:vAlign w:val="center"/>
          </w:tcPr>
          <w:p w14:paraId="0D82DD65" w14:textId="77777777" w:rsidR="002B34EF" w:rsidRPr="00067831" w:rsidRDefault="002B34EF" w:rsidP="002B34EF">
            <w:pPr>
              <w:pStyle w:val="Table"/>
              <w:rPr>
                <w:lang w:val="vi-VN"/>
              </w:rPr>
            </w:pPr>
            <w:r w:rsidRPr="00067831">
              <w:rPr>
                <w:lang w:val="vi-VN"/>
              </w:rPr>
              <w:t>Ngoại ngữ</w:t>
            </w:r>
          </w:p>
        </w:tc>
        <w:tc>
          <w:tcPr>
            <w:tcW w:w="1489" w:type="dxa"/>
            <w:shd w:val="clear" w:color="auto" w:fill="auto"/>
            <w:vAlign w:val="center"/>
          </w:tcPr>
          <w:p w14:paraId="707421B6" w14:textId="77777777" w:rsidR="002B34EF" w:rsidRPr="00067831" w:rsidRDefault="002B34EF" w:rsidP="002B34EF">
            <w:pPr>
              <w:pStyle w:val="Table-Center"/>
              <w:rPr>
                <w:lang w:val="vi-VN"/>
              </w:rPr>
            </w:pPr>
            <w:r w:rsidRPr="00067831">
              <w:rPr>
                <w:lang w:val="vi-VN"/>
              </w:rPr>
              <w:t>60 phút</w:t>
            </w:r>
          </w:p>
        </w:tc>
        <w:tc>
          <w:tcPr>
            <w:tcW w:w="1489" w:type="dxa"/>
            <w:shd w:val="clear" w:color="auto" w:fill="auto"/>
            <w:vAlign w:val="center"/>
          </w:tcPr>
          <w:p w14:paraId="323E41E6" w14:textId="77777777" w:rsidR="002B34EF" w:rsidRPr="00067831" w:rsidRDefault="002B34EF" w:rsidP="005E191E">
            <w:pPr>
              <w:pStyle w:val="Table-Center"/>
              <w:rPr>
                <w:lang w:val="vi-VN"/>
              </w:rPr>
            </w:pPr>
            <w:r w:rsidRPr="00067831">
              <w:rPr>
                <w:lang w:val="vi-VN"/>
              </w:rPr>
              <w:t>14:20</w:t>
            </w:r>
          </w:p>
        </w:tc>
        <w:tc>
          <w:tcPr>
            <w:tcW w:w="1489" w:type="dxa"/>
            <w:shd w:val="clear" w:color="auto" w:fill="auto"/>
            <w:vAlign w:val="center"/>
          </w:tcPr>
          <w:p w14:paraId="1972D4EC" w14:textId="77777777" w:rsidR="002B34EF" w:rsidRPr="00067831" w:rsidRDefault="002B34EF" w:rsidP="005E191E">
            <w:pPr>
              <w:pStyle w:val="Table-Center"/>
              <w:rPr>
                <w:lang w:val="vi-VN"/>
              </w:rPr>
            </w:pPr>
            <w:r w:rsidRPr="00067831">
              <w:rPr>
                <w:lang w:val="vi-VN"/>
              </w:rPr>
              <w:t>14:30</w:t>
            </w:r>
          </w:p>
        </w:tc>
      </w:tr>
      <w:tr w:rsidR="002B34EF" w:rsidRPr="00067831" w14:paraId="59A9F864" w14:textId="77777777" w:rsidTr="00067831">
        <w:tc>
          <w:tcPr>
            <w:tcW w:w="1488" w:type="dxa"/>
            <w:shd w:val="clear" w:color="auto" w:fill="auto"/>
            <w:vAlign w:val="center"/>
          </w:tcPr>
          <w:p w14:paraId="0BE8A85A" w14:textId="5ED5233A" w:rsidR="002B34EF" w:rsidRPr="004755F8" w:rsidRDefault="004755F8" w:rsidP="002B34EF">
            <w:pPr>
              <w:pStyle w:val="Table"/>
              <w:rPr>
                <w:lang w:val="vi-VN"/>
              </w:rPr>
            </w:pPr>
            <w:r>
              <w:rPr>
                <w:lang w:val="vi-VN"/>
              </w:rPr>
              <w:t>29</w:t>
            </w:r>
            <w:r w:rsidR="002B34EF" w:rsidRPr="00067831">
              <w:rPr>
                <w:lang w:val="vi-VN"/>
              </w:rPr>
              <w:t>/</w:t>
            </w:r>
            <w:r w:rsidR="00062D4D">
              <w:rPr>
                <w:lang w:val="en-US"/>
              </w:rPr>
              <w:t>6</w:t>
            </w:r>
            <w:r w:rsidR="002B34EF" w:rsidRPr="00067831">
              <w:rPr>
                <w:lang w:val="vi-VN"/>
              </w:rPr>
              <w:t>/202</w:t>
            </w:r>
            <w:r>
              <w:rPr>
                <w:lang w:val="vi-VN"/>
              </w:rPr>
              <w:t>4</w:t>
            </w:r>
          </w:p>
        </w:tc>
        <w:tc>
          <w:tcPr>
            <w:tcW w:w="1488" w:type="dxa"/>
            <w:shd w:val="clear" w:color="auto" w:fill="auto"/>
            <w:vAlign w:val="center"/>
          </w:tcPr>
          <w:p w14:paraId="778F46A1" w14:textId="77777777" w:rsidR="002B34EF" w:rsidRPr="00067831" w:rsidRDefault="002B34EF" w:rsidP="002B34EF">
            <w:pPr>
              <w:pStyle w:val="Table"/>
              <w:rPr>
                <w:lang w:val="vi-VN"/>
              </w:rPr>
            </w:pPr>
            <w:r w:rsidRPr="00067831">
              <w:rPr>
                <w:lang w:val="vi-VN"/>
              </w:rPr>
              <w:t>SÁNG</w:t>
            </w:r>
          </w:p>
        </w:tc>
        <w:tc>
          <w:tcPr>
            <w:tcW w:w="7445" w:type="dxa"/>
            <w:gridSpan w:val="5"/>
            <w:shd w:val="clear" w:color="auto" w:fill="auto"/>
            <w:vAlign w:val="center"/>
          </w:tcPr>
          <w:p w14:paraId="4E9588B2" w14:textId="77777777" w:rsidR="002B34EF" w:rsidRPr="00067831" w:rsidRDefault="002B34EF" w:rsidP="002B34EF">
            <w:pPr>
              <w:pStyle w:val="Table"/>
              <w:rPr>
                <w:lang w:val="vi-VN"/>
              </w:rPr>
            </w:pPr>
            <w:r w:rsidRPr="00067831">
              <w:rPr>
                <w:lang w:val="vi-VN"/>
              </w:rPr>
              <w:t>Dự phòng</w:t>
            </w:r>
          </w:p>
        </w:tc>
      </w:tr>
    </w:tbl>
    <w:p w14:paraId="68AB0B76" w14:textId="77777777" w:rsidR="00024000" w:rsidRPr="00024000" w:rsidRDefault="00024000" w:rsidP="00024000">
      <w:pPr>
        <w:rPr>
          <w:lang w:val="vi-VN"/>
        </w:rPr>
      </w:pPr>
    </w:p>
    <w:p w14:paraId="04E3A6BB" w14:textId="0017CCCD" w:rsidR="00AC1A1D" w:rsidRDefault="00672503" w:rsidP="00712E79">
      <w:pPr>
        <w:pStyle w:val="Heading1"/>
        <w:rPr>
          <w:lang w:val="vi-VN"/>
        </w:rPr>
      </w:pPr>
      <w:bookmarkStart w:id="2" w:name="_Toc169946317"/>
      <w:r>
        <w:rPr>
          <w:lang w:val="vi-VN"/>
        </w:rPr>
        <w:lastRenderedPageBreak/>
        <w:t>Tổ kiểm tra</w:t>
      </w:r>
      <w:r w:rsidR="00703A7B">
        <w:rPr>
          <w:lang w:val="vi-VN"/>
        </w:rPr>
        <w:t xml:space="preserve"> </w:t>
      </w:r>
      <w:r w:rsidR="008A67D3">
        <w:rPr>
          <w:lang w:val="vi-VN"/>
        </w:rPr>
        <w:t xml:space="preserve">Công việc </w:t>
      </w:r>
      <w:r w:rsidR="00A01F76">
        <w:rPr>
          <w:lang w:val="vi-VN"/>
        </w:rPr>
        <w:t xml:space="preserve">buổi </w:t>
      </w:r>
      <w:r w:rsidR="00651A88">
        <w:rPr>
          <w:lang w:val="vi-VN"/>
        </w:rPr>
        <w:t>SÁNG</w:t>
      </w:r>
      <w:r w:rsidR="00CA09A6">
        <w:rPr>
          <w:lang w:val="vi-VN"/>
        </w:rPr>
        <w:t xml:space="preserve"> ngày</w:t>
      </w:r>
      <w:r w:rsidR="00651A88">
        <w:rPr>
          <w:lang w:val="vi-VN"/>
        </w:rPr>
        <w:t xml:space="preserve"> </w:t>
      </w:r>
      <w:r w:rsidR="00062D4D" w:rsidRPr="00B941FC">
        <w:rPr>
          <w:lang w:val="vi-VN"/>
        </w:rPr>
        <w:t>2</w:t>
      </w:r>
      <w:r w:rsidR="007D6196">
        <w:rPr>
          <w:lang w:val="en-US"/>
        </w:rPr>
        <w:t>6</w:t>
      </w:r>
      <w:r w:rsidR="008A67D3">
        <w:rPr>
          <w:lang w:val="vi-VN"/>
        </w:rPr>
        <w:t>/</w:t>
      </w:r>
      <w:r w:rsidR="00062D4D" w:rsidRPr="00B941FC">
        <w:rPr>
          <w:lang w:val="vi-VN"/>
        </w:rPr>
        <w:t>6</w:t>
      </w:r>
      <w:r w:rsidR="008A67D3">
        <w:rPr>
          <w:lang w:val="vi-VN"/>
        </w:rPr>
        <w:t>/20</w:t>
      </w:r>
      <w:r w:rsidR="007D6196">
        <w:rPr>
          <w:lang w:val="en-US"/>
        </w:rPr>
        <w:t>24</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6800"/>
        <w:gridCol w:w="979"/>
        <w:gridCol w:w="1827"/>
      </w:tblGrid>
      <w:tr w:rsidR="00A3108E" w:rsidRPr="00F405C6" w14:paraId="430FB6D6" w14:textId="77777777" w:rsidTr="000E502F">
        <w:trPr>
          <w:cantSplit/>
          <w:tblHeader/>
        </w:trPr>
        <w:tc>
          <w:tcPr>
            <w:tcW w:w="289" w:type="pct"/>
            <w:shd w:val="clear" w:color="auto" w:fill="auto"/>
          </w:tcPr>
          <w:p w14:paraId="2C8006E3" w14:textId="77777777" w:rsidR="00F1625C" w:rsidRPr="00F405C6" w:rsidRDefault="00F1625C" w:rsidP="00F405C6">
            <w:pPr>
              <w:pStyle w:val="Table-Header"/>
              <w:rPr>
                <w:lang w:val="vi-VN"/>
              </w:rPr>
            </w:pPr>
            <w:r w:rsidRPr="00F405C6">
              <w:rPr>
                <w:lang w:val="vi-VN"/>
              </w:rPr>
              <w:t>TT</w:t>
            </w:r>
          </w:p>
        </w:tc>
        <w:tc>
          <w:tcPr>
            <w:tcW w:w="3334" w:type="pct"/>
            <w:shd w:val="clear" w:color="auto" w:fill="auto"/>
          </w:tcPr>
          <w:p w14:paraId="4694F9B9" w14:textId="77777777" w:rsidR="00F1625C" w:rsidRPr="00F405C6" w:rsidRDefault="00F1625C" w:rsidP="00F405C6">
            <w:pPr>
              <w:pStyle w:val="Table-Header"/>
              <w:rPr>
                <w:lang w:val="vi-VN"/>
              </w:rPr>
            </w:pPr>
            <w:r w:rsidRPr="00F405C6">
              <w:rPr>
                <w:lang w:val="vi-VN"/>
              </w:rPr>
              <w:t>Công việc</w:t>
            </w:r>
          </w:p>
        </w:tc>
        <w:tc>
          <w:tcPr>
            <w:tcW w:w="480" w:type="pct"/>
            <w:shd w:val="clear" w:color="auto" w:fill="auto"/>
          </w:tcPr>
          <w:p w14:paraId="5C3CFE14" w14:textId="77777777" w:rsidR="00F1625C" w:rsidRPr="00F405C6" w:rsidRDefault="00F1625C" w:rsidP="00F405C6">
            <w:pPr>
              <w:pStyle w:val="Table-Header"/>
              <w:rPr>
                <w:lang w:val="vi-VN"/>
              </w:rPr>
            </w:pPr>
            <w:r w:rsidRPr="00F405C6">
              <w:rPr>
                <w:lang w:val="vi-VN"/>
              </w:rPr>
              <w:t>Check</w:t>
            </w:r>
          </w:p>
        </w:tc>
        <w:tc>
          <w:tcPr>
            <w:tcW w:w="896" w:type="pct"/>
          </w:tcPr>
          <w:p w14:paraId="2AEC373C" w14:textId="77777777" w:rsidR="00F1625C" w:rsidRPr="00F405C6" w:rsidRDefault="00F1625C" w:rsidP="00F405C6">
            <w:pPr>
              <w:pStyle w:val="Table-Header"/>
              <w:rPr>
                <w:lang w:val="vi-VN"/>
              </w:rPr>
            </w:pPr>
            <w:r>
              <w:rPr>
                <w:lang w:val="vi-VN"/>
              </w:rPr>
              <w:t>Ghi chú</w:t>
            </w:r>
          </w:p>
        </w:tc>
      </w:tr>
      <w:tr w:rsidR="00A3108E" w:rsidRPr="00F405C6" w14:paraId="1DC1BDF2" w14:textId="77777777" w:rsidTr="000E502F">
        <w:trPr>
          <w:cantSplit/>
        </w:trPr>
        <w:tc>
          <w:tcPr>
            <w:tcW w:w="289" w:type="pct"/>
            <w:shd w:val="clear" w:color="auto" w:fill="auto"/>
          </w:tcPr>
          <w:p w14:paraId="4CE618DE" w14:textId="77777777" w:rsidR="00F1625C" w:rsidRPr="00F405C6" w:rsidRDefault="00F1625C" w:rsidP="007560FA">
            <w:pPr>
              <w:pStyle w:val="Table-Center"/>
              <w:numPr>
                <w:ilvl w:val="0"/>
                <w:numId w:val="6"/>
              </w:numPr>
              <w:rPr>
                <w:lang w:val="vi-VN"/>
              </w:rPr>
            </w:pPr>
          </w:p>
        </w:tc>
        <w:tc>
          <w:tcPr>
            <w:tcW w:w="3334" w:type="pct"/>
            <w:shd w:val="clear" w:color="auto" w:fill="auto"/>
          </w:tcPr>
          <w:p w14:paraId="3254D06B" w14:textId="77777777" w:rsidR="00F1625C" w:rsidRPr="00F405C6" w:rsidRDefault="0084068D" w:rsidP="00712E79">
            <w:pPr>
              <w:pStyle w:val="Table"/>
              <w:rPr>
                <w:lang w:val="vi-VN"/>
              </w:rPr>
            </w:pPr>
            <w:r>
              <w:rPr>
                <w:lang w:val="vi-VN"/>
              </w:rPr>
              <w:t>Lấy t</w:t>
            </w:r>
            <w:r w:rsidR="00F1625C">
              <w:rPr>
                <w:lang w:val="vi-VN"/>
              </w:rPr>
              <w:t>hông tin về lãnh đạo Điểm thi</w:t>
            </w:r>
          </w:p>
          <w:p w14:paraId="7ACC758E" w14:textId="77777777" w:rsidR="00F1625C" w:rsidRDefault="00F1625C" w:rsidP="00F405C6">
            <w:pPr>
              <w:pStyle w:val="Table"/>
              <w:rPr>
                <w:lang w:val="vi-VN"/>
              </w:rPr>
            </w:pPr>
            <w:r w:rsidRPr="00F405C6">
              <w:rPr>
                <w:lang w:val="vi-VN"/>
              </w:rPr>
              <w:t>Trưởng điểm thi: .......................</w:t>
            </w:r>
            <w:r>
              <w:rPr>
                <w:lang w:val="vi-VN"/>
              </w:rPr>
              <w:t>............................................</w:t>
            </w:r>
          </w:p>
          <w:p w14:paraId="3348B39E" w14:textId="46EB507C" w:rsidR="00573D1F" w:rsidRPr="00F405C6" w:rsidRDefault="00F1625C" w:rsidP="005B14D9">
            <w:pPr>
              <w:pStyle w:val="Table"/>
              <w:rPr>
                <w:lang w:val="vi-VN"/>
              </w:rPr>
            </w:pPr>
            <w:r>
              <w:rPr>
                <w:lang w:val="vi-VN"/>
              </w:rPr>
              <w:t>Phó Trưởng điểm : ..............................................................</w:t>
            </w:r>
          </w:p>
        </w:tc>
        <w:tc>
          <w:tcPr>
            <w:tcW w:w="480" w:type="pct"/>
            <w:shd w:val="clear" w:color="auto" w:fill="auto"/>
          </w:tcPr>
          <w:p w14:paraId="071F90DD" w14:textId="77777777" w:rsidR="00F1625C" w:rsidRPr="00F405C6" w:rsidRDefault="00F1625C" w:rsidP="00F405C6">
            <w:pPr>
              <w:pStyle w:val="Table-Center"/>
              <w:rPr>
                <w:lang w:val="vi-VN"/>
              </w:rPr>
            </w:pPr>
            <w:r w:rsidRPr="00F405C6">
              <w:rPr>
                <w:lang w:val="vi-VN"/>
              </w:rPr>
              <w:sym w:font="Wingdings" w:char="F06F"/>
            </w:r>
          </w:p>
        </w:tc>
        <w:tc>
          <w:tcPr>
            <w:tcW w:w="896" w:type="pct"/>
          </w:tcPr>
          <w:p w14:paraId="6105274E" w14:textId="77777777" w:rsidR="00F1625C" w:rsidRPr="00F405C6" w:rsidRDefault="00F1625C" w:rsidP="00F405C6">
            <w:pPr>
              <w:pStyle w:val="Table-Center"/>
              <w:rPr>
                <w:lang w:val="vi-VN"/>
              </w:rPr>
            </w:pPr>
          </w:p>
        </w:tc>
      </w:tr>
      <w:tr w:rsidR="00A3108E" w:rsidRPr="00F405C6" w14:paraId="4C69F745" w14:textId="77777777" w:rsidTr="000E502F">
        <w:trPr>
          <w:cantSplit/>
        </w:trPr>
        <w:tc>
          <w:tcPr>
            <w:tcW w:w="289" w:type="pct"/>
            <w:shd w:val="clear" w:color="auto" w:fill="auto"/>
          </w:tcPr>
          <w:p w14:paraId="2CA0A1E4" w14:textId="77777777" w:rsidR="00F1625C" w:rsidRPr="00F405C6" w:rsidRDefault="00F1625C" w:rsidP="007560FA">
            <w:pPr>
              <w:pStyle w:val="Table-Center"/>
              <w:numPr>
                <w:ilvl w:val="0"/>
                <w:numId w:val="6"/>
              </w:numPr>
              <w:rPr>
                <w:lang w:val="vi-VN"/>
              </w:rPr>
            </w:pPr>
          </w:p>
        </w:tc>
        <w:tc>
          <w:tcPr>
            <w:tcW w:w="3334" w:type="pct"/>
            <w:shd w:val="clear" w:color="auto" w:fill="auto"/>
          </w:tcPr>
          <w:p w14:paraId="296F6B6A" w14:textId="034F37B5" w:rsidR="00F1625C" w:rsidRPr="00C15FBC" w:rsidRDefault="0084068D" w:rsidP="00F405C6">
            <w:pPr>
              <w:pStyle w:val="Table"/>
              <w:rPr>
                <w:lang w:val="vi-VN"/>
              </w:rPr>
            </w:pPr>
            <w:r>
              <w:rPr>
                <w:lang w:val="vi-VN"/>
              </w:rPr>
              <w:t>Lấy t</w:t>
            </w:r>
            <w:r w:rsidR="00F1625C">
              <w:rPr>
                <w:lang w:val="vi-VN"/>
              </w:rPr>
              <w:t>hông tin về</w:t>
            </w:r>
            <w:r w:rsidR="00F1625C" w:rsidRPr="00F405C6">
              <w:rPr>
                <w:lang w:val="vi-VN"/>
              </w:rPr>
              <w:t xml:space="preserve"> </w:t>
            </w:r>
            <w:r w:rsidR="00F1625C">
              <w:rPr>
                <w:lang w:val="vi-VN"/>
              </w:rPr>
              <w:t>Tổ</w:t>
            </w:r>
            <w:r w:rsidR="00134D33">
              <w:rPr>
                <w:lang w:val="vi-VN"/>
              </w:rPr>
              <w:t xml:space="preserve"> T</w:t>
            </w:r>
            <w:r w:rsidR="00F1625C">
              <w:rPr>
                <w:lang w:val="vi-VN"/>
              </w:rPr>
              <w:t xml:space="preserve">hanh tra của </w:t>
            </w:r>
            <w:r w:rsidR="00134D33">
              <w:rPr>
                <w:lang w:val="vi-VN"/>
              </w:rPr>
              <w:t>S</w:t>
            </w:r>
            <w:r w:rsidR="00F1625C">
              <w:rPr>
                <w:lang w:val="vi-VN"/>
              </w:rPr>
              <w:t>ở GDĐT</w:t>
            </w:r>
            <w:r w:rsidR="00C15FBC" w:rsidRPr="00C15FBC">
              <w:rPr>
                <w:lang w:val="vi-VN"/>
              </w:rPr>
              <w:t xml:space="preserve">. Thống nhất với Tổ Thanh tra </w:t>
            </w:r>
            <w:r w:rsidR="00C15FBC">
              <w:rPr>
                <w:lang w:val="vi-VN"/>
              </w:rPr>
              <w:t>cơ chế phối hợp trong suốt thời gian làm nhiệm vụ.</w:t>
            </w:r>
          </w:p>
          <w:p w14:paraId="32789534" w14:textId="77777777" w:rsidR="00F1625C" w:rsidRDefault="00F1625C" w:rsidP="00F405C6">
            <w:pPr>
              <w:pStyle w:val="Table"/>
              <w:rPr>
                <w:lang w:val="vi-VN"/>
              </w:rPr>
            </w:pPr>
            <w:r>
              <w:rPr>
                <w:lang w:val="vi-VN"/>
              </w:rPr>
              <w:t>Thanh tra 1: ...........................................................................</w:t>
            </w:r>
          </w:p>
          <w:p w14:paraId="5700C19C" w14:textId="77777777" w:rsidR="00F1625C" w:rsidRDefault="00F1625C" w:rsidP="00F405C6">
            <w:pPr>
              <w:pStyle w:val="Table"/>
              <w:rPr>
                <w:lang w:val="vi-VN"/>
              </w:rPr>
            </w:pPr>
            <w:r>
              <w:rPr>
                <w:lang w:val="vi-VN"/>
              </w:rPr>
              <w:t>Thanh tra 2: ...........................................................................</w:t>
            </w:r>
          </w:p>
          <w:p w14:paraId="33CF1BB6" w14:textId="38478430" w:rsidR="00573D1F" w:rsidRPr="00F405C6" w:rsidRDefault="00573D1F" w:rsidP="00F405C6">
            <w:pPr>
              <w:pStyle w:val="Table"/>
              <w:rPr>
                <w:lang w:val="vi-VN"/>
              </w:rPr>
            </w:pPr>
            <w:r>
              <w:rPr>
                <w:lang w:val="vi-VN"/>
              </w:rPr>
              <w:t>Thanh tra 3: ...........................................................................</w:t>
            </w:r>
          </w:p>
        </w:tc>
        <w:tc>
          <w:tcPr>
            <w:tcW w:w="480" w:type="pct"/>
            <w:shd w:val="clear" w:color="auto" w:fill="auto"/>
          </w:tcPr>
          <w:p w14:paraId="2B66F51A" w14:textId="77777777" w:rsidR="00F1625C" w:rsidRPr="00F405C6" w:rsidRDefault="00F1625C" w:rsidP="00F405C6">
            <w:pPr>
              <w:pStyle w:val="Table-Center"/>
              <w:rPr>
                <w:lang w:val="vi-VN"/>
              </w:rPr>
            </w:pPr>
            <w:r w:rsidRPr="00F405C6">
              <w:rPr>
                <w:lang w:val="vi-VN"/>
              </w:rPr>
              <w:sym w:font="Wingdings" w:char="F06F"/>
            </w:r>
          </w:p>
        </w:tc>
        <w:tc>
          <w:tcPr>
            <w:tcW w:w="896" w:type="pct"/>
          </w:tcPr>
          <w:p w14:paraId="27D5B413" w14:textId="77777777" w:rsidR="00F1625C" w:rsidRPr="00F405C6" w:rsidRDefault="00F1625C" w:rsidP="00F405C6">
            <w:pPr>
              <w:pStyle w:val="Table-Center"/>
              <w:rPr>
                <w:lang w:val="vi-VN"/>
              </w:rPr>
            </w:pPr>
          </w:p>
        </w:tc>
      </w:tr>
      <w:tr w:rsidR="00A62355" w:rsidRPr="00A62355" w14:paraId="39539551" w14:textId="77777777" w:rsidTr="000E502F">
        <w:trPr>
          <w:cantSplit/>
        </w:trPr>
        <w:tc>
          <w:tcPr>
            <w:tcW w:w="289" w:type="pct"/>
            <w:shd w:val="clear" w:color="auto" w:fill="auto"/>
          </w:tcPr>
          <w:p w14:paraId="1F573FCD" w14:textId="77777777" w:rsidR="00A62355" w:rsidRPr="00F405C6" w:rsidRDefault="00A62355" w:rsidP="00A62355">
            <w:pPr>
              <w:pStyle w:val="Table-Center"/>
              <w:numPr>
                <w:ilvl w:val="0"/>
                <w:numId w:val="6"/>
              </w:numPr>
              <w:rPr>
                <w:lang w:val="vi-VN"/>
              </w:rPr>
            </w:pPr>
          </w:p>
        </w:tc>
        <w:tc>
          <w:tcPr>
            <w:tcW w:w="3334" w:type="pct"/>
            <w:shd w:val="clear" w:color="auto" w:fill="auto"/>
          </w:tcPr>
          <w:p w14:paraId="71376354" w14:textId="77777777" w:rsidR="00A62355" w:rsidRDefault="00A62355" w:rsidP="00FC24FD">
            <w:pPr>
              <w:pStyle w:val="Table"/>
              <w:rPr>
                <w:lang w:val="vi-VN"/>
              </w:rPr>
            </w:pPr>
            <w:r>
              <w:rPr>
                <w:lang w:val="vi-VN"/>
              </w:rPr>
              <w:t xml:space="preserve">Đề nghị Trưởng điểm thi báo cáo việc tiếp nhận và thực hiện các văn bản chỉ </w:t>
            </w:r>
            <w:r w:rsidR="00FC24FD">
              <w:rPr>
                <w:lang w:val="vi-VN"/>
              </w:rPr>
              <w:t>đạo; báo cáo hồ sơ tổ chức coi thi của Điểm thi.</w:t>
            </w:r>
          </w:p>
        </w:tc>
        <w:tc>
          <w:tcPr>
            <w:tcW w:w="480" w:type="pct"/>
            <w:shd w:val="clear" w:color="auto" w:fill="auto"/>
          </w:tcPr>
          <w:p w14:paraId="74EA6EC5" w14:textId="77777777" w:rsidR="00A62355" w:rsidRPr="00F405C6" w:rsidRDefault="00A62355" w:rsidP="00A62355">
            <w:pPr>
              <w:pStyle w:val="Table-Center"/>
              <w:rPr>
                <w:lang w:val="vi-VN"/>
              </w:rPr>
            </w:pPr>
            <w:r w:rsidRPr="00F405C6">
              <w:rPr>
                <w:lang w:val="vi-VN"/>
              </w:rPr>
              <w:sym w:font="Wingdings" w:char="F06F"/>
            </w:r>
          </w:p>
        </w:tc>
        <w:tc>
          <w:tcPr>
            <w:tcW w:w="896" w:type="pct"/>
          </w:tcPr>
          <w:p w14:paraId="60A87313" w14:textId="77777777" w:rsidR="00A62355" w:rsidRPr="00F405C6" w:rsidRDefault="00A62355" w:rsidP="00A62355">
            <w:pPr>
              <w:pStyle w:val="Table-Center"/>
              <w:rPr>
                <w:lang w:val="vi-VN"/>
              </w:rPr>
            </w:pPr>
          </w:p>
        </w:tc>
      </w:tr>
      <w:tr w:rsidR="00A62355" w:rsidRPr="00F405C6" w14:paraId="4D2F5F79" w14:textId="77777777" w:rsidTr="000E502F">
        <w:trPr>
          <w:cantSplit/>
        </w:trPr>
        <w:tc>
          <w:tcPr>
            <w:tcW w:w="289" w:type="pct"/>
            <w:shd w:val="clear" w:color="auto" w:fill="auto"/>
          </w:tcPr>
          <w:p w14:paraId="5694101A" w14:textId="77777777" w:rsidR="00A62355" w:rsidRPr="00F405C6" w:rsidRDefault="00A62355" w:rsidP="00A62355">
            <w:pPr>
              <w:pStyle w:val="Table-Center"/>
              <w:numPr>
                <w:ilvl w:val="0"/>
                <w:numId w:val="6"/>
              </w:numPr>
              <w:rPr>
                <w:lang w:val="vi-VN"/>
              </w:rPr>
            </w:pPr>
          </w:p>
        </w:tc>
        <w:tc>
          <w:tcPr>
            <w:tcW w:w="3334" w:type="pct"/>
            <w:shd w:val="clear" w:color="auto" w:fill="auto"/>
          </w:tcPr>
          <w:p w14:paraId="093AA0D2" w14:textId="77777777" w:rsidR="00A62355" w:rsidRPr="00F405C6" w:rsidRDefault="00A62355" w:rsidP="00A62355">
            <w:pPr>
              <w:pStyle w:val="Table"/>
              <w:rPr>
                <w:lang w:val="vi-VN"/>
              </w:rPr>
            </w:pPr>
            <w:r>
              <w:rPr>
                <w:lang w:val="vi-VN"/>
              </w:rPr>
              <w:t xml:space="preserve">Kiểm tra Quyết định thành lập Điểm thi và các văn bản chỉ đạo, hướng dẫn của Hội đồng </w:t>
            </w:r>
            <w:r w:rsidR="00E677F0">
              <w:rPr>
                <w:lang w:val="vi-VN"/>
              </w:rPr>
              <w:t>thi, bao gồm kế hoạch thanh tra/kiểm tra tại Điểm thi</w:t>
            </w:r>
            <w:r>
              <w:rPr>
                <w:lang w:val="vi-VN"/>
              </w:rPr>
              <w:t>. Đặc biệt lưu ý kế hoạch vận chuyển đề thi đến Điểm thi.</w:t>
            </w:r>
          </w:p>
        </w:tc>
        <w:tc>
          <w:tcPr>
            <w:tcW w:w="480" w:type="pct"/>
            <w:shd w:val="clear" w:color="auto" w:fill="auto"/>
          </w:tcPr>
          <w:p w14:paraId="293856EE" w14:textId="77777777" w:rsidR="00A62355" w:rsidRPr="00F405C6" w:rsidRDefault="00A62355" w:rsidP="00A62355">
            <w:pPr>
              <w:pStyle w:val="Table-Center"/>
              <w:rPr>
                <w:lang w:val="vi-VN"/>
              </w:rPr>
            </w:pPr>
            <w:r w:rsidRPr="00F405C6">
              <w:rPr>
                <w:lang w:val="vi-VN"/>
              </w:rPr>
              <w:sym w:font="Wingdings" w:char="F06F"/>
            </w:r>
          </w:p>
        </w:tc>
        <w:tc>
          <w:tcPr>
            <w:tcW w:w="896" w:type="pct"/>
          </w:tcPr>
          <w:p w14:paraId="716BBC9A" w14:textId="77777777" w:rsidR="00A62355" w:rsidRPr="00F405C6" w:rsidRDefault="00A62355" w:rsidP="00A62355">
            <w:pPr>
              <w:pStyle w:val="Table-Center"/>
              <w:rPr>
                <w:lang w:val="vi-VN"/>
              </w:rPr>
            </w:pPr>
          </w:p>
        </w:tc>
      </w:tr>
      <w:tr w:rsidR="00A62355" w:rsidRPr="006C5B87" w14:paraId="1E5134C4" w14:textId="77777777" w:rsidTr="000E502F">
        <w:trPr>
          <w:cantSplit/>
        </w:trPr>
        <w:tc>
          <w:tcPr>
            <w:tcW w:w="289" w:type="pct"/>
            <w:shd w:val="clear" w:color="auto" w:fill="auto"/>
          </w:tcPr>
          <w:p w14:paraId="2D6E84CB" w14:textId="77777777" w:rsidR="00A62355" w:rsidRPr="00F405C6" w:rsidRDefault="00A62355" w:rsidP="00A62355">
            <w:pPr>
              <w:pStyle w:val="Table-Center"/>
              <w:numPr>
                <w:ilvl w:val="0"/>
                <w:numId w:val="6"/>
              </w:numPr>
              <w:rPr>
                <w:lang w:val="vi-VN"/>
              </w:rPr>
            </w:pPr>
          </w:p>
        </w:tc>
        <w:tc>
          <w:tcPr>
            <w:tcW w:w="3334" w:type="pct"/>
            <w:shd w:val="clear" w:color="auto" w:fill="auto"/>
          </w:tcPr>
          <w:p w14:paraId="03E91F70" w14:textId="77777777" w:rsidR="00A62355" w:rsidRDefault="00A62355" w:rsidP="00A62355">
            <w:pPr>
              <w:pStyle w:val="Table"/>
              <w:rPr>
                <w:lang w:val="vi-VN"/>
              </w:rPr>
            </w:pPr>
            <w:r>
              <w:rPr>
                <w:lang w:val="vi-VN"/>
              </w:rPr>
              <w:t>Kiểm tra việc đăng ký mẫu chữ ký của người làm công tác coi thi: 01 bản gốc, 02 bản sao được niêm phong trong 3 phong bì khác nhau.</w:t>
            </w:r>
          </w:p>
        </w:tc>
        <w:tc>
          <w:tcPr>
            <w:tcW w:w="480" w:type="pct"/>
            <w:shd w:val="clear" w:color="auto" w:fill="auto"/>
          </w:tcPr>
          <w:p w14:paraId="2167CE4D" w14:textId="77777777" w:rsidR="00A62355" w:rsidRPr="00F405C6" w:rsidRDefault="00A62355" w:rsidP="00A62355">
            <w:pPr>
              <w:pStyle w:val="Table-Center"/>
              <w:rPr>
                <w:lang w:val="vi-VN"/>
              </w:rPr>
            </w:pPr>
            <w:r w:rsidRPr="00F405C6">
              <w:rPr>
                <w:lang w:val="vi-VN"/>
              </w:rPr>
              <w:sym w:font="Wingdings" w:char="F06F"/>
            </w:r>
          </w:p>
        </w:tc>
        <w:tc>
          <w:tcPr>
            <w:tcW w:w="896" w:type="pct"/>
          </w:tcPr>
          <w:p w14:paraId="266225CF" w14:textId="77777777" w:rsidR="00A62355" w:rsidRPr="00F405C6" w:rsidRDefault="00A62355" w:rsidP="00A62355">
            <w:pPr>
              <w:pStyle w:val="Table-Center"/>
              <w:rPr>
                <w:lang w:val="vi-VN"/>
              </w:rPr>
            </w:pPr>
          </w:p>
        </w:tc>
      </w:tr>
      <w:tr w:rsidR="00A62355" w:rsidRPr="00F405C6" w14:paraId="24CF4452" w14:textId="77777777" w:rsidTr="000E502F">
        <w:trPr>
          <w:cantSplit/>
        </w:trPr>
        <w:tc>
          <w:tcPr>
            <w:tcW w:w="289" w:type="pct"/>
            <w:shd w:val="clear" w:color="auto" w:fill="auto"/>
          </w:tcPr>
          <w:p w14:paraId="2C621061" w14:textId="77777777" w:rsidR="00A62355" w:rsidRPr="00F405C6" w:rsidRDefault="00A62355" w:rsidP="00A62355">
            <w:pPr>
              <w:pStyle w:val="Table-Center"/>
              <w:numPr>
                <w:ilvl w:val="0"/>
                <w:numId w:val="6"/>
              </w:numPr>
              <w:rPr>
                <w:lang w:val="vi-VN"/>
              </w:rPr>
            </w:pPr>
          </w:p>
        </w:tc>
        <w:tc>
          <w:tcPr>
            <w:tcW w:w="3334" w:type="pct"/>
            <w:shd w:val="clear" w:color="auto" w:fill="auto"/>
          </w:tcPr>
          <w:p w14:paraId="491B3686" w14:textId="77777777" w:rsidR="00A62355" w:rsidRPr="00F405C6" w:rsidRDefault="00A62355" w:rsidP="00A62355">
            <w:pPr>
              <w:pStyle w:val="Table"/>
              <w:rPr>
                <w:lang w:val="vi-VN"/>
              </w:rPr>
            </w:pPr>
            <w:r>
              <w:rPr>
                <w:lang w:val="vi-VN"/>
              </w:rPr>
              <w:t>Kiểm tra việc tập huấn Quy chế thi cho cán bộ làm công tác thi không? Nếu có biên bản tập huấn, danh sách có chữ ký của người tham gia tập huấn thì xin phô-tô một bản.</w:t>
            </w:r>
          </w:p>
        </w:tc>
        <w:tc>
          <w:tcPr>
            <w:tcW w:w="480" w:type="pct"/>
            <w:shd w:val="clear" w:color="auto" w:fill="auto"/>
          </w:tcPr>
          <w:p w14:paraId="340791FD" w14:textId="77777777" w:rsidR="00A62355" w:rsidRPr="00F405C6" w:rsidRDefault="00A62355" w:rsidP="00A62355">
            <w:pPr>
              <w:pStyle w:val="Table-Center"/>
              <w:rPr>
                <w:lang w:val="vi-VN"/>
              </w:rPr>
            </w:pPr>
            <w:r w:rsidRPr="00F405C6">
              <w:rPr>
                <w:lang w:val="vi-VN"/>
              </w:rPr>
              <w:sym w:font="Wingdings" w:char="F06F"/>
            </w:r>
          </w:p>
        </w:tc>
        <w:tc>
          <w:tcPr>
            <w:tcW w:w="896" w:type="pct"/>
          </w:tcPr>
          <w:p w14:paraId="2178728D" w14:textId="77777777" w:rsidR="00A62355" w:rsidRPr="00F405C6" w:rsidRDefault="00A62355" w:rsidP="00A62355">
            <w:pPr>
              <w:pStyle w:val="Table-Center"/>
              <w:rPr>
                <w:lang w:val="vi-VN"/>
              </w:rPr>
            </w:pPr>
          </w:p>
        </w:tc>
      </w:tr>
      <w:tr w:rsidR="00A62355" w:rsidRPr="00F405C6" w14:paraId="69E40EB4" w14:textId="77777777" w:rsidTr="000E502F">
        <w:trPr>
          <w:cantSplit/>
        </w:trPr>
        <w:tc>
          <w:tcPr>
            <w:tcW w:w="289" w:type="pct"/>
            <w:shd w:val="clear" w:color="auto" w:fill="auto"/>
          </w:tcPr>
          <w:p w14:paraId="3E7CC100" w14:textId="77777777" w:rsidR="00A62355" w:rsidRPr="00F405C6" w:rsidRDefault="00A62355" w:rsidP="00A62355">
            <w:pPr>
              <w:pStyle w:val="Table-Center"/>
              <w:numPr>
                <w:ilvl w:val="0"/>
                <w:numId w:val="6"/>
              </w:numPr>
              <w:rPr>
                <w:lang w:val="vi-VN"/>
              </w:rPr>
            </w:pPr>
          </w:p>
        </w:tc>
        <w:tc>
          <w:tcPr>
            <w:tcW w:w="3334" w:type="pct"/>
            <w:shd w:val="clear" w:color="auto" w:fill="auto"/>
          </w:tcPr>
          <w:p w14:paraId="5304F437" w14:textId="77777777" w:rsidR="00A62355" w:rsidRPr="00F405C6" w:rsidRDefault="00A62355" w:rsidP="00A62355">
            <w:pPr>
              <w:pStyle w:val="Table"/>
              <w:rPr>
                <w:lang w:val="vi-VN"/>
              </w:rPr>
            </w:pPr>
            <w:r>
              <w:rPr>
                <w:lang w:val="vi-VN"/>
              </w:rPr>
              <w:t xml:space="preserve">Xác định xem Trưởng điểm thi có phân công </w:t>
            </w:r>
            <w:r w:rsidRPr="00D664F6">
              <w:rPr>
                <w:lang w:val="vi-VN"/>
              </w:rPr>
              <w:t>kiểm tra, rà soát việc chuẩn bị cơ sở vật</w:t>
            </w:r>
            <w:r>
              <w:rPr>
                <w:lang w:val="vi-VN"/>
              </w:rPr>
              <w:t xml:space="preserve"> </w:t>
            </w:r>
            <w:r w:rsidRPr="00D664F6">
              <w:rPr>
                <w:lang w:val="vi-VN"/>
              </w:rPr>
              <w:t>chất phục vụ cho công tác coi thi</w:t>
            </w:r>
            <w:r>
              <w:rPr>
                <w:lang w:val="vi-VN"/>
              </w:rPr>
              <w:t xml:space="preserve"> hay không. Nếu có và kết quả kiểm tra, rà soát được lập thành biên bản thì xin phô-tô một bản.</w:t>
            </w:r>
          </w:p>
        </w:tc>
        <w:tc>
          <w:tcPr>
            <w:tcW w:w="480" w:type="pct"/>
            <w:shd w:val="clear" w:color="auto" w:fill="auto"/>
          </w:tcPr>
          <w:p w14:paraId="0019CC4F" w14:textId="77777777" w:rsidR="00A62355" w:rsidRPr="00F405C6" w:rsidRDefault="00A62355" w:rsidP="00A62355">
            <w:pPr>
              <w:pStyle w:val="Table-Center"/>
              <w:rPr>
                <w:lang w:val="vi-VN"/>
              </w:rPr>
            </w:pPr>
            <w:r w:rsidRPr="00F405C6">
              <w:rPr>
                <w:lang w:val="vi-VN"/>
              </w:rPr>
              <w:sym w:font="Wingdings" w:char="F06F"/>
            </w:r>
          </w:p>
        </w:tc>
        <w:tc>
          <w:tcPr>
            <w:tcW w:w="896" w:type="pct"/>
          </w:tcPr>
          <w:p w14:paraId="78BF9C82" w14:textId="77777777" w:rsidR="00A62355" w:rsidRPr="00F405C6" w:rsidRDefault="00A62355" w:rsidP="00A62355">
            <w:pPr>
              <w:pStyle w:val="Table-Center"/>
              <w:rPr>
                <w:lang w:val="vi-VN"/>
              </w:rPr>
            </w:pPr>
          </w:p>
        </w:tc>
      </w:tr>
      <w:tr w:rsidR="00A62355" w:rsidRPr="00F405C6" w14:paraId="263D034E" w14:textId="77777777" w:rsidTr="000E502F">
        <w:trPr>
          <w:cantSplit/>
        </w:trPr>
        <w:tc>
          <w:tcPr>
            <w:tcW w:w="289" w:type="pct"/>
            <w:shd w:val="clear" w:color="auto" w:fill="auto"/>
          </w:tcPr>
          <w:p w14:paraId="6D14F105" w14:textId="77777777" w:rsidR="00A62355" w:rsidRPr="00F405C6" w:rsidRDefault="00A62355" w:rsidP="00A62355">
            <w:pPr>
              <w:pStyle w:val="Table-Center"/>
              <w:numPr>
                <w:ilvl w:val="0"/>
                <w:numId w:val="6"/>
              </w:numPr>
              <w:rPr>
                <w:lang w:val="vi-VN"/>
              </w:rPr>
            </w:pPr>
          </w:p>
        </w:tc>
        <w:tc>
          <w:tcPr>
            <w:tcW w:w="3334" w:type="pct"/>
            <w:shd w:val="clear" w:color="auto" w:fill="auto"/>
          </w:tcPr>
          <w:p w14:paraId="576F40A8" w14:textId="77777777" w:rsidR="00A62355" w:rsidRDefault="00A62355" w:rsidP="00A62355">
            <w:pPr>
              <w:pStyle w:val="Table"/>
              <w:rPr>
                <w:lang w:val="vi-VN"/>
              </w:rPr>
            </w:pPr>
            <w:r>
              <w:rPr>
                <w:lang w:val="vi-VN"/>
              </w:rPr>
              <w:t>Đồng hành cùng Tổ Thanh tra của Sở GD&amp;ĐT đi kiểm tra việc chuẩn bị cơ sở vật chất cho việc coi thi.</w:t>
            </w:r>
          </w:p>
          <w:p w14:paraId="62103FFA" w14:textId="77777777" w:rsidR="00A62355" w:rsidRPr="00AE1EDB" w:rsidRDefault="00A62355" w:rsidP="00A62355">
            <w:pPr>
              <w:pStyle w:val="Table"/>
              <w:rPr>
                <w:i/>
                <w:lang w:val="vi-VN"/>
              </w:rPr>
            </w:pPr>
            <w:r w:rsidRPr="00AE1EDB">
              <w:rPr>
                <w:i/>
                <w:lang w:val="vi-VN"/>
              </w:rPr>
              <w:t>(Có checklist kèm theo)</w:t>
            </w:r>
          </w:p>
        </w:tc>
        <w:tc>
          <w:tcPr>
            <w:tcW w:w="480" w:type="pct"/>
            <w:shd w:val="clear" w:color="auto" w:fill="auto"/>
          </w:tcPr>
          <w:p w14:paraId="24733695" w14:textId="77777777" w:rsidR="00A62355" w:rsidRPr="00F405C6" w:rsidRDefault="00A62355" w:rsidP="00A62355">
            <w:pPr>
              <w:pStyle w:val="Table-Center"/>
              <w:rPr>
                <w:lang w:val="vi-VN"/>
              </w:rPr>
            </w:pPr>
            <w:r w:rsidRPr="00F405C6">
              <w:rPr>
                <w:lang w:val="vi-VN"/>
              </w:rPr>
              <w:sym w:font="Wingdings" w:char="F06F"/>
            </w:r>
          </w:p>
        </w:tc>
        <w:tc>
          <w:tcPr>
            <w:tcW w:w="896" w:type="pct"/>
          </w:tcPr>
          <w:p w14:paraId="7301C705" w14:textId="77777777" w:rsidR="00A62355" w:rsidRPr="00F405C6" w:rsidRDefault="00A62355" w:rsidP="00A62355">
            <w:pPr>
              <w:pStyle w:val="Table-Center"/>
              <w:rPr>
                <w:lang w:val="vi-VN"/>
              </w:rPr>
            </w:pPr>
          </w:p>
        </w:tc>
      </w:tr>
      <w:tr w:rsidR="00A62355" w:rsidRPr="00220F94" w14:paraId="3937E945" w14:textId="77777777" w:rsidTr="000E502F">
        <w:trPr>
          <w:cantSplit/>
        </w:trPr>
        <w:tc>
          <w:tcPr>
            <w:tcW w:w="289" w:type="pct"/>
            <w:shd w:val="clear" w:color="auto" w:fill="auto"/>
          </w:tcPr>
          <w:p w14:paraId="0DB47DD0" w14:textId="77777777" w:rsidR="00A62355" w:rsidRPr="00F405C6" w:rsidRDefault="00A62355" w:rsidP="00A62355">
            <w:pPr>
              <w:pStyle w:val="Table-Center"/>
              <w:numPr>
                <w:ilvl w:val="0"/>
                <w:numId w:val="6"/>
              </w:numPr>
              <w:rPr>
                <w:lang w:val="vi-VN"/>
              </w:rPr>
            </w:pPr>
          </w:p>
        </w:tc>
        <w:tc>
          <w:tcPr>
            <w:tcW w:w="3334" w:type="pct"/>
            <w:shd w:val="clear" w:color="auto" w:fill="auto"/>
          </w:tcPr>
          <w:p w14:paraId="604B4A0F" w14:textId="05A2C02E" w:rsidR="00A62355" w:rsidRPr="008F1CE2" w:rsidRDefault="00A62355" w:rsidP="00A62355">
            <w:pPr>
              <w:pStyle w:val="Table"/>
              <w:rPr>
                <w:lang w:val="vi-VN"/>
              </w:rPr>
            </w:pPr>
            <w:r>
              <w:rPr>
                <w:lang w:val="vi-VN"/>
              </w:rPr>
              <w:t>Kiểm tra việc Trưởng điểm thi chuẩn bị các sơ đồ đánh SBD cho các buổi thi</w:t>
            </w:r>
            <w:r w:rsidR="007E2BA1">
              <w:rPr>
                <w:rStyle w:val="FootnoteReference"/>
                <w:lang w:val="vi-VN"/>
              </w:rPr>
              <w:footnoteReference w:id="3"/>
            </w:r>
            <w:r w:rsidR="008F1CE2" w:rsidRPr="008F1CE2">
              <w:rPr>
                <w:lang w:val="vi-VN"/>
              </w:rPr>
              <w:t>: đã chuẩn bị chưa, có mấy sơ đồ?</w:t>
            </w:r>
          </w:p>
        </w:tc>
        <w:tc>
          <w:tcPr>
            <w:tcW w:w="480" w:type="pct"/>
            <w:shd w:val="clear" w:color="auto" w:fill="auto"/>
          </w:tcPr>
          <w:p w14:paraId="436515D0" w14:textId="77777777" w:rsidR="00A62355" w:rsidRPr="00F405C6" w:rsidRDefault="00A62355" w:rsidP="00A62355">
            <w:pPr>
              <w:pStyle w:val="Table-Center"/>
              <w:rPr>
                <w:lang w:val="vi-VN"/>
              </w:rPr>
            </w:pPr>
            <w:r w:rsidRPr="00F405C6">
              <w:rPr>
                <w:lang w:val="vi-VN"/>
              </w:rPr>
              <w:sym w:font="Wingdings" w:char="F06F"/>
            </w:r>
          </w:p>
        </w:tc>
        <w:tc>
          <w:tcPr>
            <w:tcW w:w="896" w:type="pct"/>
          </w:tcPr>
          <w:p w14:paraId="1802A9C7" w14:textId="77777777" w:rsidR="00A62355" w:rsidRPr="00F405C6" w:rsidRDefault="00A62355" w:rsidP="00A62355">
            <w:pPr>
              <w:pStyle w:val="Table-Center"/>
              <w:rPr>
                <w:lang w:val="vi-VN"/>
              </w:rPr>
            </w:pPr>
          </w:p>
        </w:tc>
      </w:tr>
      <w:tr w:rsidR="00A62355" w:rsidRPr="00220F94" w14:paraId="5571BF41" w14:textId="77777777" w:rsidTr="000E502F">
        <w:trPr>
          <w:cantSplit/>
        </w:trPr>
        <w:tc>
          <w:tcPr>
            <w:tcW w:w="289" w:type="pct"/>
            <w:shd w:val="clear" w:color="auto" w:fill="auto"/>
          </w:tcPr>
          <w:p w14:paraId="30FCDBD3" w14:textId="77777777" w:rsidR="00A62355" w:rsidRPr="00F405C6" w:rsidRDefault="00A62355" w:rsidP="00A62355">
            <w:pPr>
              <w:pStyle w:val="Table-Center"/>
              <w:numPr>
                <w:ilvl w:val="0"/>
                <w:numId w:val="6"/>
              </w:numPr>
              <w:rPr>
                <w:lang w:val="vi-VN"/>
              </w:rPr>
            </w:pPr>
          </w:p>
        </w:tc>
        <w:tc>
          <w:tcPr>
            <w:tcW w:w="3334" w:type="pct"/>
            <w:shd w:val="clear" w:color="auto" w:fill="auto"/>
          </w:tcPr>
          <w:p w14:paraId="6F8A0CBC" w14:textId="381BD0C6" w:rsidR="00A62355" w:rsidRDefault="00A62355" w:rsidP="00A62355">
            <w:pPr>
              <w:pStyle w:val="Table"/>
              <w:rPr>
                <w:lang w:val="vi-VN"/>
              </w:rPr>
            </w:pPr>
            <w:r>
              <w:rPr>
                <w:lang w:val="vi-VN"/>
              </w:rPr>
              <w:t>Phỏng vấn Trưởng điểm thi về phương án đảm bảo không trùng lặp CBCT.</w:t>
            </w:r>
          </w:p>
        </w:tc>
        <w:tc>
          <w:tcPr>
            <w:tcW w:w="480" w:type="pct"/>
            <w:shd w:val="clear" w:color="auto" w:fill="auto"/>
          </w:tcPr>
          <w:p w14:paraId="1E177565" w14:textId="77777777" w:rsidR="00A62355" w:rsidRPr="00F405C6" w:rsidRDefault="00A62355" w:rsidP="00A62355">
            <w:pPr>
              <w:pStyle w:val="Table-Center"/>
              <w:rPr>
                <w:lang w:val="vi-VN"/>
              </w:rPr>
            </w:pPr>
            <w:r w:rsidRPr="00F405C6">
              <w:rPr>
                <w:lang w:val="vi-VN"/>
              </w:rPr>
              <w:sym w:font="Wingdings" w:char="F06F"/>
            </w:r>
          </w:p>
        </w:tc>
        <w:tc>
          <w:tcPr>
            <w:tcW w:w="896" w:type="pct"/>
          </w:tcPr>
          <w:p w14:paraId="04FF6927" w14:textId="77777777" w:rsidR="00A62355" w:rsidRPr="00F405C6" w:rsidRDefault="00A62355" w:rsidP="00A62355">
            <w:pPr>
              <w:pStyle w:val="Table-Center"/>
              <w:rPr>
                <w:lang w:val="vi-VN"/>
              </w:rPr>
            </w:pPr>
          </w:p>
        </w:tc>
      </w:tr>
      <w:tr w:rsidR="00A62355" w:rsidRPr="00220F94" w14:paraId="1060A085" w14:textId="77777777" w:rsidTr="000E502F">
        <w:trPr>
          <w:cantSplit/>
        </w:trPr>
        <w:tc>
          <w:tcPr>
            <w:tcW w:w="289" w:type="pct"/>
            <w:shd w:val="clear" w:color="auto" w:fill="auto"/>
          </w:tcPr>
          <w:p w14:paraId="07C30266" w14:textId="77777777" w:rsidR="00A62355" w:rsidRPr="00F405C6" w:rsidRDefault="00A62355" w:rsidP="00A62355">
            <w:pPr>
              <w:pStyle w:val="Table-Center"/>
              <w:numPr>
                <w:ilvl w:val="0"/>
                <w:numId w:val="6"/>
              </w:numPr>
              <w:rPr>
                <w:lang w:val="vi-VN"/>
              </w:rPr>
            </w:pPr>
          </w:p>
        </w:tc>
        <w:tc>
          <w:tcPr>
            <w:tcW w:w="3334" w:type="pct"/>
            <w:shd w:val="clear" w:color="auto" w:fill="auto"/>
          </w:tcPr>
          <w:p w14:paraId="5F3FB81A" w14:textId="77777777" w:rsidR="00A62355" w:rsidRDefault="00A62355" w:rsidP="00A62355">
            <w:pPr>
              <w:pStyle w:val="Table"/>
              <w:rPr>
                <w:lang w:val="vi-VN"/>
              </w:rPr>
            </w:pPr>
            <w:r>
              <w:rPr>
                <w:lang w:val="vi-VN"/>
              </w:rPr>
              <w:t>Kiểm tra xem Điểm thi có phòng thi môn ngoại ngữ mà có thí sinh thi các môn ngoại ngữ khác nhau hay không. Nếu có thì phỏng vấn Trưởng điểm thi về phương án phát đề vừa đảm bảo tuân thủ sơ đồ phát đề, vừa đảm bảo thí sinh nhận được đúng đề thi cho môn ngoại ngữ đã đăng ký.</w:t>
            </w:r>
          </w:p>
        </w:tc>
        <w:tc>
          <w:tcPr>
            <w:tcW w:w="480" w:type="pct"/>
            <w:shd w:val="clear" w:color="auto" w:fill="auto"/>
          </w:tcPr>
          <w:p w14:paraId="2A86AE5D" w14:textId="77777777" w:rsidR="00A62355" w:rsidRPr="00F405C6" w:rsidRDefault="00A62355" w:rsidP="00A62355">
            <w:pPr>
              <w:pStyle w:val="Table-Center"/>
              <w:rPr>
                <w:lang w:val="vi-VN"/>
              </w:rPr>
            </w:pPr>
            <w:r w:rsidRPr="00F405C6">
              <w:rPr>
                <w:lang w:val="vi-VN"/>
              </w:rPr>
              <w:sym w:font="Wingdings" w:char="F06F"/>
            </w:r>
          </w:p>
        </w:tc>
        <w:tc>
          <w:tcPr>
            <w:tcW w:w="896" w:type="pct"/>
          </w:tcPr>
          <w:p w14:paraId="0BDBF55D" w14:textId="77777777" w:rsidR="00A62355" w:rsidRPr="00F405C6" w:rsidRDefault="00A62355" w:rsidP="00A62355">
            <w:pPr>
              <w:pStyle w:val="Table-Center"/>
              <w:rPr>
                <w:lang w:val="vi-VN"/>
              </w:rPr>
            </w:pPr>
          </w:p>
        </w:tc>
      </w:tr>
      <w:tr w:rsidR="000E502F" w:rsidRPr="00845D9C" w14:paraId="7AE5E944" w14:textId="77777777" w:rsidTr="000E502F">
        <w:trPr>
          <w:cantSplit/>
        </w:trPr>
        <w:tc>
          <w:tcPr>
            <w:tcW w:w="289" w:type="pct"/>
            <w:shd w:val="clear" w:color="auto" w:fill="auto"/>
          </w:tcPr>
          <w:p w14:paraId="3FB094BD" w14:textId="77777777" w:rsidR="000E502F" w:rsidRPr="00F405C6" w:rsidRDefault="000E502F" w:rsidP="000E502F">
            <w:pPr>
              <w:pStyle w:val="Table-Center"/>
              <w:numPr>
                <w:ilvl w:val="0"/>
                <w:numId w:val="6"/>
              </w:numPr>
              <w:rPr>
                <w:lang w:val="vi-VN"/>
              </w:rPr>
            </w:pPr>
          </w:p>
        </w:tc>
        <w:tc>
          <w:tcPr>
            <w:tcW w:w="3334" w:type="pct"/>
            <w:shd w:val="clear" w:color="auto" w:fill="auto"/>
          </w:tcPr>
          <w:p w14:paraId="7446FA89" w14:textId="4C7DDF6D" w:rsidR="000E502F" w:rsidRPr="00845D9C" w:rsidRDefault="000E502F" w:rsidP="000E502F">
            <w:pPr>
              <w:pStyle w:val="Table"/>
              <w:rPr>
                <w:lang w:val="vi-VN"/>
              </w:rPr>
            </w:pPr>
            <w:r w:rsidRPr="00845D9C">
              <w:rPr>
                <w:lang w:val="vi-VN"/>
              </w:rPr>
              <w:t>Phỏng vấn Trưởng điểm thi về việc dự liệu phương án xử lý các tình huống bất thường.</w:t>
            </w:r>
          </w:p>
        </w:tc>
        <w:tc>
          <w:tcPr>
            <w:tcW w:w="480" w:type="pct"/>
            <w:shd w:val="clear" w:color="auto" w:fill="auto"/>
          </w:tcPr>
          <w:p w14:paraId="62065ED7" w14:textId="530A27E8" w:rsidR="000E502F" w:rsidRPr="00F405C6" w:rsidRDefault="000E502F" w:rsidP="000E502F">
            <w:pPr>
              <w:pStyle w:val="Table-Center"/>
              <w:rPr>
                <w:lang w:val="vi-VN"/>
              </w:rPr>
            </w:pPr>
            <w:r w:rsidRPr="00F405C6">
              <w:rPr>
                <w:lang w:val="vi-VN"/>
              </w:rPr>
              <w:sym w:font="Wingdings" w:char="F06F"/>
            </w:r>
          </w:p>
        </w:tc>
        <w:tc>
          <w:tcPr>
            <w:tcW w:w="896" w:type="pct"/>
          </w:tcPr>
          <w:p w14:paraId="29714EB9" w14:textId="77777777" w:rsidR="000E502F" w:rsidRPr="00F405C6" w:rsidRDefault="000E502F" w:rsidP="000E502F">
            <w:pPr>
              <w:pStyle w:val="Table-Center"/>
              <w:rPr>
                <w:lang w:val="vi-VN"/>
              </w:rPr>
            </w:pPr>
          </w:p>
        </w:tc>
      </w:tr>
      <w:tr w:rsidR="000E502F" w:rsidRPr="00380460" w14:paraId="040629B7" w14:textId="77777777" w:rsidTr="000E502F">
        <w:trPr>
          <w:cantSplit/>
        </w:trPr>
        <w:tc>
          <w:tcPr>
            <w:tcW w:w="289" w:type="pct"/>
            <w:shd w:val="clear" w:color="auto" w:fill="auto"/>
          </w:tcPr>
          <w:p w14:paraId="65FAB67A" w14:textId="77777777" w:rsidR="000E502F" w:rsidRPr="00F405C6" w:rsidRDefault="000E502F" w:rsidP="000E502F">
            <w:pPr>
              <w:pStyle w:val="Table-Center"/>
              <w:numPr>
                <w:ilvl w:val="0"/>
                <w:numId w:val="6"/>
              </w:numPr>
              <w:rPr>
                <w:lang w:val="vi-VN"/>
              </w:rPr>
            </w:pPr>
          </w:p>
        </w:tc>
        <w:tc>
          <w:tcPr>
            <w:tcW w:w="3334" w:type="pct"/>
            <w:shd w:val="clear" w:color="auto" w:fill="auto"/>
          </w:tcPr>
          <w:p w14:paraId="5E374DF2" w14:textId="77777777" w:rsidR="000E502F" w:rsidRDefault="000E502F" w:rsidP="000E502F">
            <w:pPr>
              <w:pStyle w:val="Table"/>
              <w:rPr>
                <w:lang w:val="vi-VN"/>
              </w:rPr>
            </w:pPr>
            <w:r>
              <w:rPr>
                <w:lang w:val="vi-VN"/>
              </w:rPr>
              <w:t xml:space="preserve">Kiểm tra việc Trưởng điểm thi phân công nhiệm vụ các thành viên của Điểm thi </w:t>
            </w:r>
          </w:p>
        </w:tc>
        <w:tc>
          <w:tcPr>
            <w:tcW w:w="480" w:type="pct"/>
            <w:shd w:val="clear" w:color="auto" w:fill="auto"/>
          </w:tcPr>
          <w:p w14:paraId="0AB61EC6" w14:textId="77777777" w:rsidR="000E502F" w:rsidRPr="00F405C6" w:rsidRDefault="000E502F" w:rsidP="000E502F">
            <w:pPr>
              <w:pStyle w:val="Table-Center"/>
              <w:rPr>
                <w:lang w:val="vi-VN"/>
              </w:rPr>
            </w:pPr>
            <w:r w:rsidRPr="00F405C6">
              <w:rPr>
                <w:lang w:val="vi-VN"/>
              </w:rPr>
              <w:sym w:font="Wingdings" w:char="F06F"/>
            </w:r>
          </w:p>
        </w:tc>
        <w:tc>
          <w:tcPr>
            <w:tcW w:w="896" w:type="pct"/>
          </w:tcPr>
          <w:p w14:paraId="07C74DF3" w14:textId="77777777" w:rsidR="000E502F" w:rsidRPr="00F405C6" w:rsidRDefault="000E502F" w:rsidP="000E502F">
            <w:pPr>
              <w:pStyle w:val="Table-Center"/>
              <w:rPr>
                <w:lang w:val="vi-VN"/>
              </w:rPr>
            </w:pPr>
          </w:p>
        </w:tc>
      </w:tr>
      <w:tr w:rsidR="000E502F" w:rsidRPr="00E44E33" w14:paraId="717FB4CA" w14:textId="77777777" w:rsidTr="000E502F">
        <w:trPr>
          <w:cantSplit/>
        </w:trPr>
        <w:tc>
          <w:tcPr>
            <w:tcW w:w="289" w:type="pct"/>
            <w:shd w:val="clear" w:color="auto" w:fill="auto"/>
          </w:tcPr>
          <w:p w14:paraId="7B7AFB10" w14:textId="77777777" w:rsidR="000E502F" w:rsidRPr="00F405C6" w:rsidRDefault="000E502F" w:rsidP="000E502F">
            <w:pPr>
              <w:pStyle w:val="Table-Center"/>
              <w:numPr>
                <w:ilvl w:val="0"/>
                <w:numId w:val="6"/>
              </w:numPr>
              <w:rPr>
                <w:lang w:val="vi-VN"/>
              </w:rPr>
            </w:pPr>
          </w:p>
        </w:tc>
        <w:tc>
          <w:tcPr>
            <w:tcW w:w="3334" w:type="pct"/>
            <w:shd w:val="clear" w:color="auto" w:fill="auto"/>
          </w:tcPr>
          <w:p w14:paraId="37FE8DBF" w14:textId="77777777" w:rsidR="000E502F" w:rsidRDefault="000E502F" w:rsidP="000E502F">
            <w:pPr>
              <w:pStyle w:val="Table"/>
              <w:rPr>
                <w:lang w:val="vi-VN"/>
              </w:rPr>
            </w:pPr>
            <w:r>
              <w:rPr>
                <w:lang w:val="vi-VN"/>
              </w:rPr>
              <w:t>Kiểm tra “Biên bản họp Điểm thi”</w:t>
            </w:r>
          </w:p>
        </w:tc>
        <w:tc>
          <w:tcPr>
            <w:tcW w:w="480" w:type="pct"/>
            <w:shd w:val="clear" w:color="auto" w:fill="auto"/>
          </w:tcPr>
          <w:p w14:paraId="3B90B8D2" w14:textId="77777777" w:rsidR="000E502F" w:rsidRPr="00F405C6" w:rsidRDefault="000E502F" w:rsidP="000E502F">
            <w:pPr>
              <w:pStyle w:val="Table-Center"/>
              <w:rPr>
                <w:lang w:val="vi-VN"/>
              </w:rPr>
            </w:pPr>
            <w:r w:rsidRPr="00F405C6">
              <w:rPr>
                <w:lang w:val="vi-VN"/>
              </w:rPr>
              <w:sym w:font="Wingdings" w:char="F06F"/>
            </w:r>
          </w:p>
        </w:tc>
        <w:tc>
          <w:tcPr>
            <w:tcW w:w="896" w:type="pct"/>
          </w:tcPr>
          <w:p w14:paraId="3A0F215D" w14:textId="77777777" w:rsidR="000E502F" w:rsidRPr="00F405C6" w:rsidRDefault="000E502F" w:rsidP="000E502F">
            <w:pPr>
              <w:pStyle w:val="Table-Center"/>
              <w:rPr>
                <w:lang w:val="vi-VN"/>
              </w:rPr>
            </w:pPr>
          </w:p>
        </w:tc>
      </w:tr>
      <w:tr w:rsidR="000E502F" w:rsidRPr="000F69F0" w14:paraId="5684C91C" w14:textId="77777777" w:rsidTr="000E502F">
        <w:trPr>
          <w:cantSplit/>
        </w:trPr>
        <w:tc>
          <w:tcPr>
            <w:tcW w:w="289" w:type="pct"/>
            <w:shd w:val="clear" w:color="auto" w:fill="auto"/>
          </w:tcPr>
          <w:p w14:paraId="4B479893" w14:textId="77777777" w:rsidR="000E502F" w:rsidRPr="00F405C6" w:rsidRDefault="000E502F" w:rsidP="000E502F">
            <w:pPr>
              <w:pStyle w:val="Table-Center"/>
              <w:numPr>
                <w:ilvl w:val="0"/>
                <w:numId w:val="6"/>
              </w:numPr>
              <w:rPr>
                <w:lang w:val="vi-VN"/>
              </w:rPr>
            </w:pPr>
          </w:p>
        </w:tc>
        <w:tc>
          <w:tcPr>
            <w:tcW w:w="3334" w:type="pct"/>
            <w:shd w:val="clear" w:color="auto" w:fill="auto"/>
          </w:tcPr>
          <w:p w14:paraId="14B52E86" w14:textId="71502CAE" w:rsidR="000E502F" w:rsidRDefault="000E502F" w:rsidP="000E502F">
            <w:pPr>
              <w:pStyle w:val="Table"/>
              <w:rPr>
                <w:lang w:val="vi-VN"/>
              </w:rPr>
            </w:pPr>
            <w:r>
              <w:rPr>
                <w:lang w:val="vi-VN"/>
              </w:rPr>
              <w:t xml:space="preserve">Báo cáo </w:t>
            </w:r>
            <w:r w:rsidR="00F90C63">
              <w:rPr>
                <w:lang w:val="vi-VN"/>
              </w:rPr>
              <w:t>nhanh về Đoàn kiểm tra</w:t>
            </w:r>
          </w:p>
          <w:p w14:paraId="05C68C78" w14:textId="77777777" w:rsidR="000E502F" w:rsidRPr="00134800" w:rsidRDefault="000E502F" w:rsidP="000E502F">
            <w:pPr>
              <w:pStyle w:val="Table"/>
              <w:rPr>
                <w:b/>
                <w:lang w:val="vi-VN"/>
              </w:rPr>
            </w:pPr>
            <w:r w:rsidRPr="00134800">
              <w:rPr>
                <w:b/>
                <w:lang w:val="vi-VN"/>
              </w:rPr>
              <w:t>Thời gian: 11h00</w:t>
            </w:r>
          </w:p>
        </w:tc>
        <w:tc>
          <w:tcPr>
            <w:tcW w:w="480" w:type="pct"/>
            <w:shd w:val="clear" w:color="auto" w:fill="auto"/>
          </w:tcPr>
          <w:p w14:paraId="2D079D81" w14:textId="77777777" w:rsidR="000E502F" w:rsidRPr="00F405C6" w:rsidRDefault="000E502F" w:rsidP="000E502F">
            <w:pPr>
              <w:pStyle w:val="Table-Center"/>
              <w:rPr>
                <w:lang w:val="vi-VN"/>
              </w:rPr>
            </w:pPr>
            <w:r w:rsidRPr="00F405C6">
              <w:rPr>
                <w:lang w:val="vi-VN"/>
              </w:rPr>
              <w:sym w:font="Wingdings" w:char="F06F"/>
            </w:r>
          </w:p>
        </w:tc>
        <w:tc>
          <w:tcPr>
            <w:tcW w:w="896" w:type="pct"/>
          </w:tcPr>
          <w:p w14:paraId="18322366" w14:textId="77777777" w:rsidR="000E502F" w:rsidRPr="00F405C6" w:rsidRDefault="000E502F" w:rsidP="000E502F">
            <w:pPr>
              <w:pStyle w:val="Table-Center"/>
              <w:rPr>
                <w:lang w:val="vi-VN"/>
              </w:rPr>
            </w:pPr>
          </w:p>
        </w:tc>
      </w:tr>
    </w:tbl>
    <w:p w14:paraId="3F2414D5" w14:textId="77777777" w:rsidR="007D74B4" w:rsidRDefault="00D73059" w:rsidP="007D74B4">
      <w:pPr>
        <w:pStyle w:val="Heading2"/>
        <w:rPr>
          <w:lang w:val="vi-VN"/>
        </w:rPr>
      </w:pPr>
      <w:bookmarkStart w:id="3" w:name="_Toc169946318"/>
      <w:r>
        <w:rPr>
          <w:lang w:val="vi-VN"/>
        </w:rPr>
        <w:t>Checklist Kiểm tra việc chuẩn bị cơ sở vật chất</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6014"/>
        <w:gridCol w:w="731"/>
        <w:gridCol w:w="1022"/>
        <w:gridCol w:w="1840"/>
      </w:tblGrid>
      <w:tr w:rsidR="00067831" w:rsidRPr="00067831" w14:paraId="63DC697D" w14:textId="77777777" w:rsidTr="00067831">
        <w:trPr>
          <w:cantSplit/>
          <w:tblHeader/>
        </w:trPr>
        <w:tc>
          <w:tcPr>
            <w:tcW w:w="590" w:type="dxa"/>
            <w:shd w:val="clear" w:color="auto" w:fill="auto"/>
          </w:tcPr>
          <w:p w14:paraId="66400B2A" w14:textId="77777777" w:rsidR="00A3108E" w:rsidRPr="00067831" w:rsidRDefault="00A3108E" w:rsidP="00A3108E">
            <w:pPr>
              <w:pStyle w:val="Table-Header"/>
              <w:rPr>
                <w:lang w:val="vi-VN"/>
              </w:rPr>
            </w:pPr>
            <w:r w:rsidRPr="00067831">
              <w:rPr>
                <w:lang w:val="vi-VN"/>
              </w:rPr>
              <w:t>TT</w:t>
            </w:r>
          </w:p>
        </w:tc>
        <w:tc>
          <w:tcPr>
            <w:tcW w:w="6181" w:type="dxa"/>
            <w:shd w:val="clear" w:color="auto" w:fill="auto"/>
          </w:tcPr>
          <w:p w14:paraId="41F937A7" w14:textId="77777777" w:rsidR="00A3108E" w:rsidRPr="00067831" w:rsidRDefault="00A3108E" w:rsidP="00A3108E">
            <w:pPr>
              <w:pStyle w:val="Table-Header"/>
              <w:rPr>
                <w:lang w:val="vi-VN"/>
              </w:rPr>
            </w:pPr>
            <w:r w:rsidRPr="00067831">
              <w:rPr>
                <w:lang w:val="vi-VN"/>
              </w:rPr>
              <w:t>Nội dung kiểm tra</w:t>
            </w:r>
            <w:r w:rsidR="00F44C29" w:rsidRPr="00067831">
              <w:rPr>
                <w:lang w:val="vi-VN"/>
              </w:rPr>
              <w:t xml:space="preserve"> việc chuẩn bị cơ sở vật chất</w:t>
            </w:r>
          </w:p>
        </w:tc>
        <w:tc>
          <w:tcPr>
            <w:tcW w:w="736" w:type="dxa"/>
            <w:shd w:val="clear" w:color="auto" w:fill="auto"/>
          </w:tcPr>
          <w:p w14:paraId="10D8E301" w14:textId="77777777" w:rsidR="00A3108E" w:rsidRPr="00067831" w:rsidRDefault="00A3108E" w:rsidP="00A3108E">
            <w:pPr>
              <w:pStyle w:val="Table-Header"/>
              <w:rPr>
                <w:lang w:val="vi-VN"/>
              </w:rPr>
            </w:pPr>
            <w:r w:rsidRPr="00067831">
              <w:rPr>
                <w:lang w:val="vi-VN"/>
              </w:rPr>
              <w:t>Đạt</w:t>
            </w:r>
          </w:p>
        </w:tc>
        <w:tc>
          <w:tcPr>
            <w:tcW w:w="1026" w:type="dxa"/>
            <w:shd w:val="clear" w:color="auto" w:fill="auto"/>
          </w:tcPr>
          <w:p w14:paraId="6B894EF7" w14:textId="77777777" w:rsidR="00A3108E" w:rsidRPr="00067831" w:rsidRDefault="00A3108E" w:rsidP="00A3108E">
            <w:pPr>
              <w:pStyle w:val="Table-Header"/>
              <w:rPr>
                <w:lang w:val="vi-VN"/>
              </w:rPr>
            </w:pPr>
            <w:r w:rsidRPr="00067831">
              <w:rPr>
                <w:lang w:val="vi-VN"/>
              </w:rPr>
              <w:t>Không đạt</w:t>
            </w:r>
          </w:p>
        </w:tc>
        <w:tc>
          <w:tcPr>
            <w:tcW w:w="1888" w:type="dxa"/>
            <w:shd w:val="clear" w:color="auto" w:fill="auto"/>
          </w:tcPr>
          <w:p w14:paraId="0DA73D04" w14:textId="77777777" w:rsidR="00A3108E" w:rsidRPr="00067831" w:rsidRDefault="00A3108E" w:rsidP="00A3108E">
            <w:pPr>
              <w:pStyle w:val="Table-Header"/>
              <w:rPr>
                <w:lang w:val="vi-VN"/>
              </w:rPr>
            </w:pPr>
            <w:r w:rsidRPr="00067831">
              <w:rPr>
                <w:lang w:val="vi-VN"/>
              </w:rPr>
              <w:t>Ghi chú</w:t>
            </w:r>
          </w:p>
        </w:tc>
      </w:tr>
      <w:tr w:rsidR="00067831" w:rsidRPr="007633D8" w14:paraId="295D52D9" w14:textId="77777777" w:rsidTr="00067831">
        <w:trPr>
          <w:cantSplit/>
        </w:trPr>
        <w:tc>
          <w:tcPr>
            <w:tcW w:w="590" w:type="dxa"/>
            <w:shd w:val="clear" w:color="auto" w:fill="D9D9D9"/>
          </w:tcPr>
          <w:p w14:paraId="19C7D29B" w14:textId="77777777" w:rsidR="009609BA" w:rsidRPr="00067831" w:rsidRDefault="009609BA" w:rsidP="007560FA">
            <w:pPr>
              <w:pStyle w:val="Table-Center"/>
              <w:numPr>
                <w:ilvl w:val="0"/>
                <w:numId w:val="7"/>
              </w:numPr>
              <w:rPr>
                <w:lang w:val="vi-VN"/>
              </w:rPr>
            </w:pPr>
          </w:p>
        </w:tc>
        <w:tc>
          <w:tcPr>
            <w:tcW w:w="6181" w:type="dxa"/>
            <w:shd w:val="clear" w:color="auto" w:fill="D9D9D9"/>
          </w:tcPr>
          <w:p w14:paraId="21E730E5" w14:textId="77777777" w:rsidR="009609BA" w:rsidRPr="00067831" w:rsidRDefault="009609BA" w:rsidP="00AE1EDB">
            <w:pPr>
              <w:pStyle w:val="Table"/>
              <w:rPr>
                <w:lang w:val="vi-VN"/>
              </w:rPr>
            </w:pPr>
            <w:r w:rsidRPr="00067831">
              <w:rPr>
                <w:lang w:val="vi-VN"/>
              </w:rPr>
              <w:t>Phòng làm việc của Điểm thi:</w:t>
            </w:r>
          </w:p>
        </w:tc>
        <w:tc>
          <w:tcPr>
            <w:tcW w:w="736" w:type="dxa"/>
            <w:shd w:val="clear" w:color="auto" w:fill="D9D9D9"/>
          </w:tcPr>
          <w:p w14:paraId="3D4B7797" w14:textId="77777777" w:rsidR="009609BA" w:rsidRPr="00067831" w:rsidRDefault="009609BA" w:rsidP="00A3108E">
            <w:pPr>
              <w:pStyle w:val="Table-Center"/>
              <w:rPr>
                <w:lang w:val="vi-VN"/>
              </w:rPr>
            </w:pPr>
          </w:p>
        </w:tc>
        <w:tc>
          <w:tcPr>
            <w:tcW w:w="1026" w:type="dxa"/>
            <w:shd w:val="clear" w:color="auto" w:fill="D9D9D9"/>
          </w:tcPr>
          <w:p w14:paraId="1337B0C1" w14:textId="77777777" w:rsidR="009609BA" w:rsidRPr="00067831" w:rsidRDefault="009609BA" w:rsidP="00A3108E">
            <w:pPr>
              <w:pStyle w:val="Table-Center"/>
              <w:rPr>
                <w:lang w:val="vi-VN"/>
              </w:rPr>
            </w:pPr>
          </w:p>
        </w:tc>
        <w:tc>
          <w:tcPr>
            <w:tcW w:w="1888" w:type="dxa"/>
            <w:shd w:val="clear" w:color="auto" w:fill="D9D9D9"/>
          </w:tcPr>
          <w:p w14:paraId="5A8487DF" w14:textId="77777777" w:rsidR="009609BA" w:rsidRPr="00067831" w:rsidRDefault="009609BA" w:rsidP="00A3108E">
            <w:pPr>
              <w:pStyle w:val="Table-Center"/>
              <w:rPr>
                <w:lang w:val="vi-VN"/>
              </w:rPr>
            </w:pPr>
          </w:p>
        </w:tc>
      </w:tr>
      <w:tr w:rsidR="00067831" w:rsidRPr="00067831" w14:paraId="799D4AEA" w14:textId="77777777" w:rsidTr="00067831">
        <w:trPr>
          <w:cantSplit/>
        </w:trPr>
        <w:tc>
          <w:tcPr>
            <w:tcW w:w="590" w:type="dxa"/>
            <w:shd w:val="clear" w:color="auto" w:fill="auto"/>
          </w:tcPr>
          <w:p w14:paraId="7C402AB1" w14:textId="77777777" w:rsidR="0091557C" w:rsidRPr="00067831" w:rsidRDefault="0091557C" w:rsidP="007560FA">
            <w:pPr>
              <w:pStyle w:val="Table-Center"/>
              <w:numPr>
                <w:ilvl w:val="0"/>
                <w:numId w:val="7"/>
              </w:numPr>
              <w:rPr>
                <w:lang w:val="vi-VN"/>
              </w:rPr>
            </w:pPr>
          </w:p>
        </w:tc>
        <w:tc>
          <w:tcPr>
            <w:tcW w:w="6181" w:type="dxa"/>
            <w:shd w:val="clear" w:color="auto" w:fill="auto"/>
          </w:tcPr>
          <w:p w14:paraId="44B2BCAA" w14:textId="77777777" w:rsidR="0091557C" w:rsidRDefault="0091557C" w:rsidP="0091557C">
            <w:pPr>
              <w:pStyle w:val="Table-Indent"/>
            </w:pPr>
            <w:r>
              <w:t>Đủ diện tích để làm việc</w:t>
            </w:r>
          </w:p>
        </w:tc>
        <w:tc>
          <w:tcPr>
            <w:tcW w:w="736" w:type="dxa"/>
            <w:shd w:val="clear" w:color="auto" w:fill="auto"/>
          </w:tcPr>
          <w:p w14:paraId="17FCA30C" w14:textId="77777777" w:rsidR="0091557C" w:rsidRPr="00067831" w:rsidRDefault="0091557C" w:rsidP="0091557C">
            <w:pPr>
              <w:pStyle w:val="Table-Center"/>
              <w:rPr>
                <w:lang w:val="vi-VN"/>
              </w:rPr>
            </w:pPr>
            <w:r w:rsidRPr="00067831">
              <w:rPr>
                <w:lang w:val="vi-VN"/>
              </w:rPr>
              <w:sym w:font="Wingdings" w:char="F06F"/>
            </w:r>
          </w:p>
        </w:tc>
        <w:tc>
          <w:tcPr>
            <w:tcW w:w="1026" w:type="dxa"/>
            <w:shd w:val="clear" w:color="auto" w:fill="auto"/>
          </w:tcPr>
          <w:p w14:paraId="5207BC4E" w14:textId="77777777" w:rsidR="0091557C" w:rsidRPr="00067831" w:rsidRDefault="0091557C" w:rsidP="0091557C">
            <w:pPr>
              <w:pStyle w:val="Table-Center"/>
              <w:rPr>
                <w:lang w:val="vi-VN"/>
              </w:rPr>
            </w:pPr>
            <w:r w:rsidRPr="00067831">
              <w:rPr>
                <w:lang w:val="vi-VN"/>
              </w:rPr>
              <w:sym w:font="Wingdings" w:char="F06F"/>
            </w:r>
          </w:p>
        </w:tc>
        <w:tc>
          <w:tcPr>
            <w:tcW w:w="1888" w:type="dxa"/>
            <w:shd w:val="clear" w:color="auto" w:fill="auto"/>
          </w:tcPr>
          <w:p w14:paraId="0DCFD7FA" w14:textId="77777777" w:rsidR="0091557C" w:rsidRPr="00067831" w:rsidRDefault="0091557C" w:rsidP="0091557C">
            <w:pPr>
              <w:pStyle w:val="Table-Center"/>
              <w:rPr>
                <w:lang w:val="vi-VN"/>
              </w:rPr>
            </w:pPr>
          </w:p>
        </w:tc>
      </w:tr>
      <w:tr w:rsidR="00067831" w:rsidRPr="00067831" w14:paraId="7AADAFC4" w14:textId="77777777" w:rsidTr="00067831">
        <w:trPr>
          <w:cantSplit/>
        </w:trPr>
        <w:tc>
          <w:tcPr>
            <w:tcW w:w="590" w:type="dxa"/>
            <w:shd w:val="clear" w:color="auto" w:fill="auto"/>
          </w:tcPr>
          <w:p w14:paraId="224FDC95" w14:textId="77777777" w:rsidR="0091557C" w:rsidRPr="00067831" w:rsidRDefault="0091557C" w:rsidP="007560FA">
            <w:pPr>
              <w:pStyle w:val="Table-Center"/>
              <w:numPr>
                <w:ilvl w:val="0"/>
                <w:numId w:val="7"/>
              </w:numPr>
              <w:rPr>
                <w:lang w:val="vi-VN"/>
              </w:rPr>
            </w:pPr>
          </w:p>
        </w:tc>
        <w:tc>
          <w:tcPr>
            <w:tcW w:w="6181" w:type="dxa"/>
            <w:shd w:val="clear" w:color="auto" w:fill="auto"/>
          </w:tcPr>
          <w:p w14:paraId="6CCE176B" w14:textId="77777777" w:rsidR="0091557C" w:rsidRDefault="0091557C" w:rsidP="0091557C">
            <w:pPr>
              <w:pStyle w:val="Table-Indent"/>
            </w:pPr>
            <w:r>
              <w:t>Có điện thoại bàn có loa ngoài</w:t>
            </w:r>
            <w:r w:rsidR="00FC2ABC">
              <w:t xml:space="preserve"> (hoặc điện thoại di động được đặt cố định)</w:t>
            </w:r>
          </w:p>
        </w:tc>
        <w:tc>
          <w:tcPr>
            <w:tcW w:w="736" w:type="dxa"/>
            <w:shd w:val="clear" w:color="auto" w:fill="auto"/>
          </w:tcPr>
          <w:p w14:paraId="3965552A" w14:textId="77777777" w:rsidR="0091557C" w:rsidRPr="00067831" w:rsidRDefault="0091557C" w:rsidP="0091557C">
            <w:pPr>
              <w:pStyle w:val="Table-Center"/>
              <w:rPr>
                <w:lang w:val="vi-VN"/>
              </w:rPr>
            </w:pPr>
            <w:r w:rsidRPr="00067831">
              <w:rPr>
                <w:lang w:val="vi-VN"/>
              </w:rPr>
              <w:sym w:font="Wingdings" w:char="F06F"/>
            </w:r>
          </w:p>
        </w:tc>
        <w:tc>
          <w:tcPr>
            <w:tcW w:w="1026" w:type="dxa"/>
            <w:shd w:val="clear" w:color="auto" w:fill="auto"/>
          </w:tcPr>
          <w:p w14:paraId="7F80F84E" w14:textId="77777777" w:rsidR="0091557C" w:rsidRPr="00067831" w:rsidRDefault="0091557C" w:rsidP="0091557C">
            <w:pPr>
              <w:pStyle w:val="Table-Center"/>
              <w:rPr>
                <w:lang w:val="vi-VN"/>
              </w:rPr>
            </w:pPr>
            <w:r w:rsidRPr="00067831">
              <w:rPr>
                <w:lang w:val="vi-VN"/>
              </w:rPr>
              <w:sym w:font="Wingdings" w:char="F06F"/>
            </w:r>
          </w:p>
        </w:tc>
        <w:tc>
          <w:tcPr>
            <w:tcW w:w="1888" w:type="dxa"/>
            <w:shd w:val="clear" w:color="auto" w:fill="auto"/>
          </w:tcPr>
          <w:p w14:paraId="11C2D68E" w14:textId="77777777" w:rsidR="0091557C" w:rsidRPr="00067831" w:rsidRDefault="0091557C" w:rsidP="0091557C">
            <w:pPr>
              <w:pStyle w:val="Table-Center"/>
              <w:rPr>
                <w:lang w:val="vi-VN"/>
              </w:rPr>
            </w:pPr>
          </w:p>
        </w:tc>
      </w:tr>
      <w:tr w:rsidR="00067831" w:rsidRPr="00067831" w14:paraId="24F806AC" w14:textId="77777777" w:rsidTr="00067831">
        <w:trPr>
          <w:cantSplit/>
        </w:trPr>
        <w:tc>
          <w:tcPr>
            <w:tcW w:w="590" w:type="dxa"/>
            <w:shd w:val="clear" w:color="auto" w:fill="auto"/>
          </w:tcPr>
          <w:p w14:paraId="743CFC85" w14:textId="77777777" w:rsidR="004275F4" w:rsidRPr="00067831" w:rsidRDefault="004275F4" w:rsidP="007560FA">
            <w:pPr>
              <w:pStyle w:val="Table-Center"/>
              <w:numPr>
                <w:ilvl w:val="0"/>
                <w:numId w:val="7"/>
              </w:numPr>
              <w:rPr>
                <w:lang w:val="vi-VN"/>
              </w:rPr>
            </w:pPr>
          </w:p>
        </w:tc>
        <w:tc>
          <w:tcPr>
            <w:tcW w:w="6181" w:type="dxa"/>
            <w:shd w:val="clear" w:color="auto" w:fill="auto"/>
          </w:tcPr>
          <w:p w14:paraId="62B06024" w14:textId="78452991" w:rsidR="004275F4" w:rsidRPr="001C0C9F" w:rsidRDefault="004275F4" w:rsidP="004275F4">
            <w:pPr>
              <w:pStyle w:val="Table-Indent"/>
            </w:pPr>
            <w:r>
              <w:t xml:space="preserve">Có </w:t>
            </w:r>
            <w:r w:rsidR="00DA643A" w:rsidRPr="00DA643A">
              <w:t xml:space="preserve">01 </w:t>
            </w:r>
            <w:r>
              <w:t>máy tính để gửi văn bản cho Hội đồng thi</w:t>
            </w:r>
            <w:r w:rsidR="001C0C9F" w:rsidRPr="001C0C9F">
              <w:t>; sổ nhật ký sử dụng máy</w:t>
            </w:r>
          </w:p>
        </w:tc>
        <w:tc>
          <w:tcPr>
            <w:tcW w:w="736" w:type="dxa"/>
            <w:shd w:val="clear" w:color="auto" w:fill="auto"/>
          </w:tcPr>
          <w:p w14:paraId="23653F97"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7E4536A7"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404EAAB7" w14:textId="77777777" w:rsidR="004275F4" w:rsidRPr="00067831" w:rsidRDefault="004275F4" w:rsidP="004275F4">
            <w:pPr>
              <w:pStyle w:val="Table-Center"/>
              <w:rPr>
                <w:lang w:val="vi-VN"/>
              </w:rPr>
            </w:pPr>
          </w:p>
        </w:tc>
      </w:tr>
      <w:tr w:rsidR="00067831" w:rsidRPr="00067831" w14:paraId="659FF4DA" w14:textId="77777777" w:rsidTr="00067831">
        <w:trPr>
          <w:cantSplit/>
        </w:trPr>
        <w:tc>
          <w:tcPr>
            <w:tcW w:w="590" w:type="dxa"/>
            <w:shd w:val="clear" w:color="auto" w:fill="auto"/>
          </w:tcPr>
          <w:p w14:paraId="5A24C64E" w14:textId="77777777" w:rsidR="004275F4" w:rsidRPr="00067831" w:rsidRDefault="004275F4" w:rsidP="007560FA">
            <w:pPr>
              <w:pStyle w:val="Table-Center"/>
              <w:numPr>
                <w:ilvl w:val="0"/>
                <w:numId w:val="7"/>
              </w:numPr>
              <w:rPr>
                <w:lang w:val="vi-VN"/>
              </w:rPr>
            </w:pPr>
          </w:p>
        </w:tc>
        <w:tc>
          <w:tcPr>
            <w:tcW w:w="6181" w:type="dxa"/>
            <w:shd w:val="clear" w:color="auto" w:fill="auto"/>
          </w:tcPr>
          <w:p w14:paraId="4FD885A9" w14:textId="77777777" w:rsidR="004275F4" w:rsidRDefault="004275F4" w:rsidP="004275F4">
            <w:pPr>
              <w:pStyle w:val="Table-Indent"/>
            </w:pPr>
            <w:r>
              <w:t>Có thùng bảo quản điện thoại, túi xách cho cán bộ làm công tác thi</w:t>
            </w:r>
          </w:p>
        </w:tc>
        <w:tc>
          <w:tcPr>
            <w:tcW w:w="736" w:type="dxa"/>
            <w:shd w:val="clear" w:color="auto" w:fill="auto"/>
          </w:tcPr>
          <w:p w14:paraId="408C90BE"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6B999586"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7E0A20F9" w14:textId="77777777" w:rsidR="004275F4" w:rsidRPr="00067831" w:rsidRDefault="004275F4" w:rsidP="004275F4">
            <w:pPr>
              <w:pStyle w:val="Table-Center"/>
              <w:rPr>
                <w:lang w:val="vi-VN"/>
              </w:rPr>
            </w:pPr>
          </w:p>
        </w:tc>
      </w:tr>
      <w:tr w:rsidR="00067831" w:rsidRPr="00067831" w14:paraId="74B8244D" w14:textId="77777777" w:rsidTr="00067831">
        <w:trPr>
          <w:cantSplit/>
        </w:trPr>
        <w:tc>
          <w:tcPr>
            <w:tcW w:w="590" w:type="dxa"/>
            <w:shd w:val="clear" w:color="auto" w:fill="auto"/>
          </w:tcPr>
          <w:p w14:paraId="44814DE6" w14:textId="77777777" w:rsidR="004275F4" w:rsidRPr="00067831" w:rsidRDefault="004275F4" w:rsidP="007560FA">
            <w:pPr>
              <w:pStyle w:val="Table-Center"/>
              <w:numPr>
                <w:ilvl w:val="0"/>
                <w:numId w:val="7"/>
              </w:numPr>
              <w:rPr>
                <w:lang w:val="vi-VN"/>
              </w:rPr>
            </w:pPr>
          </w:p>
        </w:tc>
        <w:tc>
          <w:tcPr>
            <w:tcW w:w="6181" w:type="dxa"/>
            <w:shd w:val="clear" w:color="auto" w:fill="auto"/>
          </w:tcPr>
          <w:p w14:paraId="2F965050" w14:textId="10272157" w:rsidR="004275F4" w:rsidRDefault="004275F4" w:rsidP="004275F4">
            <w:pPr>
              <w:pStyle w:val="Table-Indent"/>
            </w:pPr>
            <w:r>
              <w:t>Có sẵn các mẫu biên bản: mở niêm phong</w:t>
            </w:r>
            <w:r w:rsidR="00587775" w:rsidRPr="00587775">
              <w:t xml:space="preserve"> tủ đựng đề thi/bài th</w:t>
            </w:r>
            <w:r w:rsidR="00587775" w:rsidRPr="007669BC">
              <w:t>i</w:t>
            </w:r>
            <w:r>
              <w:t>, xử lý thí sinh, xử lý cán bộ</w:t>
            </w:r>
          </w:p>
        </w:tc>
        <w:tc>
          <w:tcPr>
            <w:tcW w:w="736" w:type="dxa"/>
            <w:shd w:val="clear" w:color="auto" w:fill="auto"/>
          </w:tcPr>
          <w:p w14:paraId="3493EC26"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29D7348A"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40075797" w14:textId="77777777" w:rsidR="004275F4" w:rsidRPr="00067831" w:rsidRDefault="004275F4" w:rsidP="004275F4">
            <w:pPr>
              <w:pStyle w:val="Table-Center"/>
              <w:rPr>
                <w:lang w:val="vi-VN"/>
              </w:rPr>
            </w:pPr>
          </w:p>
        </w:tc>
      </w:tr>
      <w:tr w:rsidR="00067831" w:rsidRPr="00067831" w14:paraId="0856FC1F" w14:textId="77777777" w:rsidTr="00067831">
        <w:trPr>
          <w:cantSplit/>
        </w:trPr>
        <w:tc>
          <w:tcPr>
            <w:tcW w:w="590" w:type="dxa"/>
            <w:shd w:val="clear" w:color="auto" w:fill="auto"/>
          </w:tcPr>
          <w:p w14:paraId="5755A61E" w14:textId="77777777" w:rsidR="004275F4" w:rsidRPr="00067831" w:rsidRDefault="004275F4" w:rsidP="007560FA">
            <w:pPr>
              <w:pStyle w:val="Table-Center"/>
              <w:numPr>
                <w:ilvl w:val="0"/>
                <w:numId w:val="7"/>
              </w:numPr>
              <w:rPr>
                <w:lang w:val="vi-VN"/>
              </w:rPr>
            </w:pPr>
          </w:p>
        </w:tc>
        <w:tc>
          <w:tcPr>
            <w:tcW w:w="6181" w:type="dxa"/>
            <w:shd w:val="clear" w:color="auto" w:fill="auto"/>
          </w:tcPr>
          <w:p w14:paraId="0BD2A864" w14:textId="77777777" w:rsidR="004275F4" w:rsidRDefault="004275F4" w:rsidP="004275F4">
            <w:pPr>
              <w:pStyle w:val="Table-Indent"/>
            </w:pPr>
            <w:r>
              <w:t>Có sẵn nhãn niêm phong và các loại văn phòng phẩm cần thiết</w:t>
            </w:r>
          </w:p>
        </w:tc>
        <w:tc>
          <w:tcPr>
            <w:tcW w:w="736" w:type="dxa"/>
            <w:shd w:val="clear" w:color="auto" w:fill="auto"/>
          </w:tcPr>
          <w:p w14:paraId="2B92AF7D"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356319DD"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35E409C1" w14:textId="77777777" w:rsidR="004275F4" w:rsidRPr="00067831" w:rsidRDefault="004275F4" w:rsidP="004275F4">
            <w:pPr>
              <w:pStyle w:val="Table-Center"/>
              <w:rPr>
                <w:lang w:val="vi-VN"/>
              </w:rPr>
            </w:pPr>
          </w:p>
        </w:tc>
      </w:tr>
      <w:tr w:rsidR="00067831" w:rsidRPr="007633D8" w14:paraId="23F0BB7E" w14:textId="77777777" w:rsidTr="00067831">
        <w:trPr>
          <w:cantSplit/>
        </w:trPr>
        <w:tc>
          <w:tcPr>
            <w:tcW w:w="590" w:type="dxa"/>
            <w:shd w:val="clear" w:color="auto" w:fill="D9D9D9"/>
          </w:tcPr>
          <w:p w14:paraId="0C12DDEC" w14:textId="77777777" w:rsidR="004275F4" w:rsidRPr="00067831" w:rsidRDefault="004275F4" w:rsidP="007560FA">
            <w:pPr>
              <w:pStyle w:val="Table-Center"/>
              <w:numPr>
                <w:ilvl w:val="0"/>
                <w:numId w:val="7"/>
              </w:numPr>
              <w:rPr>
                <w:lang w:val="vi-VN"/>
              </w:rPr>
            </w:pPr>
          </w:p>
        </w:tc>
        <w:tc>
          <w:tcPr>
            <w:tcW w:w="6181" w:type="dxa"/>
            <w:shd w:val="clear" w:color="auto" w:fill="D9D9D9"/>
          </w:tcPr>
          <w:p w14:paraId="4AD8641A" w14:textId="77777777" w:rsidR="004275F4" w:rsidRPr="00067831" w:rsidRDefault="004275F4" w:rsidP="004275F4">
            <w:pPr>
              <w:pStyle w:val="Table"/>
              <w:rPr>
                <w:lang w:val="vi-VN"/>
              </w:rPr>
            </w:pPr>
            <w:r w:rsidRPr="00067831">
              <w:rPr>
                <w:lang w:val="vi-VN"/>
              </w:rPr>
              <w:t>Phòng bảo quản bài thi, đề thi</w:t>
            </w:r>
          </w:p>
        </w:tc>
        <w:tc>
          <w:tcPr>
            <w:tcW w:w="736" w:type="dxa"/>
            <w:shd w:val="clear" w:color="auto" w:fill="D9D9D9"/>
          </w:tcPr>
          <w:p w14:paraId="6A850A37" w14:textId="77777777" w:rsidR="004275F4" w:rsidRPr="00067831" w:rsidRDefault="004275F4" w:rsidP="004275F4">
            <w:pPr>
              <w:pStyle w:val="Table-Center"/>
              <w:rPr>
                <w:lang w:val="vi-VN"/>
              </w:rPr>
            </w:pPr>
          </w:p>
        </w:tc>
        <w:tc>
          <w:tcPr>
            <w:tcW w:w="1026" w:type="dxa"/>
            <w:shd w:val="clear" w:color="auto" w:fill="D9D9D9"/>
          </w:tcPr>
          <w:p w14:paraId="0CE5D8D8" w14:textId="77777777" w:rsidR="004275F4" w:rsidRPr="00067831" w:rsidRDefault="004275F4" w:rsidP="004275F4">
            <w:pPr>
              <w:pStyle w:val="Table-Center"/>
              <w:rPr>
                <w:lang w:val="vi-VN"/>
              </w:rPr>
            </w:pPr>
          </w:p>
        </w:tc>
        <w:tc>
          <w:tcPr>
            <w:tcW w:w="1888" w:type="dxa"/>
            <w:shd w:val="clear" w:color="auto" w:fill="D9D9D9"/>
          </w:tcPr>
          <w:p w14:paraId="68BC896B" w14:textId="77777777" w:rsidR="004275F4" w:rsidRPr="00067831" w:rsidRDefault="004275F4" w:rsidP="004275F4">
            <w:pPr>
              <w:pStyle w:val="Table-Center"/>
              <w:rPr>
                <w:lang w:val="vi-VN"/>
              </w:rPr>
            </w:pPr>
          </w:p>
        </w:tc>
      </w:tr>
      <w:tr w:rsidR="00067831" w:rsidRPr="00067831" w14:paraId="4D8B71CC" w14:textId="77777777" w:rsidTr="00067831">
        <w:trPr>
          <w:cantSplit/>
        </w:trPr>
        <w:tc>
          <w:tcPr>
            <w:tcW w:w="590" w:type="dxa"/>
            <w:shd w:val="clear" w:color="auto" w:fill="auto"/>
          </w:tcPr>
          <w:p w14:paraId="6555A0A5" w14:textId="77777777" w:rsidR="004275F4" w:rsidRPr="00067831" w:rsidRDefault="004275F4" w:rsidP="007560FA">
            <w:pPr>
              <w:pStyle w:val="Table-Center"/>
              <w:numPr>
                <w:ilvl w:val="0"/>
                <w:numId w:val="7"/>
              </w:numPr>
              <w:rPr>
                <w:lang w:val="vi-VN"/>
              </w:rPr>
            </w:pPr>
          </w:p>
        </w:tc>
        <w:tc>
          <w:tcPr>
            <w:tcW w:w="6181" w:type="dxa"/>
            <w:shd w:val="clear" w:color="auto" w:fill="auto"/>
          </w:tcPr>
          <w:p w14:paraId="2100CBE9" w14:textId="77777777" w:rsidR="004275F4" w:rsidRDefault="004275F4" w:rsidP="004275F4">
            <w:pPr>
              <w:pStyle w:val="Table-Indent"/>
            </w:pPr>
            <w:r>
              <w:t>Đảm bảo an toàn chống cháy, nổ</w:t>
            </w:r>
          </w:p>
        </w:tc>
        <w:tc>
          <w:tcPr>
            <w:tcW w:w="736" w:type="dxa"/>
            <w:shd w:val="clear" w:color="auto" w:fill="auto"/>
          </w:tcPr>
          <w:p w14:paraId="369B67B0"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02E58DB4"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3B79DFCC" w14:textId="77777777" w:rsidR="004275F4" w:rsidRPr="00067831" w:rsidRDefault="004275F4" w:rsidP="004275F4">
            <w:pPr>
              <w:pStyle w:val="Table-Center"/>
              <w:rPr>
                <w:lang w:val="vi-VN"/>
              </w:rPr>
            </w:pPr>
          </w:p>
        </w:tc>
      </w:tr>
      <w:tr w:rsidR="00067831" w:rsidRPr="00067831" w14:paraId="6F24B087" w14:textId="77777777" w:rsidTr="00067831">
        <w:trPr>
          <w:cantSplit/>
        </w:trPr>
        <w:tc>
          <w:tcPr>
            <w:tcW w:w="590" w:type="dxa"/>
            <w:shd w:val="clear" w:color="auto" w:fill="auto"/>
          </w:tcPr>
          <w:p w14:paraId="79998409" w14:textId="77777777" w:rsidR="004275F4" w:rsidRPr="00067831" w:rsidRDefault="004275F4" w:rsidP="007560FA">
            <w:pPr>
              <w:pStyle w:val="Table-Center"/>
              <w:numPr>
                <w:ilvl w:val="0"/>
                <w:numId w:val="7"/>
              </w:numPr>
              <w:rPr>
                <w:lang w:val="vi-VN"/>
              </w:rPr>
            </w:pPr>
          </w:p>
        </w:tc>
        <w:tc>
          <w:tcPr>
            <w:tcW w:w="6181" w:type="dxa"/>
            <w:shd w:val="clear" w:color="auto" w:fill="auto"/>
          </w:tcPr>
          <w:p w14:paraId="116B40D0" w14:textId="77777777" w:rsidR="004275F4" w:rsidRDefault="004275F4" w:rsidP="004275F4">
            <w:pPr>
              <w:pStyle w:val="Table-Indent"/>
            </w:pPr>
            <w:r>
              <w:t>Có tủ bảo quản đề thi và tủ bảo quản bài thi riêng biệt. Tủ phải có khóa.</w:t>
            </w:r>
          </w:p>
        </w:tc>
        <w:tc>
          <w:tcPr>
            <w:tcW w:w="736" w:type="dxa"/>
            <w:shd w:val="clear" w:color="auto" w:fill="auto"/>
          </w:tcPr>
          <w:p w14:paraId="5AA222A2"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19178E1A"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37B3287A" w14:textId="77777777" w:rsidR="004275F4" w:rsidRPr="00067831" w:rsidRDefault="004275F4" w:rsidP="004275F4">
            <w:pPr>
              <w:pStyle w:val="Table-Center"/>
              <w:rPr>
                <w:lang w:val="vi-VN"/>
              </w:rPr>
            </w:pPr>
          </w:p>
        </w:tc>
      </w:tr>
      <w:tr w:rsidR="00067831" w:rsidRPr="00067831" w14:paraId="4BCCAAC4" w14:textId="77777777" w:rsidTr="00067831">
        <w:trPr>
          <w:cantSplit/>
        </w:trPr>
        <w:tc>
          <w:tcPr>
            <w:tcW w:w="590" w:type="dxa"/>
            <w:shd w:val="clear" w:color="auto" w:fill="auto"/>
          </w:tcPr>
          <w:p w14:paraId="6D950D92" w14:textId="77777777" w:rsidR="004275F4" w:rsidRPr="00067831" w:rsidRDefault="004275F4" w:rsidP="007560FA">
            <w:pPr>
              <w:pStyle w:val="Table-Center"/>
              <w:numPr>
                <w:ilvl w:val="0"/>
                <w:numId w:val="7"/>
              </w:numPr>
              <w:rPr>
                <w:lang w:val="vi-VN"/>
              </w:rPr>
            </w:pPr>
          </w:p>
        </w:tc>
        <w:tc>
          <w:tcPr>
            <w:tcW w:w="6181" w:type="dxa"/>
            <w:shd w:val="clear" w:color="auto" w:fill="auto"/>
          </w:tcPr>
          <w:p w14:paraId="0A3694DA" w14:textId="09888F64" w:rsidR="004275F4" w:rsidRDefault="004275F4" w:rsidP="004275F4">
            <w:pPr>
              <w:pStyle w:val="Table-Indent"/>
            </w:pPr>
            <w:r>
              <w:t>Có chỗ cho công an và một Phó Trưởng điểm thi</w:t>
            </w:r>
            <w:r w:rsidR="00FC65D2" w:rsidRPr="00FC65D2">
              <w:t xml:space="preserve"> (không phải cán bộ sở tại)</w:t>
            </w:r>
            <w:r>
              <w:t xml:space="preserve"> trực</w:t>
            </w:r>
          </w:p>
        </w:tc>
        <w:tc>
          <w:tcPr>
            <w:tcW w:w="736" w:type="dxa"/>
            <w:shd w:val="clear" w:color="auto" w:fill="auto"/>
          </w:tcPr>
          <w:p w14:paraId="6AF91794"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710A854B"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3BA88A41" w14:textId="77777777" w:rsidR="004275F4" w:rsidRPr="00067831" w:rsidRDefault="004275F4" w:rsidP="004275F4">
            <w:pPr>
              <w:pStyle w:val="Table-Center"/>
              <w:rPr>
                <w:lang w:val="vi-VN"/>
              </w:rPr>
            </w:pPr>
          </w:p>
        </w:tc>
      </w:tr>
      <w:tr w:rsidR="00067831" w:rsidRPr="00067831" w14:paraId="76E0464C" w14:textId="77777777" w:rsidTr="00067831">
        <w:trPr>
          <w:cantSplit/>
        </w:trPr>
        <w:tc>
          <w:tcPr>
            <w:tcW w:w="590" w:type="dxa"/>
            <w:shd w:val="clear" w:color="auto" w:fill="auto"/>
          </w:tcPr>
          <w:p w14:paraId="05C0022A" w14:textId="77777777" w:rsidR="004275F4" w:rsidRPr="00067831" w:rsidRDefault="004275F4" w:rsidP="007560FA">
            <w:pPr>
              <w:pStyle w:val="Table-Center"/>
              <w:numPr>
                <w:ilvl w:val="0"/>
                <w:numId w:val="7"/>
              </w:numPr>
              <w:rPr>
                <w:lang w:val="vi-VN"/>
              </w:rPr>
            </w:pPr>
          </w:p>
        </w:tc>
        <w:tc>
          <w:tcPr>
            <w:tcW w:w="6181" w:type="dxa"/>
            <w:shd w:val="clear" w:color="auto" w:fill="auto"/>
          </w:tcPr>
          <w:p w14:paraId="321FBA62" w14:textId="77777777" w:rsidR="004275F4" w:rsidRDefault="004275F4" w:rsidP="004275F4">
            <w:pPr>
              <w:pStyle w:val="Table-Indent"/>
            </w:pPr>
            <w:r>
              <w:t>Có thùng để chứa đề thi, bài thi khi vận chuyển</w:t>
            </w:r>
          </w:p>
        </w:tc>
        <w:tc>
          <w:tcPr>
            <w:tcW w:w="736" w:type="dxa"/>
            <w:shd w:val="clear" w:color="auto" w:fill="auto"/>
          </w:tcPr>
          <w:p w14:paraId="063E1321"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16707E15"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74A19BBB" w14:textId="77777777" w:rsidR="004275F4" w:rsidRPr="00067831" w:rsidRDefault="004275F4" w:rsidP="004275F4">
            <w:pPr>
              <w:pStyle w:val="Table-Center"/>
              <w:rPr>
                <w:lang w:val="vi-VN"/>
              </w:rPr>
            </w:pPr>
          </w:p>
        </w:tc>
      </w:tr>
      <w:tr w:rsidR="00067831" w:rsidRPr="00067831" w14:paraId="51D47FAF" w14:textId="77777777" w:rsidTr="00067831">
        <w:trPr>
          <w:cantSplit/>
        </w:trPr>
        <w:tc>
          <w:tcPr>
            <w:tcW w:w="590" w:type="dxa"/>
            <w:shd w:val="clear" w:color="auto" w:fill="auto"/>
          </w:tcPr>
          <w:p w14:paraId="51087D52" w14:textId="77777777" w:rsidR="004275F4" w:rsidRPr="00067831" w:rsidRDefault="004275F4" w:rsidP="007560FA">
            <w:pPr>
              <w:pStyle w:val="Table-Center"/>
              <w:numPr>
                <w:ilvl w:val="0"/>
                <w:numId w:val="7"/>
              </w:numPr>
              <w:rPr>
                <w:lang w:val="vi-VN"/>
              </w:rPr>
            </w:pPr>
          </w:p>
        </w:tc>
        <w:tc>
          <w:tcPr>
            <w:tcW w:w="6181" w:type="dxa"/>
            <w:shd w:val="clear" w:color="auto" w:fill="auto"/>
          </w:tcPr>
          <w:p w14:paraId="4DBC8F2D" w14:textId="403BA205" w:rsidR="004275F4" w:rsidRDefault="007669BC" w:rsidP="004275F4">
            <w:pPr>
              <w:pStyle w:val="Table-Indent"/>
            </w:pPr>
            <w:r w:rsidRPr="007669BC">
              <w:t>Có camera an ninh giám sát ghi hình các hoạt động tại phòng liên tục 24 giờ/ngày</w:t>
            </w:r>
          </w:p>
        </w:tc>
        <w:tc>
          <w:tcPr>
            <w:tcW w:w="736" w:type="dxa"/>
            <w:shd w:val="clear" w:color="auto" w:fill="auto"/>
          </w:tcPr>
          <w:p w14:paraId="55CD89C3"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492AE491"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0D8F69A4" w14:textId="77777777" w:rsidR="004275F4" w:rsidRPr="00067831" w:rsidRDefault="004275F4" w:rsidP="004275F4">
            <w:pPr>
              <w:pStyle w:val="Table-Center"/>
              <w:rPr>
                <w:lang w:val="vi-VN"/>
              </w:rPr>
            </w:pPr>
          </w:p>
        </w:tc>
      </w:tr>
      <w:tr w:rsidR="00067831" w:rsidRPr="00067831" w14:paraId="03E27DF5" w14:textId="77777777" w:rsidTr="00067831">
        <w:trPr>
          <w:cantSplit/>
        </w:trPr>
        <w:tc>
          <w:tcPr>
            <w:tcW w:w="590" w:type="dxa"/>
            <w:shd w:val="clear" w:color="auto" w:fill="auto"/>
          </w:tcPr>
          <w:p w14:paraId="603344DF" w14:textId="77777777" w:rsidR="004275F4" w:rsidRPr="00067831" w:rsidRDefault="004275F4" w:rsidP="007560FA">
            <w:pPr>
              <w:pStyle w:val="Table-Center"/>
              <w:numPr>
                <w:ilvl w:val="0"/>
                <w:numId w:val="7"/>
              </w:numPr>
              <w:rPr>
                <w:lang w:val="vi-VN"/>
              </w:rPr>
            </w:pPr>
          </w:p>
        </w:tc>
        <w:tc>
          <w:tcPr>
            <w:tcW w:w="6181" w:type="dxa"/>
            <w:shd w:val="clear" w:color="auto" w:fill="auto"/>
          </w:tcPr>
          <w:p w14:paraId="29E61939" w14:textId="77777777" w:rsidR="004275F4" w:rsidRPr="00067831" w:rsidRDefault="004275F4" w:rsidP="004275F4">
            <w:pPr>
              <w:pStyle w:val="Table"/>
              <w:rPr>
                <w:lang w:val="vi-VN"/>
              </w:rPr>
            </w:pPr>
            <w:r w:rsidRPr="00067831">
              <w:rPr>
                <w:lang w:val="vi-VN"/>
              </w:rPr>
              <w:t>Khu vực thi được đảm bảo an ninh (có phương án kiểm soát các lối ra/vào)</w:t>
            </w:r>
          </w:p>
        </w:tc>
        <w:tc>
          <w:tcPr>
            <w:tcW w:w="736" w:type="dxa"/>
            <w:shd w:val="clear" w:color="auto" w:fill="auto"/>
          </w:tcPr>
          <w:p w14:paraId="7B625CFF"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079692CF"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368ABF87" w14:textId="77777777" w:rsidR="004275F4" w:rsidRPr="00067831" w:rsidRDefault="004275F4" w:rsidP="004275F4">
            <w:pPr>
              <w:pStyle w:val="Table-Center"/>
              <w:rPr>
                <w:lang w:val="vi-VN"/>
              </w:rPr>
            </w:pPr>
          </w:p>
        </w:tc>
      </w:tr>
      <w:tr w:rsidR="00067831" w:rsidRPr="00067831" w14:paraId="605329D3" w14:textId="77777777" w:rsidTr="00067831">
        <w:trPr>
          <w:cantSplit/>
        </w:trPr>
        <w:tc>
          <w:tcPr>
            <w:tcW w:w="590" w:type="dxa"/>
            <w:shd w:val="clear" w:color="auto" w:fill="auto"/>
          </w:tcPr>
          <w:p w14:paraId="2306C04D" w14:textId="77777777" w:rsidR="004275F4" w:rsidRPr="00067831" w:rsidRDefault="004275F4" w:rsidP="007560FA">
            <w:pPr>
              <w:pStyle w:val="Table-Center"/>
              <w:numPr>
                <w:ilvl w:val="0"/>
                <w:numId w:val="7"/>
              </w:numPr>
              <w:rPr>
                <w:lang w:val="vi-VN"/>
              </w:rPr>
            </w:pPr>
          </w:p>
        </w:tc>
        <w:tc>
          <w:tcPr>
            <w:tcW w:w="6181" w:type="dxa"/>
            <w:shd w:val="clear" w:color="auto" w:fill="auto"/>
          </w:tcPr>
          <w:p w14:paraId="550C0876" w14:textId="77777777" w:rsidR="004275F4" w:rsidRPr="00067831" w:rsidRDefault="004275F4" w:rsidP="00033200">
            <w:pPr>
              <w:pStyle w:val="Table"/>
              <w:rPr>
                <w:lang w:val="vi-VN"/>
              </w:rPr>
            </w:pPr>
            <w:r w:rsidRPr="00067831">
              <w:rPr>
                <w:lang w:val="vi-VN"/>
              </w:rPr>
              <w:t>Có bảng niêm yết</w:t>
            </w:r>
            <w:r w:rsidR="00727829">
              <w:rPr>
                <w:lang w:val="vi-VN"/>
              </w:rPr>
              <w:t xml:space="preserve"> lịch thi</w:t>
            </w:r>
            <w:r w:rsidR="00033200">
              <w:rPr>
                <w:lang w:val="vi-VN"/>
              </w:rPr>
              <w:t xml:space="preserve"> và</w:t>
            </w:r>
            <w:r w:rsidRPr="00067831">
              <w:rPr>
                <w:lang w:val="vi-VN"/>
              </w:rPr>
              <w:t xml:space="preserve"> danh sách thí sinh </w:t>
            </w:r>
            <w:r w:rsidR="00727829">
              <w:rPr>
                <w:lang w:val="vi-VN"/>
              </w:rPr>
              <w:t>củ</w:t>
            </w:r>
            <w:r w:rsidRPr="00067831">
              <w:rPr>
                <w:lang w:val="vi-VN"/>
              </w:rPr>
              <w:t>a Điể</w:t>
            </w:r>
            <w:r w:rsidR="00033200">
              <w:rPr>
                <w:lang w:val="vi-VN"/>
              </w:rPr>
              <w:t>m thi.</w:t>
            </w:r>
          </w:p>
        </w:tc>
        <w:tc>
          <w:tcPr>
            <w:tcW w:w="736" w:type="dxa"/>
            <w:shd w:val="clear" w:color="auto" w:fill="auto"/>
          </w:tcPr>
          <w:p w14:paraId="49AD8370"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20984119"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0C0614A8" w14:textId="77777777" w:rsidR="004275F4" w:rsidRPr="00067831" w:rsidRDefault="004275F4" w:rsidP="004275F4">
            <w:pPr>
              <w:pStyle w:val="Table-Center"/>
              <w:rPr>
                <w:lang w:val="vi-VN"/>
              </w:rPr>
            </w:pPr>
          </w:p>
        </w:tc>
      </w:tr>
      <w:tr w:rsidR="00067831" w:rsidRPr="00067831" w14:paraId="53E683E8" w14:textId="77777777" w:rsidTr="00067831">
        <w:trPr>
          <w:cantSplit/>
        </w:trPr>
        <w:tc>
          <w:tcPr>
            <w:tcW w:w="590" w:type="dxa"/>
            <w:shd w:val="clear" w:color="auto" w:fill="D9D9D9"/>
          </w:tcPr>
          <w:p w14:paraId="717877B7" w14:textId="77777777" w:rsidR="004275F4" w:rsidRPr="00067831" w:rsidRDefault="004275F4" w:rsidP="007560FA">
            <w:pPr>
              <w:pStyle w:val="Table-Center"/>
              <w:numPr>
                <w:ilvl w:val="0"/>
                <w:numId w:val="7"/>
              </w:numPr>
              <w:rPr>
                <w:lang w:val="vi-VN"/>
              </w:rPr>
            </w:pPr>
          </w:p>
        </w:tc>
        <w:tc>
          <w:tcPr>
            <w:tcW w:w="6181" w:type="dxa"/>
            <w:shd w:val="clear" w:color="auto" w:fill="D9D9D9"/>
          </w:tcPr>
          <w:p w14:paraId="35958F2F" w14:textId="77777777" w:rsidR="004275F4" w:rsidRPr="00067831" w:rsidRDefault="004275F4" w:rsidP="004275F4">
            <w:pPr>
              <w:pStyle w:val="Table"/>
              <w:rPr>
                <w:lang w:val="vi-VN"/>
              </w:rPr>
            </w:pPr>
            <w:r w:rsidRPr="00067831">
              <w:rPr>
                <w:lang w:val="vi-VN"/>
              </w:rPr>
              <w:t>Phòng thi</w:t>
            </w:r>
          </w:p>
        </w:tc>
        <w:tc>
          <w:tcPr>
            <w:tcW w:w="736" w:type="dxa"/>
            <w:shd w:val="clear" w:color="auto" w:fill="D9D9D9"/>
          </w:tcPr>
          <w:p w14:paraId="45A2C089" w14:textId="77777777" w:rsidR="004275F4" w:rsidRPr="00067831" w:rsidRDefault="004275F4" w:rsidP="004275F4">
            <w:pPr>
              <w:pStyle w:val="Table-Center"/>
              <w:rPr>
                <w:lang w:val="vi-VN"/>
              </w:rPr>
            </w:pPr>
          </w:p>
        </w:tc>
        <w:tc>
          <w:tcPr>
            <w:tcW w:w="1026" w:type="dxa"/>
            <w:shd w:val="clear" w:color="auto" w:fill="D9D9D9"/>
          </w:tcPr>
          <w:p w14:paraId="0FC12608" w14:textId="77777777" w:rsidR="004275F4" w:rsidRPr="00067831" w:rsidRDefault="004275F4" w:rsidP="004275F4">
            <w:pPr>
              <w:pStyle w:val="Table-Center"/>
              <w:rPr>
                <w:lang w:val="vi-VN"/>
              </w:rPr>
            </w:pPr>
          </w:p>
        </w:tc>
        <w:tc>
          <w:tcPr>
            <w:tcW w:w="1888" w:type="dxa"/>
            <w:shd w:val="clear" w:color="auto" w:fill="D9D9D9"/>
          </w:tcPr>
          <w:p w14:paraId="7FDCC7B6" w14:textId="77777777" w:rsidR="004275F4" w:rsidRPr="00067831" w:rsidRDefault="004275F4" w:rsidP="004275F4">
            <w:pPr>
              <w:pStyle w:val="Table-Center"/>
              <w:rPr>
                <w:lang w:val="vi-VN"/>
              </w:rPr>
            </w:pPr>
          </w:p>
        </w:tc>
      </w:tr>
      <w:tr w:rsidR="00067831" w:rsidRPr="00067831" w14:paraId="7B817D9A" w14:textId="77777777" w:rsidTr="00067831">
        <w:trPr>
          <w:cantSplit/>
        </w:trPr>
        <w:tc>
          <w:tcPr>
            <w:tcW w:w="590" w:type="dxa"/>
            <w:shd w:val="clear" w:color="auto" w:fill="auto"/>
          </w:tcPr>
          <w:p w14:paraId="4D5F3F9C" w14:textId="77777777" w:rsidR="004275F4" w:rsidRPr="00067831" w:rsidRDefault="004275F4" w:rsidP="007560FA">
            <w:pPr>
              <w:pStyle w:val="Table-Center"/>
              <w:numPr>
                <w:ilvl w:val="0"/>
                <w:numId w:val="7"/>
              </w:numPr>
              <w:rPr>
                <w:lang w:val="vi-VN"/>
              </w:rPr>
            </w:pPr>
          </w:p>
        </w:tc>
        <w:tc>
          <w:tcPr>
            <w:tcW w:w="6181" w:type="dxa"/>
            <w:shd w:val="clear" w:color="auto" w:fill="auto"/>
          </w:tcPr>
          <w:p w14:paraId="5A1825D4" w14:textId="77777777" w:rsidR="004275F4" w:rsidRDefault="004275F4" w:rsidP="004275F4">
            <w:pPr>
              <w:pStyle w:val="Table-Indent"/>
            </w:pPr>
            <w:r>
              <w:t>Có đủ quạt mát</w:t>
            </w:r>
          </w:p>
        </w:tc>
        <w:tc>
          <w:tcPr>
            <w:tcW w:w="736" w:type="dxa"/>
            <w:shd w:val="clear" w:color="auto" w:fill="auto"/>
          </w:tcPr>
          <w:p w14:paraId="6B700DE7"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44D25998"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54C3EDAA" w14:textId="77777777" w:rsidR="004275F4" w:rsidRPr="00067831" w:rsidRDefault="004275F4" w:rsidP="004275F4">
            <w:pPr>
              <w:pStyle w:val="Table-Center"/>
              <w:rPr>
                <w:lang w:val="vi-VN"/>
              </w:rPr>
            </w:pPr>
          </w:p>
        </w:tc>
      </w:tr>
      <w:tr w:rsidR="00067831" w:rsidRPr="00067831" w14:paraId="653A0D7D" w14:textId="77777777" w:rsidTr="00067831">
        <w:trPr>
          <w:cantSplit/>
        </w:trPr>
        <w:tc>
          <w:tcPr>
            <w:tcW w:w="590" w:type="dxa"/>
            <w:shd w:val="clear" w:color="auto" w:fill="auto"/>
          </w:tcPr>
          <w:p w14:paraId="31BC7DE6" w14:textId="77777777" w:rsidR="004275F4" w:rsidRPr="00067831" w:rsidRDefault="004275F4" w:rsidP="007560FA">
            <w:pPr>
              <w:pStyle w:val="Table-Center"/>
              <w:numPr>
                <w:ilvl w:val="0"/>
                <w:numId w:val="7"/>
              </w:numPr>
              <w:rPr>
                <w:lang w:val="vi-VN"/>
              </w:rPr>
            </w:pPr>
          </w:p>
        </w:tc>
        <w:tc>
          <w:tcPr>
            <w:tcW w:w="6181" w:type="dxa"/>
            <w:shd w:val="clear" w:color="auto" w:fill="auto"/>
          </w:tcPr>
          <w:p w14:paraId="2736AB43" w14:textId="77777777" w:rsidR="004275F4" w:rsidRDefault="004275F4" w:rsidP="004275F4">
            <w:pPr>
              <w:pStyle w:val="Table-Indent"/>
            </w:pPr>
            <w:r>
              <w:t>Có đủ ánh sáng</w:t>
            </w:r>
          </w:p>
        </w:tc>
        <w:tc>
          <w:tcPr>
            <w:tcW w:w="736" w:type="dxa"/>
            <w:shd w:val="clear" w:color="auto" w:fill="auto"/>
          </w:tcPr>
          <w:p w14:paraId="7754E07C"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0E34E944"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1EE57EB1" w14:textId="77777777" w:rsidR="004275F4" w:rsidRPr="00067831" w:rsidRDefault="004275F4" w:rsidP="004275F4">
            <w:pPr>
              <w:pStyle w:val="Table-Center"/>
              <w:rPr>
                <w:lang w:val="vi-VN"/>
              </w:rPr>
            </w:pPr>
          </w:p>
        </w:tc>
      </w:tr>
      <w:tr w:rsidR="00067831" w:rsidRPr="00067831" w14:paraId="20870EF2" w14:textId="77777777" w:rsidTr="00067831">
        <w:trPr>
          <w:cantSplit/>
        </w:trPr>
        <w:tc>
          <w:tcPr>
            <w:tcW w:w="590" w:type="dxa"/>
            <w:shd w:val="clear" w:color="auto" w:fill="auto"/>
          </w:tcPr>
          <w:p w14:paraId="7F244F4B" w14:textId="77777777" w:rsidR="004275F4" w:rsidRPr="00067831" w:rsidRDefault="004275F4" w:rsidP="007560FA">
            <w:pPr>
              <w:pStyle w:val="Table-Center"/>
              <w:numPr>
                <w:ilvl w:val="0"/>
                <w:numId w:val="7"/>
              </w:numPr>
              <w:rPr>
                <w:lang w:val="vi-VN"/>
              </w:rPr>
            </w:pPr>
          </w:p>
        </w:tc>
        <w:tc>
          <w:tcPr>
            <w:tcW w:w="6181" w:type="dxa"/>
            <w:shd w:val="clear" w:color="auto" w:fill="auto"/>
          </w:tcPr>
          <w:p w14:paraId="2F02FD1D" w14:textId="36509FFD" w:rsidR="004275F4" w:rsidRDefault="004275F4" w:rsidP="004275F4">
            <w:pPr>
              <w:pStyle w:val="Table-Indent"/>
            </w:pPr>
            <w:r>
              <w:t>Đảm bảo khoảng cách hợp lý giữa các thí sinh</w:t>
            </w:r>
            <w:r w:rsidR="00601FDC" w:rsidRPr="00601FDC">
              <w:t xml:space="preserve"> (khoảng cách tối thiểu giữa hai thí sinh ngồi cạnh nhau là 1,2m theo hàng ngang)</w:t>
            </w:r>
            <w:r>
              <w:t>, giữa vị trí CBCT2 với hàng bàn cuối.</w:t>
            </w:r>
          </w:p>
        </w:tc>
        <w:tc>
          <w:tcPr>
            <w:tcW w:w="736" w:type="dxa"/>
            <w:shd w:val="clear" w:color="auto" w:fill="auto"/>
          </w:tcPr>
          <w:p w14:paraId="20B50798"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5BF125B0"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4D3FB81D" w14:textId="77777777" w:rsidR="004275F4" w:rsidRPr="00067831" w:rsidRDefault="004275F4" w:rsidP="004275F4">
            <w:pPr>
              <w:pStyle w:val="Table-Center"/>
              <w:rPr>
                <w:lang w:val="vi-VN"/>
              </w:rPr>
            </w:pPr>
          </w:p>
        </w:tc>
      </w:tr>
      <w:tr w:rsidR="00067831" w:rsidRPr="00067831" w14:paraId="3E21DF57" w14:textId="77777777" w:rsidTr="00067831">
        <w:trPr>
          <w:cantSplit/>
        </w:trPr>
        <w:tc>
          <w:tcPr>
            <w:tcW w:w="590" w:type="dxa"/>
            <w:shd w:val="clear" w:color="auto" w:fill="auto"/>
          </w:tcPr>
          <w:p w14:paraId="78552EA8" w14:textId="77777777" w:rsidR="004275F4" w:rsidRPr="00067831" w:rsidRDefault="004275F4" w:rsidP="007560FA">
            <w:pPr>
              <w:pStyle w:val="Table-Center"/>
              <w:numPr>
                <w:ilvl w:val="0"/>
                <w:numId w:val="7"/>
              </w:numPr>
              <w:rPr>
                <w:lang w:val="vi-VN"/>
              </w:rPr>
            </w:pPr>
          </w:p>
        </w:tc>
        <w:tc>
          <w:tcPr>
            <w:tcW w:w="6181" w:type="dxa"/>
            <w:shd w:val="clear" w:color="auto" w:fill="auto"/>
          </w:tcPr>
          <w:p w14:paraId="76EBCD94" w14:textId="77777777" w:rsidR="004275F4" w:rsidRDefault="004275F4" w:rsidP="004275F4">
            <w:pPr>
              <w:pStyle w:val="Table-Indent"/>
            </w:pPr>
            <w:r>
              <w:t>Có cửa sổ đủ xa nhà dân. Nếu không thì phải được đóng lại, dán giấy/báo.</w:t>
            </w:r>
          </w:p>
        </w:tc>
        <w:tc>
          <w:tcPr>
            <w:tcW w:w="736" w:type="dxa"/>
            <w:shd w:val="clear" w:color="auto" w:fill="auto"/>
          </w:tcPr>
          <w:p w14:paraId="4F3A8BFE"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14197867"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302CB4D3" w14:textId="77777777" w:rsidR="004275F4" w:rsidRPr="00067831" w:rsidRDefault="004275F4" w:rsidP="004275F4">
            <w:pPr>
              <w:pStyle w:val="Table-Center"/>
              <w:rPr>
                <w:lang w:val="vi-VN"/>
              </w:rPr>
            </w:pPr>
          </w:p>
        </w:tc>
      </w:tr>
      <w:tr w:rsidR="00067831" w:rsidRPr="00067831" w14:paraId="575F4A33" w14:textId="77777777" w:rsidTr="00067831">
        <w:trPr>
          <w:cantSplit/>
        </w:trPr>
        <w:tc>
          <w:tcPr>
            <w:tcW w:w="590" w:type="dxa"/>
            <w:shd w:val="clear" w:color="auto" w:fill="auto"/>
          </w:tcPr>
          <w:p w14:paraId="3481DA88" w14:textId="77777777" w:rsidR="004275F4" w:rsidRPr="00067831" w:rsidRDefault="004275F4" w:rsidP="007560FA">
            <w:pPr>
              <w:pStyle w:val="Table-Center"/>
              <w:numPr>
                <w:ilvl w:val="0"/>
                <w:numId w:val="7"/>
              </w:numPr>
              <w:rPr>
                <w:lang w:val="vi-VN"/>
              </w:rPr>
            </w:pPr>
          </w:p>
        </w:tc>
        <w:tc>
          <w:tcPr>
            <w:tcW w:w="6181" w:type="dxa"/>
            <w:shd w:val="clear" w:color="auto" w:fill="auto"/>
          </w:tcPr>
          <w:p w14:paraId="74A969A5" w14:textId="77777777" w:rsidR="004275F4" w:rsidRDefault="004275F4" w:rsidP="004275F4">
            <w:pPr>
              <w:pStyle w:val="Table-Indent"/>
            </w:pPr>
            <w:r>
              <w:t>Có niêm yết thông tin về trách nhiệm của thí sinh theo Điều 14 Quy chế thi</w:t>
            </w:r>
          </w:p>
        </w:tc>
        <w:tc>
          <w:tcPr>
            <w:tcW w:w="736" w:type="dxa"/>
            <w:shd w:val="clear" w:color="auto" w:fill="auto"/>
          </w:tcPr>
          <w:p w14:paraId="2246E1C5"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144FFBBD"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5B794BD6" w14:textId="77777777" w:rsidR="004275F4" w:rsidRPr="00067831" w:rsidRDefault="004275F4" w:rsidP="004275F4">
            <w:pPr>
              <w:pStyle w:val="Table-Center"/>
              <w:rPr>
                <w:lang w:val="vi-VN"/>
              </w:rPr>
            </w:pPr>
          </w:p>
        </w:tc>
      </w:tr>
      <w:tr w:rsidR="00902460" w:rsidRPr="00DB4763" w14:paraId="25844DFA" w14:textId="77777777" w:rsidTr="00067831">
        <w:trPr>
          <w:cantSplit/>
        </w:trPr>
        <w:tc>
          <w:tcPr>
            <w:tcW w:w="590" w:type="dxa"/>
            <w:shd w:val="clear" w:color="auto" w:fill="auto"/>
          </w:tcPr>
          <w:p w14:paraId="5586FE4F" w14:textId="77777777" w:rsidR="00902460" w:rsidRPr="00067831" w:rsidRDefault="00902460" w:rsidP="00902460">
            <w:pPr>
              <w:pStyle w:val="Table-Center"/>
              <w:numPr>
                <w:ilvl w:val="0"/>
                <w:numId w:val="7"/>
              </w:numPr>
              <w:rPr>
                <w:lang w:val="vi-VN"/>
              </w:rPr>
            </w:pPr>
          </w:p>
        </w:tc>
        <w:tc>
          <w:tcPr>
            <w:tcW w:w="6181" w:type="dxa"/>
            <w:shd w:val="clear" w:color="auto" w:fill="auto"/>
          </w:tcPr>
          <w:p w14:paraId="36D712B6" w14:textId="282E5D10" w:rsidR="00902460" w:rsidRPr="00067831" w:rsidRDefault="00902460" w:rsidP="00902460">
            <w:pPr>
              <w:pStyle w:val="Table"/>
              <w:rPr>
                <w:lang w:val="vi-VN"/>
              </w:rPr>
            </w:pPr>
            <w:r w:rsidRPr="00902460">
              <w:rPr>
                <w:lang w:val="vi-VN"/>
              </w:rPr>
              <w:t>Đ</w:t>
            </w:r>
            <w:r w:rsidRPr="00DB4763">
              <w:rPr>
                <w:lang w:val="vi-VN"/>
              </w:rPr>
              <w:t>ịa điểm bảo đảm an toàn, cách biệt phòng thi tối thiểu 25 mét để bảo quản vật dụng cá nhân của thí sinh và các tài liệu, vật dụng không được phép mang vào phòng thi</w:t>
            </w:r>
          </w:p>
        </w:tc>
        <w:tc>
          <w:tcPr>
            <w:tcW w:w="736" w:type="dxa"/>
            <w:shd w:val="clear" w:color="auto" w:fill="auto"/>
          </w:tcPr>
          <w:p w14:paraId="73F5AD2D" w14:textId="238E13D3" w:rsidR="00902460" w:rsidRPr="00067831" w:rsidRDefault="00902460" w:rsidP="00902460">
            <w:pPr>
              <w:pStyle w:val="Table-Center"/>
              <w:rPr>
                <w:lang w:val="vi-VN"/>
              </w:rPr>
            </w:pPr>
            <w:r w:rsidRPr="00067831">
              <w:rPr>
                <w:lang w:val="vi-VN"/>
              </w:rPr>
              <w:sym w:font="Wingdings" w:char="F06F"/>
            </w:r>
          </w:p>
        </w:tc>
        <w:tc>
          <w:tcPr>
            <w:tcW w:w="1026" w:type="dxa"/>
            <w:shd w:val="clear" w:color="auto" w:fill="auto"/>
          </w:tcPr>
          <w:p w14:paraId="3301881E" w14:textId="1C9B3B14" w:rsidR="00902460" w:rsidRPr="00067831" w:rsidRDefault="00902460" w:rsidP="00902460">
            <w:pPr>
              <w:pStyle w:val="Table-Center"/>
              <w:rPr>
                <w:lang w:val="vi-VN"/>
              </w:rPr>
            </w:pPr>
            <w:r w:rsidRPr="00067831">
              <w:rPr>
                <w:lang w:val="vi-VN"/>
              </w:rPr>
              <w:sym w:font="Wingdings" w:char="F06F"/>
            </w:r>
          </w:p>
        </w:tc>
        <w:tc>
          <w:tcPr>
            <w:tcW w:w="1888" w:type="dxa"/>
            <w:shd w:val="clear" w:color="auto" w:fill="auto"/>
          </w:tcPr>
          <w:p w14:paraId="5CCFA89C" w14:textId="77777777" w:rsidR="00902460" w:rsidRPr="00067831" w:rsidRDefault="00902460" w:rsidP="00902460">
            <w:pPr>
              <w:pStyle w:val="Table-Center"/>
              <w:rPr>
                <w:lang w:val="vi-VN"/>
              </w:rPr>
            </w:pPr>
          </w:p>
        </w:tc>
      </w:tr>
      <w:tr w:rsidR="00902460" w:rsidRPr="00067831" w14:paraId="49A1522E" w14:textId="77777777" w:rsidTr="00067831">
        <w:trPr>
          <w:cantSplit/>
        </w:trPr>
        <w:tc>
          <w:tcPr>
            <w:tcW w:w="590" w:type="dxa"/>
            <w:shd w:val="clear" w:color="auto" w:fill="auto"/>
          </w:tcPr>
          <w:p w14:paraId="7DAE7139" w14:textId="77777777" w:rsidR="00902460" w:rsidRPr="00067831" w:rsidRDefault="00902460" w:rsidP="00902460">
            <w:pPr>
              <w:pStyle w:val="Table-Center"/>
              <w:numPr>
                <w:ilvl w:val="0"/>
                <w:numId w:val="7"/>
              </w:numPr>
              <w:rPr>
                <w:lang w:val="vi-VN"/>
              </w:rPr>
            </w:pPr>
          </w:p>
        </w:tc>
        <w:tc>
          <w:tcPr>
            <w:tcW w:w="6181" w:type="dxa"/>
            <w:shd w:val="clear" w:color="auto" w:fill="auto"/>
          </w:tcPr>
          <w:p w14:paraId="283A8AB9" w14:textId="77777777" w:rsidR="00902460" w:rsidRPr="00067831" w:rsidRDefault="00902460" w:rsidP="00902460">
            <w:pPr>
              <w:pStyle w:val="Table"/>
              <w:rPr>
                <w:lang w:val="vi-VN"/>
              </w:rPr>
            </w:pPr>
            <w:r w:rsidRPr="00067831">
              <w:rPr>
                <w:lang w:val="vi-VN"/>
              </w:rPr>
              <w:t>Các phòng không sử dụng được khóa và niêm phong</w:t>
            </w:r>
          </w:p>
        </w:tc>
        <w:tc>
          <w:tcPr>
            <w:tcW w:w="736" w:type="dxa"/>
            <w:shd w:val="clear" w:color="auto" w:fill="auto"/>
          </w:tcPr>
          <w:p w14:paraId="68E8AE27" w14:textId="77777777" w:rsidR="00902460" w:rsidRPr="00067831" w:rsidRDefault="00902460" w:rsidP="00902460">
            <w:pPr>
              <w:pStyle w:val="Table-Center"/>
              <w:rPr>
                <w:lang w:val="vi-VN"/>
              </w:rPr>
            </w:pPr>
            <w:r w:rsidRPr="00067831">
              <w:rPr>
                <w:lang w:val="vi-VN"/>
              </w:rPr>
              <w:sym w:font="Wingdings" w:char="F06F"/>
            </w:r>
          </w:p>
        </w:tc>
        <w:tc>
          <w:tcPr>
            <w:tcW w:w="1026" w:type="dxa"/>
            <w:shd w:val="clear" w:color="auto" w:fill="auto"/>
          </w:tcPr>
          <w:p w14:paraId="416DEAEE" w14:textId="77777777" w:rsidR="00902460" w:rsidRPr="00067831" w:rsidRDefault="00902460" w:rsidP="00902460">
            <w:pPr>
              <w:pStyle w:val="Table-Center"/>
              <w:rPr>
                <w:lang w:val="vi-VN"/>
              </w:rPr>
            </w:pPr>
            <w:r w:rsidRPr="00067831">
              <w:rPr>
                <w:lang w:val="vi-VN"/>
              </w:rPr>
              <w:sym w:font="Wingdings" w:char="F06F"/>
            </w:r>
          </w:p>
        </w:tc>
        <w:tc>
          <w:tcPr>
            <w:tcW w:w="1888" w:type="dxa"/>
            <w:shd w:val="clear" w:color="auto" w:fill="auto"/>
          </w:tcPr>
          <w:p w14:paraId="30DA815B" w14:textId="77777777" w:rsidR="00902460" w:rsidRPr="00067831" w:rsidRDefault="00902460" w:rsidP="00902460">
            <w:pPr>
              <w:pStyle w:val="Table-Center"/>
              <w:rPr>
                <w:lang w:val="vi-VN"/>
              </w:rPr>
            </w:pPr>
          </w:p>
        </w:tc>
      </w:tr>
      <w:tr w:rsidR="00902460" w:rsidRPr="00067831" w14:paraId="5B0AC9B0" w14:textId="77777777" w:rsidTr="00067831">
        <w:trPr>
          <w:cantSplit/>
        </w:trPr>
        <w:tc>
          <w:tcPr>
            <w:tcW w:w="590" w:type="dxa"/>
            <w:shd w:val="clear" w:color="auto" w:fill="auto"/>
          </w:tcPr>
          <w:p w14:paraId="4CDA8B8C" w14:textId="77777777" w:rsidR="00902460" w:rsidRPr="00067831" w:rsidRDefault="00902460" w:rsidP="00902460">
            <w:pPr>
              <w:pStyle w:val="Table-Center"/>
              <w:numPr>
                <w:ilvl w:val="0"/>
                <w:numId w:val="7"/>
              </w:numPr>
              <w:rPr>
                <w:lang w:val="vi-VN"/>
              </w:rPr>
            </w:pPr>
          </w:p>
        </w:tc>
        <w:tc>
          <w:tcPr>
            <w:tcW w:w="6181" w:type="dxa"/>
            <w:shd w:val="clear" w:color="auto" w:fill="auto"/>
          </w:tcPr>
          <w:p w14:paraId="772855B8" w14:textId="716B7622" w:rsidR="00902460" w:rsidRPr="00067831" w:rsidRDefault="00902460" w:rsidP="00902460">
            <w:pPr>
              <w:pStyle w:val="Table"/>
              <w:rPr>
                <w:lang w:val="vi-VN"/>
              </w:rPr>
            </w:pPr>
            <w:r w:rsidRPr="00067831">
              <w:rPr>
                <w:lang w:val="vi-VN"/>
              </w:rPr>
              <w:t>Có phòng chờ cho thí sinh</w:t>
            </w:r>
            <w:r w:rsidR="00F0471E">
              <w:rPr>
                <w:lang w:val="vi-VN"/>
              </w:rPr>
              <w:t>: chờ ra, chờ vào</w:t>
            </w:r>
          </w:p>
        </w:tc>
        <w:tc>
          <w:tcPr>
            <w:tcW w:w="736" w:type="dxa"/>
            <w:shd w:val="clear" w:color="auto" w:fill="auto"/>
          </w:tcPr>
          <w:p w14:paraId="616D6835" w14:textId="77777777" w:rsidR="00902460" w:rsidRPr="00067831" w:rsidRDefault="00902460" w:rsidP="00902460">
            <w:pPr>
              <w:pStyle w:val="Table-Center"/>
              <w:rPr>
                <w:lang w:val="vi-VN"/>
              </w:rPr>
            </w:pPr>
            <w:r w:rsidRPr="00067831">
              <w:rPr>
                <w:lang w:val="vi-VN"/>
              </w:rPr>
              <w:sym w:font="Wingdings" w:char="F06F"/>
            </w:r>
          </w:p>
        </w:tc>
        <w:tc>
          <w:tcPr>
            <w:tcW w:w="1026" w:type="dxa"/>
            <w:shd w:val="clear" w:color="auto" w:fill="auto"/>
          </w:tcPr>
          <w:p w14:paraId="3D43968A" w14:textId="77777777" w:rsidR="00902460" w:rsidRPr="00067831" w:rsidRDefault="00902460" w:rsidP="00902460">
            <w:pPr>
              <w:pStyle w:val="Table-Center"/>
              <w:rPr>
                <w:lang w:val="vi-VN"/>
              </w:rPr>
            </w:pPr>
            <w:r w:rsidRPr="00067831">
              <w:rPr>
                <w:lang w:val="vi-VN"/>
              </w:rPr>
              <w:sym w:font="Wingdings" w:char="F06F"/>
            </w:r>
          </w:p>
        </w:tc>
        <w:tc>
          <w:tcPr>
            <w:tcW w:w="1888" w:type="dxa"/>
            <w:shd w:val="clear" w:color="auto" w:fill="auto"/>
          </w:tcPr>
          <w:p w14:paraId="64F30B71" w14:textId="77777777" w:rsidR="00902460" w:rsidRPr="00067831" w:rsidRDefault="00902460" w:rsidP="00902460">
            <w:pPr>
              <w:pStyle w:val="Table-Center"/>
              <w:rPr>
                <w:lang w:val="vi-VN"/>
              </w:rPr>
            </w:pPr>
          </w:p>
        </w:tc>
      </w:tr>
    </w:tbl>
    <w:p w14:paraId="47E84465" w14:textId="77777777" w:rsidR="00FC2ABC" w:rsidRDefault="00FC2ABC" w:rsidP="00FC2ABC">
      <w:pPr>
        <w:pStyle w:val="Heading2"/>
        <w:rPr>
          <w:lang w:val="vi-VN"/>
        </w:rPr>
      </w:pPr>
      <w:bookmarkStart w:id="4" w:name="_Toc169946319"/>
      <w:r>
        <w:rPr>
          <w:lang w:val="vi-VN"/>
        </w:rPr>
        <w:t>Checklist kiểm tra các văn bản</w:t>
      </w:r>
      <w:bookmarkEnd w:id="4"/>
    </w:p>
    <w:p w14:paraId="3494C044" w14:textId="6B8DDDEE" w:rsidR="00030ADE" w:rsidRPr="00030ADE" w:rsidRDefault="00030ADE" w:rsidP="00030ADE">
      <w:pPr>
        <w:rPr>
          <w:lang w:val="vi-VN"/>
        </w:rPr>
      </w:pPr>
      <w:r>
        <w:rPr>
          <w:lang w:val="vi-VN"/>
        </w:rPr>
        <w:t xml:space="preserve">Khác với checklist “Kiểm tra việc chuẩn bị cơ sở vật chất”, checklist này chỉ để giúp Tổ Kiểm tra hệ thống lại các văn bản cần được kiểm tra trong buổi SÁNG ngày </w:t>
      </w:r>
      <w:r w:rsidR="000230ED" w:rsidRPr="000230ED">
        <w:rPr>
          <w:lang w:val="vi-VN"/>
        </w:rPr>
        <w:t>2</w:t>
      </w:r>
      <w:r w:rsidR="007D6196">
        <w:rPr>
          <w:lang w:val="en-US"/>
        </w:rPr>
        <w:t>6</w:t>
      </w:r>
      <w:r>
        <w:rPr>
          <w:lang w:val="vi-VN"/>
        </w:rPr>
        <w:t>/</w:t>
      </w:r>
      <w:r w:rsidR="000230ED" w:rsidRPr="00541EEB">
        <w:rPr>
          <w:lang w:val="vi-VN"/>
        </w:rPr>
        <w:t>6</w:t>
      </w:r>
      <w:r>
        <w:rPr>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6011"/>
        <w:gridCol w:w="728"/>
        <w:gridCol w:w="1022"/>
        <w:gridCol w:w="1845"/>
      </w:tblGrid>
      <w:tr w:rsidR="00067831" w:rsidRPr="00067831" w14:paraId="2B7465F7" w14:textId="77777777" w:rsidTr="00067831">
        <w:trPr>
          <w:cantSplit/>
          <w:tblHeader/>
        </w:trPr>
        <w:tc>
          <w:tcPr>
            <w:tcW w:w="590" w:type="dxa"/>
            <w:shd w:val="clear" w:color="auto" w:fill="auto"/>
          </w:tcPr>
          <w:p w14:paraId="49A0C7EB" w14:textId="77777777" w:rsidR="00FC2ABC" w:rsidRPr="00067831" w:rsidRDefault="00FC2ABC" w:rsidP="00A06B0B">
            <w:pPr>
              <w:pStyle w:val="Table-Header"/>
              <w:rPr>
                <w:lang w:val="vi-VN"/>
              </w:rPr>
            </w:pPr>
            <w:r w:rsidRPr="00067831">
              <w:rPr>
                <w:lang w:val="vi-VN"/>
              </w:rPr>
              <w:t>TT</w:t>
            </w:r>
          </w:p>
        </w:tc>
        <w:tc>
          <w:tcPr>
            <w:tcW w:w="6181" w:type="dxa"/>
            <w:shd w:val="clear" w:color="auto" w:fill="auto"/>
          </w:tcPr>
          <w:p w14:paraId="38226CB2" w14:textId="77777777" w:rsidR="00FC2ABC" w:rsidRPr="00067831" w:rsidRDefault="00FC2ABC" w:rsidP="00A06B0B">
            <w:pPr>
              <w:pStyle w:val="Table-Header"/>
              <w:rPr>
                <w:lang w:val="vi-VN"/>
              </w:rPr>
            </w:pPr>
            <w:r w:rsidRPr="00067831">
              <w:rPr>
                <w:lang w:val="vi-VN"/>
              </w:rPr>
              <w:t>Nội dung kiểm tra việc chuẩn bị cơ sở vật chất</w:t>
            </w:r>
          </w:p>
        </w:tc>
        <w:tc>
          <w:tcPr>
            <w:tcW w:w="736" w:type="dxa"/>
            <w:shd w:val="clear" w:color="auto" w:fill="auto"/>
          </w:tcPr>
          <w:p w14:paraId="1BB0B8D7" w14:textId="77777777" w:rsidR="00FC2ABC" w:rsidRPr="00067831" w:rsidRDefault="00ED3F80" w:rsidP="00A06B0B">
            <w:pPr>
              <w:pStyle w:val="Table-Header"/>
              <w:rPr>
                <w:lang w:val="vi-VN"/>
              </w:rPr>
            </w:pPr>
            <w:r w:rsidRPr="00067831">
              <w:rPr>
                <w:lang w:val="vi-VN"/>
              </w:rPr>
              <w:t>Có</w:t>
            </w:r>
          </w:p>
        </w:tc>
        <w:tc>
          <w:tcPr>
            <w:tcW w:w="1026" w:type="dxa"/>
            <w:shd w:val="clear" w:color="auto" w:fill="auto"/>
          </w:tcPr>
          <w:p w14:paraId="65AFD137" w14:textId="77777777" w:rsidR="00FC2ABC" w:rsidRPr="00067831" w:rsidRDefault="00FC2ABC" w:rsidP="00A06B0B">
            <w:pPr>
              <w:pStyle w:val="Table-Header"/>
              <w:rPr>
                <w:lang w:val="vi-VN"/>
              </w:rPr>
            </w:pPr>
            <w:r w:rsidRPr="00067831">
              <w:rPr>
                <w:lang w:val="vi-VN"/>
              </w:rPr>
              <w:t xml:space="preserve">Không </w:t>
            </w:r>
            <w:r w:rsidR="00ED3F80" w:rsidRPr="00067831">
              <w:rPr>
                <w:lang w:val="vi-VN"/>
              </w:rPr>
              <w:t>có</w:t>
            </w:r>
          </w:p>
        </w:tc>
        <w:tc>
          <w:tcPr>
            <w:tcW w:w="1888" w:type="dxa"/>
            <w:shd w:val="clear" w:color="auto" w:fill="auto"/>
          </w:tcPr>
          <w:p w14:paraId="24FA2544" w14:textId="77777777" w:rsidR="00FC2ABC" w:rsidRPr="00067831" w:rsidRDefault="00FC2ABC" w:rsidP="00A06B0B">
            <w:pPr>
              <w:pStyle w:val="Table-Header"/>
              <w:rPr>
                <w:lang w:val="vi-VN"/>
              </w:rPr>
            </w:pPr>
            <w:r w:rsidRPr="00067831">
              <w:rPr>
                <w:lang w:val="vi-VN"/>
              </w:rPr>
              <w:t>Ghi chú</w:t>
            </w:r>
          </w:p>
        </w:tc>
      </w:tr>
      <w:tr w:rsidR="00067831" w:rsidRPr="00067831" w14:paraId="0A72DC57" w14:textId="77777777" w:rsidTr="00067831">
        <w:trPr>
          <w:cantSplit/>
        </w:trPr>
        <w:tc>
          <w:tcPr>
            <w:tcW w:w="590" w:type="dxa"/>
            <w:shd w:val="clear" w:color="auto" w:fill="auto"/>
          </w:tcPr>
          <w:p w14:paraId="2B787A6A" w14:textId="77777777" w:rsidR="00FC2ABC" w:rsidRPr="00067831" w:rsidRDefault="00FC2ABC" w:rsidP="007560FA">
            <w:pPr>
              <w:pStyle w:val="Table-Center"/>
              <w:numPr>
                <w:ilvl w:val="0"/>
                <w:numId w:val="11"/>
              </w:numPr>
              <w:rPr>
                <w:lang w:val="vi-VN"/>
              </w:rPr>
            </w:pPr>
          </w:p>
        </w:tc>
        <w:tc>
          <w:tcPr>
            <w:tcW w:w="6181" w:type="dxa"/>
            <w:shd w:val="clear" w:color="auto" w:fill="auto"/>
          </w:tcPr>
          <w:p w14:paraId="47FD0B80" w14:textId="77777777" w:rsidR="00FC2ABC" w:rsidRPr="00067831" w:rsidRDefault="00FC2ABC" w:rsidP="00FC2ABC">
            <w:pPr>
              <w:pStyle w:val="Table"/>
              <w:rPr>
                <w:lang w:val="vi-VN"/>
              </w:rPr>
            </w:pPr>
            <w:r w:rsidRPr="00067831">
              <w:rPr>
                <w:lang w:val="vi-VN"/>
              </w:rPr>
              <w:t>Quyết định thành lập điểm thi</w:t>
            </w:r>
          </w:p>
        </w:tc>
        <w:tc>
          <w:tcPr>
            <w:tcW w:w="736" w:type="dxa"/>
            <w:shd w:val="clear" w:color="auto" w:fill="auto"/>
          </w:tcPr>
          <w:p w14:paraId="51AF02EB" w14:textId="77777777" w:rsidR="00FC2ABC" w:rsidRPr="00067831" w:rsidRDefault="00FC2ABC" w:rsidP="00A06B0B">
            <w:pPr>
              <w:pStyle w:val="Table-Center"/>
              <w:rPr>
                <w:lang w:val="vi-VN"/>
              </w:rPr>
            </w:pPr>
            <w:r w:rsidRPr="00067831">
              <w:rPr>
                <w:lang w:val="vi-VN"/>
              </w:rPr>
              <w:sym w:font="Wingdings" w:char="F06F"/>
            </w:r>
          </w:p>
        </w:tc>
        <w:tc>
          <w:tcPr>
            <w:tcW w:w="1026" w:type="dxa"/>
            <w:shd w:val="clear" w:color="auto" w:fill="auto"/>
          </w:tcPr>
          <w:p w14:paraId="420FCDE8" w14:textId="77777777" w:rsidR="00FC2ABC" w:rsidRPr="00067831" w:rsidRDefault="00FC2ABC" w:rsidP="00A06B0B">
            <w:pPr>
              <w:pStyle w:val="Table-Center"/>
              <w:rPr>
                <w:lang w:val="vi-VN"/>
              </w:rPr>
            </w:pPr>
            <w:r w:rsidRPr="00067831">
              <w:rPr>
                <w:lang w:val="vi-VN"/>
              </w:rPr>
              <w:sym w:font="Wingdings" w:char="F06F"/>
            </w:r>
          </w:p>
        </w:tc>
        <w:tc>
          <w:tcPr>
            <w:tcW w:w="1888" w:type="dxa"/>
            <w:shd w:val="clear" w:color="auto" w:fill="auto"/>
          </w:tcPr>
          <w:p w14:paraId="735B23A1" w14:textId="77777777" w:rsidR="00FC2ABC" w:rsidRPr="00067831" w:rsidRDefault="00FC2ABC" w:rsidP="00A06B0B">
            <w:pPr>
              <w:pStyle w:val="Table-Center"/>
              <w:rPr>
                <w:lang w:val="vi-VN"/>
              </w:rPr>
            </w:pPr>
          </w:p>
        </w:tc>
      </w:tr>
      <w:tr w:rsidR="00067831" w:rsidRPr="00067831" w14:paraId="32ABB504" w14:textId="77777777" w:rsidTr="00067831">
        <w:trPr>
          <w:cantSplit/>
        </w:trPr>
        <w:tc>
          <w:tcPr>
            <w:tcW w:w="590" w:type="dxa"/>
            <w:shd w:val="clear" w:color="auto" w:fill="auto"/>
          </w:tcPr>
          <w:p w14:paraId="737BAB07" w14:textId="77777777" w:rsidR="004275F4" w:rsidRPr="00067831" w:rsidRDefault="004275F4" w:rsidP="007560FA">
            <w:pPr>
              <w:pStyle w:val="Table-Center"/>
              <w:numPr>
                <w:ilvl w:val="0"/>
                <w:numId w:val="11"/>
              </w:numPr>
              <w:rPr>
                <w:lang w:val="vi-VN"/>
              </w:rPr>
            </w:pPr>
          </w:p>
        </w:tc>
        <w:tc>
          <w:tcPr>
            <w:tcW w:w="6181" w:type="dxa"/>
            <w:shd w:val="clear" w:color="auto" w:fill="auto"/>
          </w:tcPr>
          <w:p w14:paraId="6A5D18F0" w14:textId="77777777" w:rsidR="004275F4" w:rsidRPr="00067831" w:rsidRDefault="004275F4" w:rsidP="004275F4">
            <w:pPr>
              <w:pStyle w:val="Table"/>
              <w:rPr>
                <w:lang w:val="vi-VN"/>
              </w:rPr>
            </w:pPr>
            <w:r w:rsidRPr="00067831">
              <w:rPr>
                <w:lang w:val="vi-VN"/>
              </w:rPr>
              <w:t>Thông báo của Hội đồng thi về phương án bàn giao đề thi đến Điểm thi</w:t>
            </w:r>
          </w:p>
        </w:tc>
        <w:tc>
          <w:tcPr>
            <w:tcW w:w="736" w:type="dxa"/>
            <w:shd w:val="clear" w:color="auto" w:fill="auto"/>
          </w:tcPr>
          <w:p w14:paraId="10929086"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61BF1648"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7AC6AB6F" w14:textId="77777777" w:rsidR="004275F4" w:rsidRPr="00067831" w:rsidRDefault="004275F4" w:rsidP="004275F4">
            <w:pPr>
              <w:pStyle w:val="Table-Center"/>
              <w:rPr>
                <w:lang w:val="vi-VN"/>
              </w:rPr>
            </w:pPr>
          </w:p>
        </w:tc>
      </w:tr>
      <w:tr w:rsidR="00067831" w:rsidRPr="00067831" w14:paraId="20924DC3" w14:textId="77777777" w:rsidTr="00067831">
        <w:trPr>
          <w:cantSplit/>
        </w:trPr>
        <w:tc>
          <w:tcPr>
            <w:tcW w:w="590" w:type="dxa"/>
            <w:shd w:val="clear" w:color="auto" w:fill="auto"/>
          </w:tcPr>
          <w:p w14:paraId="004C1F51" w14:textId="77777777" w:rsidR="004275F4" w:rsidRPr="00067831" w:rsidRDefault="004275F4" w:rsidP="007560FA">
            <w:pPr>
              <w:pStyle w:val="Table-Center"/>
              <w:numPr>
                <w:ilvl w:val="0"/>
                <w:numId w:val="11"/>
              </w:numPr>
              <w:rPr>
                <w:lang w:val="vi-VN"/>
              </w:rPr>
            </w:pPr>
          </w:p>
        </w:tc>
        <w:tc>
          <w:tcPr>
            <w:tcW w:w="6181" w:type="dxa"/>
            <w:shd w:val="clear" w:color="auto" w:fill="auto"/>
          </w:tcPr>
          <w:p w14:paraId="035A1722" w14:textId="77777777" w:rsidR="004275F4" w:rsidRPr="00067831" w:rsidRDefault="004275F4" w:rsidP="004275F4">
            <w:pPr>
              <w:pStyle w:val="Table"/>
              <w:rPr>
                <w:lang w:val="vi-VN"/>
              </w:rPr>
            </w:pPr>
            <w:r w:rsidRPr="00067831">
              <w:rPr>
                <w:lang w:val="vi-VN"/>
              </w:rPr>
              <w:t>Các văn bản chỉ đạo, hướng dẫn khác</w:t>
            </w:r>
          </w:p>
        </w:tc>
        <w:tc>
          <w:tcPr>
            <w:tcW w:w="736" w:type="dxa"/>
            <w:shd w:val="clear" w:color="auto" w:fill="auto"/>
          </w:tcPr>
          <w:p w14:paraId="32362961" w14:textId="77777777" w:rsidR="004275F4" w:rsidRPr="00067831" w:rsidRDefault="004275F4" w:rsidP="004275F4">
            <w:pPr>
              <w:pStyle w:val="Table-Center"/>
              <w:rPr>
                <w:lang w:val="vi-VN"/>
              </w:rPr>
            </w:pPr>
            <w:r w:rsidRPr="00067831">
              <w:rPr>
                <w:lang w:val="vi-VN"/>
              </w:rPr>
              <w:sym w:font="Wingdings" w:char="F06F"/>
            </w:r>
          </w:p>
        </w:tc>
        <w:tc>
          <w:tcPr>
            <w:tcW w:w="1026" w:type="dxa"/>
            <w:shd w:val="clear" w:color="auto" w:fill="auto"/>
          </w:tcPr>
          <w:p w14:paraId="62DE2EA9" w14:textId="77777777" w:rsidR="004275F4" w:rsidRPr="00067831" w:rsidRDefault="004275F4" w:rsidP="004275F4">
            <w:pPr>
              <w:pStyle w:val="Table-Center"/>
              <w:rPr>
                <w:lang w:val="vi-VN"/>
              </w:rPr>
            </w:pPr>
            <w:r w:rsidRPr="00067831">
              <w:rPr>
                <w:lang w:val="vi-VN"/>
              </w:rPr>
              <w:sym w:font="Wingdings" w:char="F06F"/>
            </w:r>
          </w:p>
        </w:tc>
        <w:tc>
          <w:tcPr>
            <w:tcW w:w="1888" w:type="dxa"/>
            <w:shd w:val="clear" w:color="auto" w:fill="auto"/>
          </w:tcPr>
          <w:p w14:paraId="00B0FACD" w14:textId="77777777" w:rsidR="004275F4" w:rsidRPr="00067831" w:rsidRDefault="004275F4" w:rsidP="004275F4">
            <w:pPr>
              <w:pStyle w:val="Table-Center"/>
              <w:rPr>
                <w:lang w:val="vi-VN"/>
              </w:rPr>
            </w:pPr>
          </w:p>
        </w:tc>
      </w:tr>
      <w:tr w:rsidR="00965185" w:rsidRPr="00965185" w14:paraId="225E3DA8" w14:textId="77777777" w:rsidTr="00067831">
        <w:trPr>
          <w:cantSplit/>
        </w:trPr>
        <w:tc>
          <w:tcPr>
            <w:tcW w:w="590" w:type="dxa"/>
            <w:shd w:val="clear" w:color="auto" w:fill="auto"/>
          </w:tcPr>
          <w:p w14:paraId="27BDE9AA" w14:textId="77777777" w:rsidR="00965185" w:rsidRPr="00067831" w:rsidRDefault="00965185" w:rsidP="007560FA">
            <w:pPr>
              <w:pStyle w:val="Table-Center"/>
              <w:numPr>
                <w:ilvl w:val="0"/>
                <w:numId w:val="11"/>
              </w:numPr>
              <w:rPr>
                <w:lang w:val="vi-VN"/>
              </w:rPr>
            </w:pPr>
          </w:p>
        </w:tc>
        <w:tc>
          <w:tcPr>
            <w:tcW w:w="6181" w:type="dxa"/>
            <w:shd w:val="clear" w:color="auto" w:fill="auto"/>
          </w:tcPr>
          <w:p w14:paraId="3BB9EA19" w14:textId="77777777" w:rsidR="00965185" w:rsidRPr="00067831" w:rsidRDefault="00965185" w:rsidP="00965185">
            <w:pPr>
              <w:pStyle w:val="Table"/>
              <w:rPr>
                <w:lang w:val="vi-VN"/>
              </w:rPr>
            </w:pPr>
            <w:r>
              <w:rPr>
                <w:lang w:val="vi-VN"/>
              </w:rPr>
              <w:t>Quyết định thành lập Đoàn Thanh tra của Sở GD&amp;ĐT, cùng Kế hoạch thanh tra liên quan đến Điểm thi</w:t>
            </w:r>
          </w:p>
        </w:tc>
        <w:tc>
          <w:tcPr>
            <w:tcW w:w="736" w:type="dxa"/>
            <w:shd w:val="clear" w:color="auto" w:fill="auto"/>
          </w:tcPr>
          <w:p w14:paraId="6656A047" w14:textId="77777777" w:rsidR="00965185" w:rsidRPr="00067831" w:rsidRDefault="00965185" w:rsidP="00965185">
            <w:pPr>
              <w:pStyle w:val="Table-Center"/>
              <w:rPr>
                <w:lang w:val="vi-VN"/>
              </w:rPr>
            </w:pPr>
            <w:r w:rsidRPr="00067831">
              <w:rPr>
                <w:lang w:val="vi-VN"/>
              </w:rPr>
              <w:sym w:font="Wingdings" w:char="F06F"/>
            </w:r>
          </w:p>
        </w:tc>
        <w:tc>
          <w:tcPr>
            <w:tcW w:w="1026" w:type="dxa"/>
            <w:shd w:val="clear" w:color="auto" w:fill="auto"/>
          </w:tcPr>
          <w:p w14:paraId="244FA833" w14:textId="77777777" w:rsidR="00965185" w:rsidRPr="00067831" w:rsidRDefault="00965185" w:rsidP="00965185">
            <w:pPr>
              <w:pStyle w:val="Table-Center"/>
              <w:rPr>
                <w:lang w:val="vi-VN"/>
              </w:rPr>
            </w:pPr>
            <w:r w:rsidRPr="00067831">
              <w:rPr>
                <w:lang w:val="vi-VN"/>
              </w:rPr>
              <w:sym w:font="Wingdings" w:char="F06F"/>
            </w:r>
          </w:p>
        </w:tc>
        <w:tc>
          <w:tcPr>
            <w:tcW w:w="1888" w:type="dxa"/>
            <w:shd w:val="clear" w:color="auto" w:fill="auto"/>
          </w:tcPr>
          <w:p w14:paraId="1EF46F4A" w14:textId="77777777" w:rsidR="00965185" w:rsidRPr="00067831" w:rsidRDefault="00965185" w:rsidP="00965185">
            <w:pPr>
              <w:pStyle w:val="Table-Center"/>
              <w:rPr>
                <w:lang w:val="vi-VN"/>
              </w:rPr>
            </w:pPr>
          </w:p>
        </w:tc>
      </w:tr>
      <w:tr w:rsidR="00965185" w:rsidRPr="00067831" w14:paraId="479A28CD" w14:textId="77777777" w:rsidTr="00067831">
        <w:trPr>
          <w:cantSplit/>
        </w:trPr>
        <w:tc>
          <w:tcPr>
            <w:tcW w:w="590" w:type="dxa"/>
            <w:shd w:val="clear" w:color="auto" w:fill="auto"/>
          </w:tcPr>
          <w:p w14:paraId="14700C5B" w14:textId="77777777" w:rsidR="00965185" w:rsidRPr="00067831" w:rsidRDefault="00965185" w:rsidP="007560FA">
            <w:pPr>
              <w:pStyle w:val="Table-Center"/>
              <w:numPr>
                <w:ilvl w:val="0"/>
                <w:numId w:val="11"/>
              </w:numPr>
              <w:rPr>
                <w:lang w:val="vi-VN"/>
              </w:rPr>
            </w:pPr>
          </w:p>
        </w:tc>
        <w:tc>
          <w:tcPr>
            <w:tcW w:w="6181" w:type="dxa"/>
            <w:shd w:val="clear" w:color="auto" w:fill="auto"/>
          </w:tcPr>
          <w:p w14:paraId="2996CCFC" w14:textId="77777777" w:rsidR="00965185" w:rsidRPr="00067831" w:rsidRDefault="00965185" w:rsidP="00965185">
            <w:pPr>
              <w:pStyle w:val="Table"/>
              <w:rPr>
                <w:lang w:val="vi-VN"/>
              </w:rPr>
            </w:pPr>
            <w:r w:rsidRPr="00067831">
              <w:rPr>
                <w:lang w:val="vi-VN"/>
              </w:rPr>
              <w:t>Biên bản tập huấn, phổ biến Quy chế thi cho cán bộ làm công tác coi thi (kèm theo danh sách có chữ ký của những người tham dự tập huấn)</w:t>
            </w:r>
          </w:p>
        </w:tc>
        <w:tc>
          <w:tcPr>
            <w:tcW w:w="736" w:type="dxa"/>
            <w:shd w:val="clear" w:color="auto" w:fill="auto"/>
          </w:tcPr>
          <w:p w14:paraId="1942B5CB" w14:textId="77777777" w:rsidR="00965185" w:rsidRPr="00067831" w:rsidRDefault="00965185" w:rsidP="00965185">
            <w:pPr>
              <w:pStyle w:val="Table-Center"/>
              <w:rPr>
                <w:lang w:val="vi-VN"/>
              </w:rPr>
            </w:pPr>
            <w:r w:rsidRPr="00067831">
              <w:rPr>
                <w:lang w:val="vi-VN"/>
              </w:rPr>
              <w:sym w:font="Wingdings" w:char="F06F"/>
            </w:r>
          </w:p>
        </w:tc>
        <w:tc>
          <w:tcPr>
            <w:tcW w:w="1026" w:type="dxa"/>
            <w:shd w:val="clear" w:color="auto" w:fill="auto"/>
          </w:tcPr>
          <w:p w14:paraId="2F44E2D8" w14:textId="77777777" w:rsidR="00965185" w:rsidRPr="00067831" w:rsidRDefault="00965185" w:rsidP="00965185">
            <w:pPr>
              <w:pStyle w:val="Table-Center"/>
              <w:rPr>
                <w:lang w:val="vi-VN"/>
              </w:rPr>
            </w:pPr>
            <w:r w:rsidRPr="00067831">
              <w:rPr>
                <w:lang w:val="vi-VN"/>
              </w:rPr>
              <w:sym w:font="Wingdings" w:char="F06F"/>
            </w:r>
          </w:p>
        </w:tc>
        <w:tc>
          <w:tcPr>
            <w:tcW w:w="1888" w:type="dxa"/>
            <w:shd w:val="clear" w:color="auto" w:fill="auto"/>
          </w:tcPr>
          <w:p w14:paraId="00BF57DB" w14:textId="77777777" w:rsidR="00965185" w:rsidRPr="00067831" w:rsidRDefault="00965185" w:rsidP="00965185">
            <w:pPr>
              <w:pStyle w:val="Table-Center"/>
              <w:rPr>
                <w:lang w:val="vi-VN"/>
              </w:rPr>
            </w:pPr>
          </w:p>
        </w:tc>
      </w:tr>
      <w:tr w:rsidR="00965185" w:rsidRPr="00067831" w14:paraId="20034D88" w14:textId="77777777" w:rsidTr="00067831">
        <w:trPr>
          <w:cantSplit/>
        </w:trPr>
        <w:tc>
          <w:tcPr>
            <w:tcW w:w="590" w:type="dxa"/>
            <w:shd w:val="clear" w:color="auto" w:fill="auto"/>
          </w:tcPr>
          <w:p w14:paraId="001C1BD1" w14:textId="77777777" w:rsidR="00965185" w:rsidRPr="00067831" w:rsidRDefault="00965185" w:rsidP="007560FA">
            <w:pPr>
              <w:pStyle w:val="Table-Center"/>
              <w:numPr>
                <w:ilvl w:val="0"/>
                <w:numId w:val="11"/>
              </w:numPr>
              <w:rPr>
                <w:lang w:val="vi-VN"/>
              </w:rPr>
            </w:pPr>
          </w:p>
        </w:tc>
        <w:tc>
          <w:tcPr>
            <w:tcW w:w="6181" w:type="dxa"/>
            <w:shd w:val="clear" w:color="auto" w:fill="auto"/>
          </w:tcPr>
          <w:p w14:paraId="5163C99C" w14:textId="77777777" w:rsidR="00965185" w:rsidRPr="00067831" w:rsidRDefault="00965185" w:rsidP="00965185">
            <w:pPr>
              <w:pStyle w:val="Table"/>
              <w:rPr>
                <w:lang w:val="vi-VN"/>
              </w:rPr>
            </w:pPr>
            <w:r w:rsidRPr="00067831">
              <w:rPr>
                <w:lang w:val="vi-VN"/>
              </w:rPr>
              <w:t>Biên bản kiểm tra, rà soát việc chuẩn bị cơ sở vật chất tại Điểm thi</w:t>
            </w:r>
          </w:p>
        </w:tc>
        <w:tc>
          <w:tcPr>
            <w:tcW w:w="736" w:type="dxa"/>
            <w:shd w:val="clear" w:color="auto" w:fill="auto"/>
          </w:tcPr>
          <w:p w14:paraId="7C3A57B6" w14:textId="77777777" w:rsidR="00965185" w:rsidRPr="00067831" w:rsidRDefault="00965185" w:rsidP="00965185">
            <w:pPr>
              <w:pStyle w:val="Table-Center"/>
              <w:rPr>
                <w:lang w:val="vi-VN"/>
              </w:rPr>
            </w:pPr>
            <w:r w:rsidRPr="00067831">
              <w:rPr>
                <w:lang w:val="vi-VN"/>
              </w:rPr>
              <w:sym w:font="Wingdings" w:char="F06F"/>
            </w:r>
          </w:p>
        </w:tc>
        <w:tc>
          <w:tcPr>
            <w:tcW w:w="1026" w:type="dxa"/>
            <w:shd w:val="clear" w:color="auto" w:fill="auto"/>
          </w:tcPr>
          <w:p w14:paraId="6543DAE0" w14:textId="77777777" w:rsidR="00965185" w:rsidRPr="00067831" w:rsidRDefault="00965185" w:rsidP="00965185">
            <w:pPr>
              <w:pStyle w:val="Table-Center"/>
              <w:rPr>
                <w:lang w:val="vi-VN"/>
              </w:rPr>
            </w:pPr>
            <w:r w:rsidRPr="00067831">
              <w:rPr>
                <w:lang w:val="vi-VN"/>
              </w:rPr>
              <w:sym w:font="Wingdings" w:char="F06F"/>
            </w:r>
          </w:p>
        </w:tc>
        <w:tc>
          <w:tcPr>
            <w:tcW w:w="1888" w:type="dxa"/>
            <w:shd w:val="clear" w:color="auto" w:fill="auto"/>
          </w:tcPr>
          <w:p w14:paraId="7730A3A8" w14:textId="77777777" w:rsidR="00965185" w:rsidRPr="00067831" w:rsidRDefault="00965185" w:rsidP="00965185">
            <w:pPr>
              <w:pStyle w:val="Table-Center"/>
              <w:rPr>
                <w:lang w:val="vi-VN"/>
              </w:rPr>
            </w:pPr>
          </w:p>
        </w:tc>
      </w:tr>
      <w:tr w:rsidR="00965185" w:rsidRPr="00067831" w14:paraId="4335234E" w14:textId="77777777" w:rsidTr="00067831">
        <w:trPr>
          <w:cantSplit/>
        </w:trPr>
        <w:tc>
          <w:tcPr>
            <w:tcW w:w="590" w:type="dxa"/>
            <w:shd w:val="clear" w:color="auto" w:fill="auto"/>
          </w:tcPr>
          <w:p w14:paraId="39C22AA8" w14:textId="77777777" w:rsidR="00965185" w:rsidRPr="00067831" w:rsidRDefault="00965185" w:rsidP="007560FA">
            <w:pPr>
              <w:pStyle w:val="Table-Center"/>
              <w:numPr>
                <w:ilvl w:val="0"/>
                <w:numId w:val="11"/>
              </w:numPr>
              <w:rPr>
                <w:lang w:val="vi-VN"/>
              </w:rPr>
            </w:pPr>
          </w:p>
        </w:tc>
        <w:tc>
          <w:tcPr>
            <w:tcW w:w="6181" w:type="dxa"/>
            <w:shd w:val="clear" w:color="auto" w:fill="auto"/>
          </w:tcPr>
          <w:p w14:paraId="68EB371C" w14:textId="77777777" w:rsidR="00965185" w:rsidRPr="00067831" w:rsidRDefault="00965185" w:rsidP="00965185">
            <w:pPr>
              <w:pStyle w:val="Table"/>
              <w:rPr>
                <w:lang w:val="vi-VN"/>
              </w:rPr>
            </w:pPr>
            <w:r w:rsidRPr="00067831">
              <w:rPr>
                <w:lang w:val="vi-VN"/>
              </w:rPr>
              <w:t>Biên bản phân công nhiệm vụ các thành viên làm công tác thi.</w:t>
            </w:r>
          </w:p>
        </w:tc>
        <w:tc>
          <w:tcPr>
            <w:tcW w:w="736" w:type="dxa"/>
            <w:shd w:val="clear" w:color="auto" w:fill="auto"/>
          </w:tcPr>
          <w:p w14:paraId="22AE2356" w14:textId="77777777" w:rsidR="00965185" w:rsidRPr="00067831" w:rsidRDefault="00965185" w:rsidP="00965185">
            <w:pPr>
              <w:pStyle w:val="Table-Center"/>
              <w:rPr>
                <w:lang w:val="vi-VN"/>
              </w:rPr>
            </w:pPr>
            <w:r w:rsidRPr="00067831">
              <w:rPr>
                <w:lang w:val="vi-VN"/>
              </w:rPr>
              <w:sym w:font="Wingdings" w:char="F06F"/>
            </w:r>
          </w:p>
        </w:tc>
        <w:tc>
          <w:tcPr>
            <w:tcW w:w="1026" w:type="dxa"/>
            <w:shd w:val="clear" w:color="auto" w:fill="auto"/>
          </w:tcPr>
          <w:p w14:paraId="0D8E5EE1" w14:textId="77777777" w:rsidR="00965185" w:rsidRPr="00067831" w:rsidRDefault="00965185" w:rsidP="00965185">
            <w:pPr>
              <w:pStyle w:val="Table-Center"/>
              <w:rPr>
                <w:lang w:val="vi-VN"/>
              </w:rPr>
            </w:pPr>
            <w:r w:rsidRPr="00067831">
              <w:rPr>
                <w:lang w:val="vi-VN"/>
              </w:rPr>
              <w:sym w:font="Wingdings" w:char="F06F"/>
            </w:r>
          </w:p>
        </w:tc>
        <w:tc>
          <w:tcPr>
            <w:tcW w:w="1888" w:type="dxa"/>
            <w:shd w:val="clear" w:color="auto" w:fill="auto"/>
          </w:tcPr>
          <w:p w14:paraId="29DA9FE7" w14:textId="77777777" w:rsidR="00965185" w:rsidRPr="00067831" w:rsidRDefault="00965185" w:rsidP="00965185">
            <w:pPr>
              <w:pStyle w:val="Table-Center"/>
              <w:rPr>
                <w:lang w:val="vi-VN"/>
              </w:rPr>
            </w:pPr>
          </w:p>
        </w:tc>
      </w:tr>
    </w:tbl>
    <w:p w14:paraId="68983EA0" w14:textId="77777777" w:rsidR="00FC2ABC" w:rsidRPr="00FC2ABC" w:rsidRDefault="00FC2ABC" w:rsidP="00FC2ABC">
      <w:pPr>
        <w:rPr>
          <w:lang w:val="vi-VN"/>
        </w:rPr>
      </w:pPr>
    </w:p>
    <w:p w14:paraId="33A7716B" w14:textId="483EC91B" w:rsidR="00A37D7F" w:rsidRDefault="00ED0F43" w:rsidP="00ED0F43">
      <w:pPr>
        <w:pStyle w:val="Heading1"/>
        <w:rPr>
          <w:lang w:val="vi-VN"/>
        </w:rPr>
      </w:pPr>
      <w:bookmarkStart w:id="5" w:name="_Toc169946320"/>
      <w:r>
        <w:rPr>
          <w:lang w:val="vi-VN"/>
        </w:rPr>
        <w:lastRenderedPageBreak/>
        <w:t xml:space="preserve">Tổ kiểm tra. Công việc buổi CHIỀU ngày </w:t>
      </w:r>
      <w:r w:rsidR="00CB1A51" w:rsidRPr="00B941FC">
        <w:rPr>
          <w:lang w:val="vi-VN"/>
        </w:rPr>
        <w:t>2</w:t>
      </w:r>
      <w:r w:rsidR="007D6196">
        <w:rPr>
          <w:lang w:val="en-US"/>
        </w:rPr>
        <w:t>6</w:t>
      </w:r>
      <w:r>
        <w:rPr>
          <w:lang w:val="vi-VN"/>
        </w:rPr>
        <w:t>/</w:t>
      </w:r>
      <w:r w:rsidR="00CB1A51" w:rsidRPr="00B941FC">
        <w:rPr>
          <w:lang w:val="vi-VN"/>
        </w:rPr>
        <w:t>6</w:t>
      </w:r>
      <w:r>
        <w:rPr>
          <w:lang w:val="vi-VN"/>
        </w:rPr>
        <w:t>/202</w:t>
      </w:r>
      <w:r w:rsidR="007D6196">
        <w:rPr>
          <w:lang w:val="en-US"/>
        </w:rPr>
        <w:t>4</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6816"/>
        <w:gridCol w:w="958"/>
        <w:gridCol w:w="1843"/>
      </w:tblGrid>
      <w:tr w:rsidR="00692A2B" w:rsidRPr="00F405C6" w14:paraId="77457063" w14:textId="77777777" w:rsidTr="00024000">
        <w:trPr>
          <w:cantSplit/>
          <w:tblHeader/>
        </w:trPr>
        <w:tc>
          <w:tcPr>
            <w:tcW w:w="283" w:type="pct"/>
            <w:shd w:val="clear" w:color="auto" w:fill="auto"/>
          </w:tcPr>
          <w:p w14:paraId="39B6E1ED" w14:textId="77777777" w:rsidR="00692A2B" w:rsidRPr="00F405C6" w:rsidRDefault="00692A2B" w:rsidP="00024000">
            <w:pPr>
              <w:pStyle w:val="Table-Header"/>
              <w:rPr>
                <w:lang w:val="vi-VN"/>
              </w:rPr>
            </w:pPr>
            <w:r w:rsidRPr="00F405C6">
              <w:rPr>
                <w:lang w:val="vi-VN"/>
              </w:rPr>
              <w:t>TT</w:t>
            </w:r>
          </w:p>
        </w:tc>
        <w:tc>
          <w:tcPr>
            <w:tcW w:w="3343" w:type="pct"/>
            <w:shd w:val="clear" w:color="auto" w:fill="auto"/>
          </w:tcPr>
          <w:p w14:paraId="38060296" w14:textId="77777777" w:rsidR="00692A2B" w:rsidRPr="00F405C6" w:rsidRDefault="00692A2B" w:rsidP="00024000">
            <w:pPr>
              <w:pStyle w:val="Table-Header"/>
              <w:rPr>
                <w:lang w:val="vi-VN"/>
              </w:rPr>
            </w:pPr>
            <w:r w:rsidRPr="00F405C6">
              <w:rPr>
                <w:lang w:val="vi-VN"/>
              </w:rPr>
              <w:t>Công việc</w:t>
            </w:r>
          </w:p>
        </w:tc>
        <w:tc>
          <w:tcPr>
            <w:tcW w:w="470" w:type="pct"/>
            <w:shd w:val="clear" w:color="auto" w:fill="auto"/>
          </w:tcPr>
          <w:p w14:paraId="599E04E4" w14:textId="77777777" w:rsidR="00692A2B" w:rsidRPr="00F405C6" w:rsidRDefault="00692A2B" w:rsidP="00024000">
            <w:pPr>
              <w:pStyle w:val="Table-Header"/>
              <w:rPr>
                <w:lang w:val="vi-VN"/>
              </w:rPr>
            </w:pPr>
            <w:r w:rsidRPr="00F405C6">
              <w:rPr>
                <w:lang w:val="vi-VN"/>
              </w:rPr>
              <w:t>Check</w:t>
            </w:r>
          </w:p>
        </w:tc>
        <w:tc>
          <w:tcPr>
            <w:tcW w:w="904" w:type="pct"/>
          </w:tcPr>
          <w:p w14:paraId="1E2E74D9" w14:textId="77777777" w:rsidR="00692A2B" w:rsidRPr="00F405C6" w:rsidRDefault="00692A2B" w:rsidP="00024000">
            <w:pPr>
              <w:pStyle w:val="Table-Header"/>
              <w:rPr>
                <w:lang w:val="vi-VN"/>
              </w:rPr>
            </w:pPr>
            <w:r>
              <w:rPr>
                <w:lang w:val="vi-VN"/>
              </w:rPr>
              <w:t>Ghi chú</w:t>
            </w:r>
          </w:p>
        </w:tc>
      </w:tr>
      <w:tr w:rsidR="00692A2B" w:rsidRPr="00F405C6" w14:paraId="56B51979" w14:textId="77777777" w:rsidTr="00024000">
        <w:trPr>
          <w:cantSplit/>
        </w:trPr>
        <w:tc>
          <w:tcPr>
            <w:tcW w:w="283" w:type="pct"/>
            <w:shd w:val="clear" w:color="auto" w:fill="auto"/>
          </w:tcPr>
          <w:p w14:paraId="3DF571B6" w14:textId="77777777" w:rsidR="00692A2B" w:rsidRPr="00F405C6" w:rsidRDefault="00692A2B" w:rsidP="007560FA">
            <w:pPr>
              <w:pStyle w:val="Table-Center"/>
              <w:numPr>
                <w:ilvl w:val="0"/>
                <w:numId w:val="8"/>
              </w:numPr>
              <w:rPr>
                <w:lang w:val="vi-VN"/>
              </w:rPr>
            </w:pPr>
          </w:p>
        </w:tc>
        <w:tc>
          <w:tcPr>
            <w:tcW w:w="3343" w:type="pct"/>
            <w:shd w:val="clear" w:color="auto" w:fill="auto"/>
          </w:tcPr>
          <w:p w14:paraId="0C1834C1" w14:textId="77777777" w:rsidR="00692A2B" w:rsidRPr="00F405C6" w:rsidRDefault="0042696F" w:rsidP="00024000">
            <w:pPr>
              <w:pStyle w:val="Table"/>
              <w:rPr>
                <w:lang w:val="vi-VN"/>
              </w:rPr>
            </w:pPr>
            <w:r>
              <w:rPr>
                <w:lang w:val="vi-VN"/>
              </w:rPr>
              <w:t>Kiểm tra việc Trưởng điểm thi phân công nhiệm vụ làm thủ tục dự thi, phổ biến Quy chế thi và lịch thi cho thí sinh</w:t>
            </w:r>
          </w:p>
        </w:tc>
        <w:tc>
          <w:tcPr>
            <w:tcW w:w="470" w:type="pct"/>
            <w:shd w:val="clear" w:color="auto" w:fill="auto"/>
          </w:tcPr>
          <w:p w14:paraId="17AC773B" w14:textId="77777777" w:rsidR="00692A2B" w:rsidRPr="00F405C6" w:rsidRDefault="00692A2B" w:rsidP="00024000">
            <w:pPr>
              <w:pStyle w:val="Table-Center"/>
              <w:rPr>
                <w:lang w:val="vi-VN"/>
              </w:rPr>
            </w:pPr>
            <w:r w:rsidRPr="00F405C6">
              <w:rPr>
                <w:lang w:val="vi-VN"/>
              </w:rPr>
              <w:sym w:font="Wingdings" w:char="F06F"/>
            </w:r>
          </w:p>
        </w:tc>
        <w:tc>
          <w:tcPr>
            <w:tcW w:w="904" w:type="pct"/>
          </w:tcPr>
          <w:p w14:paraId="4E66BEDE" w14:textId="77777777" w:rsidR="00692A2B" w:rsidRPr="00F405C6" w:rsidRDefault="00692A2B" w:rsidP="00024000">
            <w:pPr>
              <w:pStyle w:val="Table-Center"/>
              <w:rPr>
                <w:lang w:val="vi-VN"/>
              </w:rPr>
            </w:pPr>
          </w:p>
        </w:tc>
      </w:tr>
      <w:tr w:rsidR="00692A2B" w:rsidRPr="00F405C6" w14:paraId="2A0EDC0C" w14:textId="77777777" w:rsidTr="00024000">
        <w:trPr>
          <w:cantSplit/>
        </w:trPr>
        <w:tc>
          <w:tcPr>
            <w:tcW w:w="283" w:type="pct"/>
            <w:shd w:val="clear" w:color="auto" w:fill="auto"/>
          </w:tcPr>
          <w:p w14:paraId="7C9F1417" w14:textId="77777777" w:rsidR="00692A2B" w:rsidRPr="00F405C6" w:rsidRDefault="00692A2B" w:rsidP="007560FA">
            <w:pPr>
              <w:pStyle w:val="Table-Center"/>
              <w:numPr>
                <w:ilvl w:val="0"/>
                <w:numId w:val="8"/>
              </w:numPr>
              <w:rPr>
                <w:lang w:val="vi-VN"/>
              </w:rPr>
            </w:pPr>
          </w:p>
        </w:tc>
        <w:tc>
          <w:tcPr>
            <w:tcW w:w="3343" w:type="pct"/>
            <w:shd w:val="clear" w:color="auto" w:fill="auto"/>
          </w:tcPr>
          <w:p w14:paraId="166D8C63" w14:textId="3BA94D06" w:rsidR="008C5F4B" w:rsidRPr="008C5F4B" w:rsidRDefault="00AF49E3" w:rsidP="00E40DA6">
            <w:pPr>
              <w:pStyle w:val="Table"/>
              <w:rPr>
                <w:i/>
                <w:lang w:val="vi-VN"/>
              </w:rPr>
            </w:pPr>
            <w:r>
              <w:rPr>
                <w:lang w:val="vi-VN"/>
              </w:rPr>
              <w:t>Đồng hành cùng Tổ Thanh tra của Sở GD&amp;ĐT kiểm tra việc thực hiện nhiệm vụ của các cán bộ</w:t>
            </w:r>
            <w:r w:rsidR="008C5F4B">
              <w:rPr>
                <w:lang w:val="vi-VN"/>
              </w:rPr>
              <w:t xml:space="preserve"> làm công tác thi</w:t>
            </w:r>
          </w:p>
        </w:tc>
        <w:tc>
          <w:tcPr>
            <w:tcW w:w="470" w:type="pct"/>
            <w:shd w:val="clear" w:color="auto" w:fill="auto"/>
          </w:tcPr>
          <w:p w14:paraId="03AF7854" w14:textId="77777777" w:rsidR="00692A2B" w:rsidRPr="00F405C6" w:rsidRDefault="00692A2B" w:rsidP="00024000">
            <w:pPr>
              <w:pStyle w:val="Table-Center"/>
              <w:rPr>
                <w:lang w:val="vi-VN"/>
              </w:rPr>
            </w:pPr>
            <w:r w:rsidRPr="00F405C6">
              <w:rPr>
                <w:lang w:val="vi-VN"/>
              </w:rPr>
              <w:sym w:font="Wingdings" w:char="F06F"/>
            </w:r>
          </w:p>
        </w:tc>
        <w:tc>
          <w:tcPr>
            <w:tcW w:w="904" w:type="pct"/>
          </w:tcPr>
          <w:p w14:paraId="7DA7D121" w14:textId="77777777" w:rsidR="00692A2B" w:rsidRPr="00F405C6" w:rsidRDefault="00692A2B" w:rsidP="00024000">
            <w:pPr>
              <w:pStyle w:val="Table-Center"/>
              <w:rPr>
                <w:lang w:val="vi-VN"/>
              </w:rPr>
            </w:pPr>
          </w:p>
        </w:tc>
      </w:tr>
      <w:tr w:rsidR="00155063" w:rsidRPr="008A420C" w14:paraId="3B12188B" w14:textId="77777777" w:rsidTr="00024000">
        <w:trPr>
          <w:cantSplit/>
        </w:trPr>
        <w:tc>
          <w:tcPr>
            <w:tcW w:w="283" w:type="pct"/>
            <w:shd w:val="clear" w:color="auto" w:fill="auto"/>
          </w:tcPr>
          <w:p w14:paraId="171C71FB" w14:textId="77777777" w:rsidR="00155063" w:rsidRPr="00F405C6" w:rsidRDefault="00155063" w:rsidP="007560FA">
            <w:pPr>
              <w:pStyle w:val="Table-Center"/>
              <w:numPr>
                <w:ilvl w:val="0"/>
                <w:numId w:val="8"/>
              </w:numPr>
              <w:rPr>
                <w:lang w:val="vi-VN"/>
              </w:rPr>
            </w:pPr>
          </w:p>
        </w:tc>
        <w:tc>
          <w:tcPr>
            <w:tcW w:w="3343" w:type="pct"/>
            <w:shd w:val="clear" w:color="auto" w:fill="auto"/>
          </w:tcPr>
          <w:p w14:paraId="394D77CF" w14:textId="77777777" w:rsidR="00A06B0B" w:rsidRDefault="00155063" w:rsidP="00155063">
            <w:pPr>
              <w:pStyle w:val="Table"/>
              <w:rPr>
                <w:lang w:val="vi-VN"/>
              </w:rPr>
            </w:pPr>
            <w:r>
              <w:rPr>
                <w:lang w:val="vi-VN"/>
              </w:rPr>
              <w:t xml:space="preserve">Nếu đề đã được giao đến Điểm thi thì kiểm </w:t>
            </w:r>
            <w:r w:rsidR="00A06B0B">
              <w:rPr>
                <w:lang w:val="vi-VN"/>
              </w:rPr>
              <w:t>tra:</w:t>
            </w:r>
          </w:p>
          <w:p w14:paraId="6BFA20EE" w14:textId="481E0F56" w:rsidR="00155063" w:rsidRDefault="00A06B0B" w:rsidP="007560FA">
            <w:pPr>
              <w:pStyle w:val="Table"/>
              <w:numPr>
                <w:ilvl w:val="0"/>
                <w:numId w:val="12"/>
              </w:numPr>
              <w:rPr>
                <w:lang w:val="vi-VN"/>
              </w:rPr>
            </w:pPr>
            <w:r>
              <w:rPr>
                <w:lang w:val="vi-VN"/>
              </w:rPr>
              <w:t>V</w:t>
            </w:r>
            <w:r w:rsidR="00155063">
              <w:rPr>
                <w:lang w:val="vi-VN"/>
              </w:rPr>
              <w:t xml:space="preserve">iệc khóa và niêm phong tủ bảo quản đề thi, đảm bảo nhãn niêm phong phải có đủ chữ ký của 3 người: Trưởng điểm thi, </w:t>
            </w:r>
            <w:r w:rsidR="00E40DA6" w:rsidRPr="00E40DA6">
              <w:rPr>
                <w:lang w:val="vi-VN"/>
              </w:rPr>
              <w:t xml:space="preserve">Thư ký </w:t>
            </w:r>
            <w:r w:rsidR="00155063">
              <w:rPr>
                <w:lang w:val="vi-VN"/>
              </w:rPr>
              <w:t>và Công an.</w:t>
            </w:r>
          </w:p>
          <w:p w14:paraId="75CE3767" w14:textId="77777777" w:rsidR="00A06B0B" w:rsidRDefault="00A06B0B" w:rsidP="007560FA">
            <w:pPr>
              <w:pStyle w:val="Table"/>
              <w:numPr>
                <w:ilvl w:val="0"/>
                <w:numId w:val="12"/>
              </w:numPr>
              <w:rPr>
                <w:lang w:val="vi-VN"/>
              </w:rPr>
            </w:pPr>
            <w:r>
              <w:rPr>
                <w:lang w:val="vi-VN"/>
              </w:rPr>
              <w:t>Có Công an trực 24/24</w:t>
            </w:r>
          </w:p>
          <w:p w14:paraId="03306ED2" w14:textId="05751D34" w:rsidR="00A06B0B" w:rsidRDefault="00A06B0B" w:rsidP="007560FA">
            <w:pPr>
              <w:pStyle w:val="Table"/>
              <w:numPr>
                <w:ilvl w:val="0"/>
                <w:numId w:val="12"/>
              </w:numPr>
              <w:rPr>
                <w:lang w:val="vi-VN"/>
              </w:rPr>
            </w:pPr>
            <w:r>
              <w:rPr>
                <w:lang w:val="vi-VN"/>
              </w:rPr>
              <w:t xml:space="preserve">Có một Phó Trưởng điểm thi không phải là </w:t>
            </w:r>
            <w:r w:rsidR="006D0B99">
              <w:rPr>
                <w:lang w:val="vi-VN"/>
              </w:rPr>
              <w:t xml:space="preserve">người của trường sở tại trực cho đến đầu buổi thi sáng </w:t>
            </w:r>
            <w:r w:rsidR="006E4113" w:rsidRPr="00B941FC">
              <w:rPr>
                <w:lang w:val="vi-VN"/>
              </w:rPr>
              <w:t>28/6</w:t>
            </w:r>
            <w:r w:rsidR="006D0B99">
              <w:rPr>
                <w:lang w:val="vi-VN"/>
              </w:rPr>
              <w:t>.</w:t>
            </w:r>
          </w:p>
          <w:p w14:paraId="74182043" w14:textId="77777777" w:rsidR="00104FE9" w:rsidRDefault="00104FE9" w:rsidP="007560FA">
            <w:pPr>
              <w:pStyle w:val="Table"/>
              <w:numPr>
                <w:ilvl w:val="0"/>
                <w:numId w:val="12"/>
              </w:numPr>
              <w:rPr>
                <w:lang w:val="vi-VN"/>
              </w:rPr>
            </w:pPr>
            <w:r>
              <w:rPr>
                <w:lang w:val="vi-VN"/>
              </w:rPr>
              <w:t>Hệ thống camera giám sát hoạt động tốt.</w:t>
            </w:r>
          </w:p>
        </w:tc>
        <w:tc>
          <w:tcPr>
            <w:tcW w:w="470" w:type="pct"/>
            <w:shd w:val="clear" w:color="auto" w:fill="auto"/>
          </w:tcPr>
          <w:p w14:paraId="5C9AB076" w14:textId="77777777" w:rsidR="00155063" w:rsidRPr="00F405C6" w:rsidRDefault="00155063" w:rsidP="00155063">
            <w:pPr>
              <w:pStyle w:val="Table-Center"/>
              <w:rPr>
                <w:lang w:val="vi-VN"/>
              </w:rPr>
            </w:pPr>
            <w:r w:rsidRPr="00F405C6">
              <w:rPr>
                <w:lang w:val="vi-VN"/>
              </w:rPr>
              <w:sym w:font="Wingdings" w:char="F06F"/>
            </w:r>
          </w:p>
        </w:tc>
        <w:tc>
          <w:tcPr>
            <w:tcW w:w="904" w:type="pct"/>
          </w:tcPr>
          <w:p w14:paraId="35709508" w14:textId="77777777" w:rsidR="00155063" w:rsidRPr="00F405C6" w:rsidRDefault="00155063" w:rsidP="00155063">
            <w:pPr>
              <w:pStyle w:val="Table-Center"/>
              <w:rPr>
                <w:lang w:val="vi-VN"/>
              </w:rPr>
            </w:pPr>
          </w:p>
        </w:tc>
      </w:tr>
      <w:tr w:rsidR="00155063" w:rsidRPr="00D8731E" w14:paraId="0CC4B6E9" w14:textId="77777777" w:rsidTr="00024000">
        <w:trPr>
          <w:cantSplit/>
        </w:trPr>
        <w:tc>
          <w:tcPr>
            <w:tcW w:w="283" w:type="pct"/>
            <w:shd w:val="clear" w:color="auto" w:fill="auto"/>
          </w:tcPr>
          <w:p w14:paraId="1E0F4430" w14:textId="77777777" w:rsidR="00155063" w:rsidRPr="00F405C6" w:rsidRDefault="00155063" w:rsidP="007560FA">
            <w:pPr>
              <w:pStyle w:val="Table-Center"/>
              <w:numPr>
                <w:ilvl w:val="0"/>
                <w:numId w:val="8"/>
              </w:numPr>
              <w:rPr>
                <w:lang w:val="vi-VN"/>
              </w:rPr>
            </w:pPr>
          </w:p>
        </w:tc>
        <w:tc>
          <w:tcPr>
            <w:tcW w:w="3343" w:type="pct"/>
            <w:shd w:val="clear" w:color="auto" w:fill="auto"/>
          </w:tcPr>
          <w:p w14:paraId="4AB7B5FC" w14:textId="27E8A8FD" w:rsidR="00155063" w:rsidRDefault="00155063" w:rsidP="00155063">
            <w:pPr>
              <w:pStyle w:val="Table"/>
              <w:rPr>
                <w:lang w:val="vi-VN"/>
              </w:rPr>
            </w:pPr>
            <w:r>
              <w:rPr>
                <w:lang w:val="vi-VN"/>
              </w:rPr>
              <w:t xml:space="preserve">Báo cáo </w:t>
            </w:r>
            <w:r w:rsidR="008226D2">
              <w:rPr>
                <w:lang w:val="vi-VN"/>
              </w:rPr>
              <w:t>nhanh về Đoàn kiểm tra</w:t>
            </w:r>
          </w:p>
          <w:p w14:paraId="04CD6881" w14:textId="77777777" w:rsidR="00134800" w:rsidRPr="00134800" w:rsidRDefault="00134800" w:rsidP="00155063">
            <w:pPr>
              <w:pStyle w:val="Table"/>
              <w:rPr>
                <w:b/>
                <w:lang w:val="vi-VN"/>
              </w:rPr>
            </w:pPr>
            <w:r w:rsidRPr="00134800">
              <w:rPr>
                <w:b/>
                <w:lang w:val="vi-VN"/>
              </w:rPr>
              <w:t>Thời gian: 16h00</w:t>
            </w:r>
          </w:p>
        </w:tc>
        <w:tc>
          <w:tcPr>
            <w:tcW w:w="470" w:type="pct"/>
            <w:shd w:val="clear" w:color="auto" w:fill="auto"/>
          </w:tcPr>
          <w:p w14:paraId="572EDC2D" w14:textId="77777777" w:rsidR="00155063" w:rsidRPr="00F405C6" w:rsidRDefault="00155063" w:rsidP="00155063">
            <w:pPr>
              <w:pStyle w:val="Table-Center"/>
              <w:rPr>
                <w:lang w:val="vi-VN"/>
              </w:rPr>
            </w:pPr>
            <w:r w:rsidRPr="00F405C6">
              <w:rPr>
                <w:lang w:val="vi-VN"/>
              </w:rPr>
              <w:sym w:font="Wingdings" w:char="F06F"/>
            </w:r>
          </w:p>
        </w:tc>
        <w:tc>
          <w:tcPr>
            <w:tcW w:w="904" w:type="pct"/>
          </w:tcPr>
          <w:p w14:paraId="3BC196D8" w14:textId="77777777" w:rsidR="00155063" w:rsidRPr="00F405C6" w:rsidRDefault="00155063" w:rsidP="00155063">
            <w:pPr>
              <w:pStyle w:val="Table-Center"/>
              <w:rPr>
                <w:lang w:val="vi-VN"/>
              </w:rPr>
            </w:pPr>
          </w:p>
        </w:tc>
      </w:tr>
    </w:tbl>
    <w:p w14:paraId="71A9C555" w14:textId="2B7F8D91" w:rsidR="005219D2" w:rsidRDefault="0089086F" w:rsidP="0089086F">
      <w:pPr>
        <w:pStyle w:val="Heading1"/>
        <w:rPr>
          <w:lang w:val="vi-VN"/>
        </w:rPr>
      </w:pPr>
      <w:bookmarkStart w:id="6" w:name="_Toc169946321"/>
      <w:r>
        <w:rPr>
          <w:lang w:val="vi-VN"/>
        </w:rPr>
        <w:lastRenderedPageBreak/>
        <w:t xml:space="preserve">Tổ kiểm tra. Công việc buổi SÁNG ngày </w:t>
      </w:r>
      <w:r w:rsidR="00395897">
        <w:rPr>
          <w:lang w:val="en-US"/>
        </w:rPr>
        <w:t>27</w:t>
      </w:r>
      <w:r>
        <w:rPr>
          <w:lang w:val="vi-VN"/>
        </w:rPr>
        <w:t>/</w:t>
      </w:r>
      <w:r w:rsidR="008713AA">
        <w:rPr>
          <w:lang w:val="en-US"/>
        </w:rPr>
        <w:t>6</w:t>
      </w:r>
      <w:r>
        <w:rPr>
          <w:lang w:val="vi-VN"/>
        </w:rPr>
        <w:t>/</w:t>
      </w:r>
      <w:r w:rsidR="004D601A">
        <w:rPr>
          <w:lang w:val="vi-VN"/>
        </w:rPr>
        <w:t>202</w:t>
      </w:r>
      <w:r w:rsidR="00395897">
        <w:rPr>
          <w:lang w:val="en-US"/>
        </w:rPr>
        <w:t>4</w:t>
      </w:r>
      <w:r w:rsidR="004D601A">
        <w:rPr>
          <w:lang w:val="vi-VN"/>
        </w:rPr>
        <w:t xml:space="preserve"> (</w:t>
      </w:r>
      <w:r w:rsidR="00A949A8">
        <w:rPr>
          <w:lang w:val="vi-VN"/>
        </w:rPr>
        <w:t xml:space="preserve">Ngữ </w:t>
      </w:r>
      <w:r w:rsidR="004D601A">
        <w:rPr>
          <w:lang w:val="vi-VN"/>
        </w:rPr>
        <w:t>văn)</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6816"/>
        <w:gridCol w:w="958"/>
        <w:gridCol w:w="1843"/>
      </w:tblGrid>
      <w:tr w:rsidR="00E41B63" w:rsidRPr="00F405C6" w14:paraId="46265766" w14:textId="77777777" w:rsidTr="00024000">
        <w:trPr>
          <w:cantSplit/>
          <w:tblHeader/>
        </w:trPr>
        <w:tc>
          <w:tcPr>
            <w:tcW w:w="283" w:type="pct"/>
            <w:shd w:val="clear" w:color="auto" w:fill="auto"/>
          </w:tcPr>
          <w:p w14:paraId="19045307" w14:textId="77777777" w:rsidR="00E41B63" w:rsidRPr="00F405C6" w:rsidRDefault="00E41B63" w:rsidP="00024000">
            <w:pPr>
              <w:pStyle w:val="Table-Header"/>
              <w:rPr>
                <w:lang w:val="vi-VN"/>
              </w:rPr>
            </w:pPr>
            <w:r w:rsidRPr="00F405C6">
              <w:rPr>
                <w:lang w:val="vi-VN"/>
              </w:rPr>
              <w:t>TT</w:t>
            </w:r>
          </w:p>
        </w:tc>
        <w:tc>
          <w:tcPr>
            <w:tcW w:w="3343" w:type="pct"/>
            <w:shd w:val="clear" w:color="auto" w:fill="auto"/>
          </w:tcPr>
          <w:p w14:paraId="55F204D7" w14:textId="77777777" w:rsidR="00E41B63" w:rsidRPr="00F405C6" w:rsidRDefault="00E41B63" w:rsidP="00024000">
            <w:pPr>
              <w:pStyle w:val="Table-Header"/>
              <w:rPr>
                <w:lang w:val="vi-VN"/>
              </w:rPr>
            </w:pPr>
            <w:r w:rsidRPr="00F405C6">
              <w:rPr>
                <w:lang w:val="vi-VN"/>
              </w:rPr>
              <w:t>Công việc</w:t>
            </w:r>
          </w:p>
        </w:tc>
        <w:tc>
          <w:tcPr>
            <w:tcW w:w="470" w:type="pct"/>
            <w:shd w:val="clear" w:color="auto" w:fill="auto"/>
          </w:tcPr>
          <w:p w14:paraId="40B08904" w14:textId="77777777" w:rsidR="00E41B63" w:rsidRPr="00F405C6" w:rsidRDefault="00E41B63" w:rsidP="00024000">
            <w:pPr>
              <w:pStyle w:val="Table-Header"/>
              <w:rPr>
                <w:lang w:val="vi-VN"/>
              </w:rPr>
            </w:pPr>
            <w:r w:rsidRPr="00F405C6">
              <w:rPr>
                <w:lang w:val="vi-VN"/>
              </w:rPr>
              <w:t>Check</w:t>
            </w:r>
          </w:p>
        </w:tc>
        <w:tc>
          <w:tcPr>
            <w:tcW w:w="904" w:type="pct"/>
          </w:tcPr>
          <w:p w14:paraId="4F854148" w14:textId="77777777" w:rsidR="00E41B63" w:rsidRPr="00F405C6" w:rsidRDefault="00E41B63" w:rsidP="00024000">
            <w:pPr>
              <w:pStyle w:val="Table-Header"/>
              <w:rPr>
                <w:lang w:val="vi-VN"/>
              </w:rPr>
            </w:pPr>
            <w:r>
              <w:rPr>
                <w:lang w:val="vi-VN"/>
              </w:rPr>
              <w:t>Ghi chú</w:t>
            </w:r>
          </w:p>
        </w:tc>
      </w:tr>
      <w:tr w:rsidR="00C119C4" w:rsidRPr="00F405C6" w14:paraId="2757659D" w14:textId="77777777" w:rsidTr="00024000">
        <w:trPr>
          <w:cantSplit/>
        </w:trPr>
        <w:tc>
          <w:tcPr>
            <w:tcW w:w="283" w:type="pct"/>
            <w:shd w:val="clear" w:color="auto" w:fill="auto"/>
          </w:tcPr>
          <w:p w14:paraId="47F3C1A4" w14:textId="77777777" w:rsidR="00C119C4" w:rsidRPr="00F405C6" w:rsidRDefault="00C119C4" w:rsidP="007560FA">
            <w:pPr>
              <w:pStyle w:val="Table-Center"/>
              <w:numPr>
                <w:ilvl w:val="0"/>
                <w:numId w:val="9"/>
              </w:numPr>
              <w:rPr>
                <w:lang w:val="vi-VN"/>
              </w:rPr>
            </w:pPr>
          </w:p>
        </w:tc>
        <w:tc>
          <w:tcPr>
            <w:tcW w:w="3343" w:type="pct"/>
            <w:shd w:val="clear" w:color="auto" w:fill="auto"/>
          </w:tcPr>
          <w:p w14:paraId="6D588565" w14:textId="77777777" w:rsidR="00C119C4" w:rsidRDefault="00C119C4" w:rsidP="00C119C4">
            <w:pPr>
              <w:pStyle w:val="Table"/>
              <w:rPr>
                <w:lang w:val="vi-VN"/>
              </w:rPr>
            </w:pPr>
            <w:r>
              <w:rPr>
                <w:lang w:val="vi-VN"/>
              </w:rPr>
              <w:t>Kiểm tra phòng bảo quản đề thi</w:t>
            </w:r>
          </w:p>
          <w:p w14:paraId="78026534" w14:textId="6594D1E5" w:rsidR="00C119C4" w:rsidRPr="002108CF" w:rsidRDefault="00C119C4" w:rsidP="007560FA">
            <w:pPr>
              <w:pStyle w:val="Table"/>
              <w:numPr>
                <w:ilvl w:val="0"/>
                <w:numId w:val="12"/>
              </w:numPr>
              <w:rPr>
                <w:lang w:val="vi-VN"/>
              </w:rPr>
            </w:pPr>
            <w:r w:rsidRPr="002108CF">
              <w:rPr>
                <w:lang w:val="vi-VN"/>
              </w:rPr>
              <w:t xml:space="preserve">Việc khóa và niêm phong tủ bảo quản đề thi, đảm bảo nhãn niêm phong phải có đủ chữ ký của 3 người: Trưởng điểm thi, </w:t>
            </w:r>
            <w:r w:rsidR="008713AA" w:rsidRPr="002108CF">
              <w:rPr>
                <w:lang w:val="vi-VN"/>
              </w:rPr>
              <w:t>Thư ký</w:t>
            </w:r>
            <w:r w:rsidRPr="002108CF">
              <w:rPr>
                <w:lang w:val="vi-VN"/>
              </w:rPr>
              <w:t xml:space="preserve"> và Công an.</w:t>
            </w:r>
          </w:p>
          <w:p w14:paraId="0EF1834A" w14:textId="77777777" w:rsidR="00C119C4" w:rsidRDefault="00C119C4" w:rsidP="007560FA">
            <w:pPr>
              <w:pStyle w:val="Table"/>
              <w:numPr>
                <w:ilvl w:val="0"/>
                <w:numId w:val="12"/>
              </w:numPr>
              <w:rPr>
                <w:lang w:val="vi-VN"/>
              </w:rPr>
            </w:pPr>
            <w:r>
              <w:rPr>
                <w:lang w:val="vi-VN"/>
              </w:rPr>
              <w:t>Có Công an trực 24/24</w:t>
            </w:r>
          </w:p>
          <w:p w14:paraId="62466A0C" w14:textId="77777777" w:rsidR="00C119C4" w:rsidRDefault="00C119C4" w:rsidP="007560FA">
            <w:pPr>
              <w:pStyle w:val="Table"/>
              <w:numPr>
                <w:ilvl w:val="0"/>
                <w:numId w:val="12"/>
              </w:numPr>
              <w:rPr>
                <w:lang w:val="vi-VN"/>
              </w:rPr>
            </w:pPr>
            <w:r>
              <w:rPr>
                <w:lang w:val="vi-VN"/>
              </w:rPr>
              <w:t>Có một Phó Trưởng điểm thi không phải là người của trường sở tại trực cho đến đầu buổi thi.</w:t>
            </w:r>
          </w:p>
          <w:p w14:paraId="425F4918" w14:textId="77777777" w:rsidR="00C119C4" w:rsidRDefault="00C119C4" w:rsidP="007560FA">
            <w:pPr>
              <w:pStyle w:val="Table"/>
              <w:numPr>
                <w:ilvl w:val="0"/>
                <w:numId w:val="12"/>
              </w:numPr>
              <w:rPr>
                <w:lang w:val="vi-VN"/>
              </w:rPr>
            </w:pPr>
            <w:r>
              <w:rPr>
                <w:lang w:val="vi-VN"/>
              </w:rPr>
              <w:t>Hệ thống camera giám sát hoạt động tốt.</w:t>
            </w:r>
          </w:p>
        </w:tc>
        <w:tc>
          <w:tcPr>
            <w:tcW w:w="470" w:type="pct"/>
            <w:shd w:val="clear" w:color="auto" w:fill="auto"/>
          </w:tcPr>
          <w:p w14:paraId="5C83E56C" w14:textId="77777777" w:rsidR="00C119C4" w:rsidRPr="00F405C6" w:rsidRDefault="00C119C4" w:rsidP="00C119C4">
            <w:pPr>
              <w:pStyle w:val="Table-Center"/>
              <w:rPr>
                <w:lang w:val="vi-VN"/>
              </w:rPr>
            </w:pPr>
            <w:r w:rsidRPr="00F405C6">
              <w:rPr>
                <w:lang w:val="vi-VN"/>
              </w:rPr>
              <w:sym w:font="Wingdings" w:char="F06F"/>
            </w:r>
          </w:p>
        </w:tc>
        <w:tc>
          <w:tcPr>
            <w:tcW w:w="904" w:type="pct"/>
          </w:tcPr>
          <w:p w14:paraId="4B0559EB" w14:textId="77777777" w:rsidR="00C119C4" w:rsidRPr="00F405C6" w:rsidRDefault="00C119C4" w:rsidP="00C119C4">
            <w:pPr>
              <w:pStyle w:val="Table-Center"/>
              <w:rPr>
                <w:lang w:val="vi-VN"/>
              </w:rPr>
            </w:pPr>
          </w:p>
        </w:tc>
      </w:tr>
      <w:tr w:rsidR="00F0598C" w:rsidRPr="00F405C6" w14:paraId="7FAF9EBC" w14:textId="77777777" w:rsidTr="00816BD8">
        <w:trPr>
          <w:cantSplit/>
        </w:trPr>
        <w:tc>
          <w:tcPr>
            <w:tcW w:w="283" w:type="pct"/>
            <w:shd w:val="clear" w:color="auto" w:fill="auto"/>
          </w:tcPr>
          <w:p w14:paraId="7F266AB1" w14:textId="77777777" w:rsidR="00F0598C" w:rsidRPr="00F405C6" w:rsidRDefault="00F0598C" w:rsidP="00816BD8">
            <w:pPr>
              <w:pStyle w:val="Table-Center"/>
              <w:numPr>
                <w:ilvl w:val="0"/>
                <w:numId w:val="9"/>
              </w:numPr>
              <w:rPr>
                <w:lang w:val="vi-VN"/>
              </w:rPr>
            </w:pPr>
          </w:p>
        </w:tc>
        <w:tc>
          <w:tcPr>
            <w:tcW w:w="3343" w:type="pct"/>
            <w:shd w:val="clear" w:color="auto" w:fill="auto"/>
          </w:tcPr>
          <w:p w14:paraId="7FD7FF35" w14:textId="51B42C5D" w:rsidR="00F0598C" w:rsidRPr="00F0598C" w:rsidRDefault="00F0598C" w:rsidP="00816BD8">
            <w:pPr>
              <w:pStyle w:val="Table"/>
              <w:rPr>
                <w:lang w:val="vi-VN"/>
              </w:rPr>
            </w:pPr>
            <w:r>
              <w:rPr>
                <w:lang w:val="vi-VN"/>
              </w:rPr>
              <w:t>Kiểm tra việc tổ chức bốc thăm CBCT và CBGS</w:t>
            </w:r>
            <w:r w:rsidRPr="00F0598C">
              <w:rPr>
                <w:lang w:val="vi-VN"/>
              </w:rPr>
              <w:t>. Đảm bảo mỗi CBCT không coi thi quá 1 lần tại một phòng thi</w:t>
            </w:r>
            <w:r w:rsidR="001E0E4D">
              <w:rPr>
                <w:rStyle w:val="FootnoteReference"/>
                <w:lang w:val="vi-VN"/>
              </w:rPr>
              <w:footnoteReference w:id="4"/>
            </w:r>
          </w:p>
        </w:tc>
        <w:tc>
          <w:tcPr>
            <w:tcW w:w="470" w:type="pct"/>
            <w:shd w:val="clear" w:color="auto" w:fill="auto"/>
          </w:tcPr>
          <w:p w14:paraId="1C669EA6" w14:textId="77777777" w:rsidR="00F0598C" w:rsidRPr="00F405C6" w:rsidRDefault="00F0598C" w:rsidP="00816BD8">
            <w:pPr>
              <w:pStyle w:val="Table-Center"/>
              <w:rPr>
                <w:lang w:val="vi-VN"/>
              </w:rPr>
            </w:pPr>
            <w:r w:rsidRPr="00F405C6">
              <w:rPr>
                <w:lang w:val="vi-VN"/>
              </w:rPr>
              <w:sym w:font="Wingdings" w:char="F06F"/>
            </w:r>
          </w:p>
        </w:tc>
        <w:tc>
          <w:tcPr>
            <w:tcW w:w="904" w:type="pct"/>
          </w:tcPr>
          <w:p w14:paraId="27E10CAA" w14:textId="77777777" w:rsidR="00F0598C" w:rsidRPr="00F405C6" w:rsidRDefault="00F0598C" w:rsidP="00816BD8">
            <w:pPr>
              <w:pStyle w:val="Table-Center"/>
              <w:rPr>
                <w:lang w:val="vi-VN"/>
              </w:rPr>
            </w:pPr>
          </w:p>
        </w:tc>
      </w:tr>
      <w:tr w:rsidR="00C119C4" w:rsidRPr="00467415" w14:paraId="63D725BE" w14:textId="77777777" w:rsidTr="00024000">
        <w:trPr>
          <w:cantSplit/>
        </w:trPr>
        <w:tc>
          <w:tcPr>
            <w:tcW w:w="283" w:type="pct"/>
            <w:shd w:val="clear" w:color="auto" w:fill="auto"/>
          </w:tcPr>
          <w:p w14:paraId="5EE1F852" w14:textId="77777777" w:rsidR="00C119C4" w:rsidRPr="00F405C6" w:rsidRDefault="00C119C4" w:rsidP="007560FA">
            <w:pPr>
              <w:pStyle w:val="Table-Center"/>
              <w:numPr>
                <w:ilvl w:val="0"/>
                <w:numId w:val="9"/>
              </w:numPr>
              <w:rPr>
                <w:lang w:val="vi-VN"/>
              </w:rPr>
            </w:pPr>
          </w:p>
        </w:tc>
        <w:tc>
          <w:tcPr>
            <w:tcW w:w="3343" w:type="pct"/>
            <w:shd w:val="clear" w:color="auto" w:fill="auto"/>
          </w:tcPr>
          <w:p w14:paraId="1E005C26" w14:textId="3F244650" w:rsidR="00C119C4" w:rsidRPr="00F0598C" w:rsidRDefault="00F0598C" w:rsidP="00C119C4">
            <w:pPr>
              <w:pStyle w:val="Table"/>
              <w:rPr>
                <w:lang w:val="vi-VN"/>
              </w:rPr>
            </w:pPr>
            <w:r w:rsidRPr="00F0598C">
              <w:rPr>
                <w:lang w:val="vi-VN"/>
              </w:rPr>
              <w:t>Kiểm tra việc tổ chức cho</w:t>
            </w:r>
            <w:r w:rsidR="002108CF">
              <w:rPr>
                <w:lang w:val="vi-VN"/>
              </w:rPr>
              <w:t xml:space="preserve"> đại diện</w:t>
            </w:r>
            <w:r w:rsidRPr="00F0598C">
              <w:rPr>
                <w:lang w:val="vi-VN"/>
              </w:rPr>
              <w:t xml:space="preserve"> CBCT bốc thăm sơ đồ đánh số báo danh</w:t>
            </w:r>
            <w:r w:rsidR="002108CF">
              <w:rPr>
                <w:lang w:val="vi-VN"/>
              </w:rPr>
              <w:t>, sơ đồ phát đề thi</w:t>
            </w:r>
            <w:r w:rsidRPr="00F0598C">
              <w:rPr>
                <w:lang w:val="vi-VN"/>
              </w:rPr>
              <w:t xml:space="preserve"> trong phòng thi</w:t>
            </w:r>
            <w:r>
              <w:rPr>
                <w:rStyle w:val="FootnoteReference"/>
                <w:lang w:val="vi-VN"/>
              </w:rPr>
              <w:footnoteReference w:id="5"/>
            </w:r>
            <w:r w:rsidRPr="00F0598C">
              <w:rPr>
                <w:lang w:val="vi-VN"/>
              </w:rPr>
              <w:t>.</w:t>
            </w:r>
          </w:p>
        </w:tc>
        <w:tc>
          <w:tcPr>
            <w:tcW w:w="470" w:type="pct"/>
            <w:shd w:val="clear" w:color="auto" w:fill="auto"/>
          </w:tcPr>
          <w:p w14:paraId="0EDBE909" w14:textId="77777777" w:rsidR="00C119C4" w:rsidRPr="00F405C6" w:rsidRDefault="00C119C4" w:rsidP="00C119C4">
            <w:pPr>
              <w:pStyle w:val="Table-Center"/>
              <w:rPr>
                <w:lang w:val="vi-VN"/>
              </w:rPr>
            </w:pPr>
            <w:r w:rsidRPr="00F405C6">
              <w:rPr>
                <w:lang w:val="vi-VN"/>
              </w:rPr>
              <w:sym w:font="Wingdings" w:char="F06F"/>
            </w:r>
          </w:p>
        </w:tc>
        <w:tc>
          <w:tcPr>
            <w:tcW w:w="904" w:type="pct"/>
          </w:tcPr>
          <w:p w14:paraId="2587BFD5" w14:textId="77777777" w:rsidR="00C119C4" w:rsidRPr="00F405C6" w:rsidRDefault="00C119C4" w:rsidP="00C119C4">
            <w:pPr>
              <w:pStyle w:val="Table-Center"/>
              <w:rPr>
                <w:lang w:val="vi-VN"/>
              </w:rPr>
            </w:pPr>
          </w:p>
        </w:tc>
      </w:tr>
      <w:tr w:rsidR="00C119C4" w:rsidRPr="00A949A8" w14:paraId="61C638C1" w14:textId="77777777" w:rsidTr="00024000">
        <w:trPr>
          <w:cantSplit/>
        </w:trPr>
        <w:tc>
          <w:tcPr>
            <w:tcW w:w="283" w:type="pct"/>
            <w:shd w:val="clear" w:color="auto" w:fill="auto"/>
          </w:tcPr>
          <w:p w14:paraId="52351A82" w14:textId="77777777" w:rsidR="00C119C4" w:rsidRPr="00F405C6" w:rsidRDefault="00C119C4" w:rsidP="007560FA">
            <w:pPr>
              <w:pStyle w:val="Table-Center"/>
              <w:numPr>
                <w:ilvl w:val="0"/>
                <w:numId w:val="9"/>
              </w:numPr>
              <w:rPr>
                <w:lang w:val="vi-VN"/>
              </w:rPr>
            </w:pPr>
          </w:p>
        </w:tc>
        <w:tc>
          <w:tcPr>
            <w:tcW w:w="3343" w:type="pct"/>
            <w:shd w:val="clear" w:color="auto" w:fill="auto"/>
          </w:tcPr>
          <w:p w14:paraId="5A46C7BD" w14:textId="77777777" w:rsidR="00C119C4" w:rsidRDefault="00C119C4" w:rsidP="00C119C4">
            <w:pPr>
              <w:pStyle w:val="Table"/>
              <w:rPr>
                <w:lang w:val="vi-VN"/>
              </w:rPr>
            </w:pPr>
            <w:r>
              <w:rPr>
                <w:lang w:val="vi-VN"/>
              </w:rPr>
              <w:t>Kiểm tra việc bàn giao hồ sơ phòng thi</w:t>
            </w:r>
          </w:p>
        </w:tc>
        <w:tc>
          <w:tcPr>
            <w:tcW w:w="470" w:type="pct"/>
            <w:shd w:val="clear" w:color="auto" w:fill="auto"/>
          </w:tcPr>
          <w:p w14:paraId="686987AE" w14:textId="77777777" w:rsidR="00C119C4" w:rsidRPr="00F405C6" w:rsidRDefault="00C119C4" w:rsidP="00C119C4">
            <w:pPr>
              <w:pStyle w:val="Table-Center"/>
              <w:rPr>
                <w:lang w:val="vi-VN"/>
              </w:rPr>
            </w:pPr>
            <w:r w:rsidRPr="00F405C6">
              <w:rPr>
                <w:lang w:val="vi-VN"/>
              </w:rPr>
              <w:sym w:font="Wingdings" w:char="F06F"/>
            </w:r>
          </w:p>
        </w:tc>
        <w:tc>
          <w:tcPr>
            <w:tcW w:w="904" w:type="pct"/>
          </w:tcPr>
          <w:p w14:paraId="33871F3D" w14:textId="77777777" w:rsidR="00C119C4" w:rsidRPr="00F405C6" w:rsidRDefault="00C119C4" w:rsidP="00C119C4">
            <w:pPr>
              <w:pStyle w:val="Table-Center"/>
              <w:rPr>
                <w:lang w:val="vi-VN"/>
              </w:rPr>
            </w:pPr>
          </w:p>
        </w:tc>
      </w:tr>
      <w:tr w:rsidR="00C119C4" w:rsidRPr="00974265" w14:paraId="3EB0C774" w14:textId="77777777" w:rsidTr="00024000">
        <w:trPr>
          <w:cantSplit/>
        </w:trPr>
        <w:tc>
          <w:tcPr>
            <w:tcW w:w="283" w:type="pct"/>
            <w:shd w:val="clear" w:color="auto" w:fill="auto"/>
          </w:tcPr>
          <w:p w14:paraId="0C7C3CE7" w14:textId="77777777" w:rsidR="00C119C4" w:rsidRPr="00F405C6" w:rsidRDefault="00C119C4" w:rsidP="007560FA">
            <w:pPr>
              <w:pStyle w:val="Table-Center"/>
              <w:numPr>
                <w:ilvl w:val="0"/>
                <w:numId w:val="9"/>
              </w:numPr>
              <w:rPr>
                <w:lang w:val="vi-VN"/>
              </w:rPr>
            </w:pPr>
          </w:p>
        </w:tc>
        <w:tc>
          <w:tcPr>
            <w:tcW w:w="3343" w:type="pct"/>
            <w:shd w:val="clear" w:color="auto" w:fill="auto"/>
          </w:tcPr>
          <w:p w14:paraId="153915E7" w14:textId="77777777" w:rsidR="00C119C4" w:rsidRDefault="00C119C4" w:rsidP="00CD0632">
            <w:pPr>
              <w:pStyle w:val="Table"/>
              <w:rPr>
                <w:lang w:val="vi-VN"/>
              </w:rPr>
            </w:pPr>
            <w:r>
              <w:rPr>
                <w:lang w:val="vi-VN"/>
              </w:rPr>
              <w:t xml:space="preserve">Một bộ phận của Tổ Kiểm tra đồng hành với một bộ phận của Tổ Thanh tra Sở GD&amp;ĐT trong kiểm tra việc tuân thủ Quy chế thi </w:t>
            </w:r>
            <w:r w:rsidR="00B10D57">
              <w:rPr>
                <w:lang w:val="vi-VN"/>
              </w:rPr>
              <w:t xml:space="preserve">của các thành phần trong thời gian gọi thí sinh vào phòng thi, đánh số báo danh, phát giấy thi và giấy </w:t>
            </w:r>
            <w:r w:rsidR="00CD0632">
              <w:rPr>
                <w:lang w:val="vi-VN"/>
              </w:rPr>
              <w:t>nháp.</w:t>
            </w:r>
          </w:p>
          <w:p w14:paraId="4A0A0A4C" w14:textId="263EECE5" w:rsidR="00662010" w:rsidRDefault="00662010" w:rsidP="007560FA">
            <w:pPr>
              <w:pStyle w:val="Table"/>
              <w:numPr>
                <w:ilvl w:val="0"/>
                <w:numId w:val="15"/>
              </w:numPr>
              <w:rPr>
                <w:lang w:val="vi-VN"/>
              </w:rPr>
            </w:pPr>
            <w:r>
              <w:rPr>
                <w:lang w:val="vi-VN"/>
              </w:rPr>
              <w:t>Niêm yết</w:t>
            </w:r>
            <w:r w:rsidR="00E40DA6" w:rsidRPr="00E40DA6">
              <w:rPr>
                <w:lang w:val="vi-VN"/>
              </w:rPr>
              <w:t xml:space="preserve"> danh sách thí sinh, trách nhiệm của thí sinh</w:t>
            </w:r>
            <w:r>
              <w:rPr>
                <w:lang w:val="vi-VN"/>
              </w:rPr>
              <w:t xml:space="preserve"> trước cửa phòng thi</w:t>
            </w:r>
          </w:p>
          <w:p w14:paraId="7E39D51B" w14:textId="77777777" w:rsidR="00662010" w:rsidRDefault="00662010" w:rsidP="007560FA">
            <w:pPr>
              <w:pStyle w:val="Table"/>
              <w:numPr>
                <w:ilvl w:val="0"/>
                <w:numId w:val="15"/>
              </w:numPr>
              <w:rPr>
                <w:lang w:val="vi-VN"/>
              </w:rPr>
            </w:pPr>
            <w:r>
              <w:rPr>
                <w:lang w:val="vi-VN"/>
              </w:rPr>
              <w:t>Vị trí của CBGS</w:t>
            </w:r>
          </w:p>
          <w:p w14:paraId="0BB1624D" w14:textId="77777777" w:rsidR="00662010" w:rsidRDefault="00662010" w:rsidP="007560FA">
            <w:pPr>
              <w:pStyle w:val="Table"/>
              <w:numPr>
                <w:ilvl w:val="0"/>
                <w:numId w:val="15"/>
              </w:numPr>
              <w:rPr>
                <w:lang w:val="vi-VN"/>
              </w:rPr>
            </w:pPr>
            <w:r>
              <w:rPr>
                <w:lang w:val="vi-VN"/>
              </w:rPr>
              <w:t>Hoạt động tác nghiệp của CBCT</w:t>
            </w:r>
          </w:p>
          <w:p w14:paraId="2F14D042" w14:textId="77777777" w:rsidR="00662010" w:rsidRDefault="00662010" w:rsidP="007560FA">
            <w:pPr>
              <w:pStyle w:val="Table"/>
              <w:numPr>
                <w:ilvl w:val="0"/>
                <w:numId w:val="15"/>
              </w:numPr>
              <w:rPr>
                <w:lang w:val="vi-VN"/>
              </w:rPr>
            </w:pPr>
            <w:r>
              <w:rPr>
                <w:lang w:val="vi-VN"/>
              </w:rPr>
              <w:t xml:space="preserve">Hoạt động tác nghiệp của công </w:t>
            </w:r>
            <w:r w:rsidR="00A326B8">
              <w:rPr>
                <w:lang w:val="vi-VN"/>
              </w:rPr>
              <w:t>an, trật tự</w:t>
            </w:r>
          </w:p>
          <w:p w14:paraId="53A6E7AA" w14:textId="443F2C09" w:rsidR="00CD0632" w:rsidRPr="00793095" w:rsidRDefault="00662010" w:rsidP="00E40DA6">
            <w:pPr>
              <w:pStyle w:val="Table"/>
              <w:numPr>
                <w:ilvl w:val="0"/>
                <w:numId w:val="15"/>
              </w:numPr>
              <w:rPr>
                <w:lang w:val="vi-VN"/>
              </w:rPr>
            </w:pPr>
            <w:r>
              <w:rPr>
                <w:lang w:val="vi-VN"/>
              </w:rPr>
              <w:t>Việc tuân thủ Quy chế thi của thí sinh</w:t>
            </w:r>
          </w:p>
        </w:tc>
        <w:tc>
          <w:tcPr>
            <w:tcW w:w="470" w:type="pct"/>
            <w:shd w:val="clear" w:color="auto" w:fill="auto"/>
          </w:tcPr>
          <w:p w14:paraId="45123561" w14:textId="77777777" w:rsidR="00C119C4" w:rsidRPr="00F405C6" w:rsidRDefault="00C119C4" w:rsidP="00C119C4">
            <w:pPr>
              <w:pStyle w:val="Table-Center"/>
              <w:rPr>
                <w:lang w:val="vi-VN"/>
              </w:rPr>
            </w:pPr>
            <w:r w:rsidRPr="00F405C6">
              <w:rPr>
                <w:lang w:val="vi-VN"/>
              </w:rPr>
              <w:sym w:font="Wingdings" w:char="F06F"/>
            </w:r>
          </w:p>
        </w:tc>
        <w:tc>
          <w:tcPr>
            <w:tcW w:w="904" w:type="pct"/>
          </w:tcPr>
          <w:p w14:paraId="6696B529" w14:textId="77777777" w:rsidR="00C119C4" w:rsidRPr="00F405C6" w:rsidRDefault="00C119C4" w:rsidP="00C119C4">
            <w:pPr>
              <w:pStyle w:val="Table-Center"/>
              <w:rPr>
                <w:lang w:val="vi-VN"/>
              </w:rPr>
            </w:pPr>
          </w:p>
        </w:tc>
      </w:tr>
      <w:tr w:rsidR="00FA1891" w:rsidRPr="00974265" w14:paraId="62B8716A" w14:textId="77777777" w:rsidTr="00024000">
        <w:trPr>
          <w:cantSplit/>
        </w:trPr>
        <w:tc>
          <w:tcPr>
            <w:tcW w:w="283" w:type="pct"/>
            <w:shd w:val="clear" w:color="auto" w:fill="auto"/>
          </w:tcPr>
          <w:p w14:paraId="1EE073A7" w14:textId="77777777" w:rsidR="00FA1891" w:rsidRPr="00F405C6" w:rsidRDefault="00FA1891" w:rsidP="007560FA">
            <w:pPr>
              <w:pStyle w:val="Table-Center"/>
              <w:numPr>
                <w:ilvl w:val="0"/>
                <w:numId w:val="9"/>
              </w:numPr>
              <w:rPr>
                <w:lang w:val="vi-VN"/>
              </w:rPr>
            </w:pPr>
          </w:p>
        </w:tc>
        <w:tc>
          <w:tcPr>
            <w:tcW w:w="3343" w:type="pct"/>
            <w:shd w:val="clear" w:color="auto" w:fill="auto"/>
          </w:tcPr>
          <w:p w14:paraId="23C17E39" w14:textId="77777777" w:rsidR="00FA1891" w:rsidRDefault="00FA1891" w:rsidP="00FA1891">
            <w:pPr>
              <w:pStyle w:val="Table"/>
              <w:rPr>
                <w:lang w:val="vi-VN"/>
              </w:rPr>
            </w:pPr>
            <w:r>
              <w:rPr>
                <w:lang w:val="vi-VN"/>
              </w:rPr>
              <w:t>Bộ phận còn lại của Tổ Kiểm tra thực hiện kiểm tra việc bàn giao túi đề</w:t>
            </w:r>
            <w:r w:rsidR="004E0C30">
              <w:rPr>
                <w:lang w:val="vi-VN"/>
              </w:rPr>
              <w:t xml:space="preserve"> thi và Bốc thăm cách phát đề.</w:t>
            </w:r>
          </w:p>
        </w:tc>
        <w:tc>
          <w:tcPr>
            <w:tcW w:w="470" w:type="pct"/>
            <w:shd w:val="clear" w:color="auto" w:fill="auto"/>
          </w:tcPr>
          <w:p w14:paraId="51141F28" w14:textId="77777777" w:rsidR="00FA1891" w:rsidRPr="00F405C6" w:rsidRDefault="00FA1891" w:rsidP="00FA1891">
            <w:pPr>
              <w:pStyle w:val="Table-Center"/>
              <w:rPr>
                <w:lang w:val="vi-VN"/>
              </w:rPr>
            </w:pPr>
            <w:r w:rsidRPr="00F405C6">
              <w:rPr>
                <w:lang w:val="vi-VN"/>
              </w:rPr>
              <w:sym w:font="Wingdings" w:char="F06F"/>
            </w:r>
          </w:p>
        </w:tc>
        <w:tc>
          <w:tcPr>
            <w:tcW w:w="904" w:type="pct"/>
          </w:tcPr>
          <w:p w14:paraId="0BFC2231" w14:textId="77777777" w:rsidR="00FA1891" w:rsidRPr="00F405C6" w:rsidRDefault="00FA1891" w:rsidP="00FA1891">
            <w:pPr>
              <w:pStyle w:val="Table-Center"/>
              <w:rPr>
                <w:lang w:val="vi-VN"/>
              </w:rPr>
            </w:pPr>
          </w:p>
        </w:tc>
      </w:tr>
      <w:tr w:rsidR="00FA1891" w:rsidRPr="00974265" w14:paraId="140D8CF5" w14:textId="77777777" w:rsidTr="00024000">
        <w:trPr>
          <w:cantSplit/>
        </w:trPr>
        <w:tc>
          <w:tcPr>
            <w:tcW w:w="283" w:type="pct"/>
            <w:shd w:val="clear" w:color="auto" w:fill="auto"/>
          </w:tcPr>
          <w:p w14:paraId="58E3D183" w14:textId="77777777" w:rsidR="00FA1891" w:rsidRPr="00F405C6" w:rsidRDefault="00FA1891" w:rsidP="007560FA">
            <w:pPr>
              <w:pStyle w:val="Table-Center"/>
              <w:numPr>
                <w:ilvl w:val="0"/>
                <w:numId w:val="9"/>
              </w:numPr>
              <w:rPr>
                <w:lang w:val="vi-VN"/>
              </w:rPr>
            </w:pPr>
          </w:p>
        </w:tc>
        <w:tc>
          <w:tcPr>
            <w:tcW w:w="3343" w:type="pct"/>
            <w:shd w:val="clear" w:color="auto" w:fill="auto"/>
          </w:tcPr>
          <w:p w14:paraId="36E97EE9" w14:textId="77777777" w:rsidR="00FA1891" w:rsidRDefault="00FA1891" w:rsidP="00FA1891">
            <w:pPr>
              <w:pStyle w:val="Table"/>
              <w:rPr>
                <w:lang w:val="vi-VN"/>
              </w:rPr>
            </w:pPr>
            <w:r>
              <w:rPr>
                <w:lang w:val="vi-VN"/>
              </w:rPr>
              <w:t>Đồng hành cùng Tổ Thanh tra Sở GD&amp;ĐT</w:t>
            </w:r>
            <w:r w:rsidR="00C9311E">
              <w:rPr>
                <w:lang w:val="vi-VN"/>
              </w:rPr>
              <w:t xml:space="preserve"> kiểm tra việc tuân thủ Quy chế thi của các thành phần trong thời gian phát đề, làm bài,</w:t>
            </w:r>
            <w:r w:rsidR="000B1D92">
              <w:rPr>
                <w:lang w:val="vi-VN"/>
              </w:rPr>
              <w:t xml:space="preserve"> bàn giao đề thừa,</w:t>
            </w:r>
            <w:r w:rsidR="00C9311E">
              <w:rPr>
                <w:lang w:val="vi-VN"/>
              </w:rPr>
              <w:t xml:space="preserve"> thu bài.</w:t>
            </w:r>
          </w:p>
          <w:p w14:paraId="36B66ED6" w14:textId="77777777" w:rsidR="009F26B6" w:rsidRDefault="009F26B6" w:rsidP="007560FA">
            <w:pPr>
              <w:pStyle w:val="Table"/>
              <w:numPr>
                <w:ilvl w:val="0"/>
                <w:numId w:val="15"/>
              </w:numPr>
              <w:rPr>
                <w:lang w:val="vi-VN"/>
              </w:rPr>
            </w:pPr>
            <w:r>
              <w:rPr>
                <w:lang w:val="vi-VN"/>
              </w:rPr>
              <w:t>Các phòng không được sử dụng phải được khóa và niêm phong.</w:t>
            </w:r>
          </w:p>
          <w:p w14:paraId="0FC6D871" w14:textId="77777777" w:rsidR="009F26B6" w:rsidRDefault="009F26B6" w:rsidP="007560FA">
            <w:pPr>
              <w:pStyle w:val="Table"/>
              <w:numPr>
                <w:ilvl w:val="0"/>
                <w:numId w:val="15"/>
              </w:numPr>
              <w:rPr>
                <w:lang w:val="vi-VN"/>
              </w:rPr>
            </w:pPr>
            <w:r>
              <w:rPr>
                <w:lang w:val="vi-VN"/>
              </w:rPr>
              <w:t>Phòng chờ và CBCT tại phòng chờ</w:t>
            </w:r>
          </w:p>
          <w:p w14:paraId="5A6A3294" w14:textId="77777777" w:rsidR="00007792" w:rsidRDefault="00007792" w:rsidP="007560FA">
            <w:pPr>
              <w:pStyle w:val="Table"/>
              <w:numPr>
                <w:ilvl w:val="0"/>
                <w:numId w:val="15"/>
              </w:numPr>
              <w:rPr>
                <w:lang w:val="vi-VN"/>
              </w:rPr>
            </w:pPr>
            <w:r>
              <w:rPr>
                <w:lang w:val="vi-VN"/>
              </w:rPr>
              <w:t>Hoạt động tác nghiệp của CBCT</w:t>
            </w:r>
          </w:p>
          <w:p w14:paraId="5CBCD2C5" w14:textId="5712C3D0" w:rsidR="00C9311E" w:rsidRDefault="009F26B6" w:rsidP="00E40DA6">
            <w:pPr>
              <w:pStyle w:val="Table"/>
              <w:numPr>
                <w:ilvl w:val="0"/>
                <w:numId w:val="15"/>
              </w:numPr>
              <w:rPr>
                <w:lang w:val="vi-VN"/>
              </w:rPr>
            </w:pPr>
            <w:r>
              <w:rPr>
                <w:lang w:val="vi-VN"/>
              </w:rPr>
              <w:t>Việc tuân thủ Quy chế thi của thí sinh</w:t>
            </w:r>
          </w:p>
        </w:tc>
        <w:tc>
          <w:tcPr>
            <w:tcW w:w="470" w:type="pct"/>
            <w:shd w:val="clear" w:color="auto" w:fill="auto"/>
          </w:tcPr>
          <w:p w14:paraId="52EEC953" w14:textId="77777777" w:rsidR="00FA1891" w:rsidRPr="00F405C6" w:rsidRDefault="00FA1891" w:rsidP="00FA1891">
            <w:pPr>
              <w:pStyle w:val="Table-Center"/>
              <w:rPr>
                <w:lang w:val="vi-VN"/>
              </w:rPr>
            </w:pPr>
            <w:r w:rsidRPr="00F405C6">
              <w:rPr>
                <w:lang w:val="vi-VN"/>
              </w:rPr>
              <w:sym w:font="Wingdings" w:char="F06F"/>
            </w:r>
          </w:p>
        </w:tc>
        <w:tc>
          <w:tcPr>
            <w:tcW w:w="904" w:type="pct"/>
          </w:tcPr>
          <w:p w14:paraId="2DAE555D" w14:textId="77777777" w:rsidR="00FA1891" w:rsidRPr="00F405C6" w:rsidRDefault="00FA1891" w:rsidP="00FA1891">
            <w:pPr>
              <w:pStyle w:val="Table-Center"/>
              <w:rPr>
                <w:lang w:val="vi-VN"/>
              </w:rPr>
            </w:pPr>
          </w:p>
        </w:tc>
      </w:tr>
      <w:tr w:rsidR="007850D9" w:rsidRPr="006C5B87" w14:paraId="200E0E0C" w14:textId="77777777" w:rsidTr="0094019E">
        <w:trPr>
          <w:cantSplit/>
        </w:trPr>
        <w:tc>
          <w:tcPr>
            <w:tcW w:w="283" w:type="pct"/>
            <w:shd w:val="clear" w:color="auto" w:fill="auto"/>
          </w:tcPr>
          <w:p w14:paraId="66E54102" w14:textId="77777777" w:rsidR="007850D9" w:rsidRPr="00F405C6" w:rsidRDefault="007850D9" w:rsidP="007560FA">
            <w:pPr>
              <w:pStyle w:val="Table-Center"/>
              <w:numPr>
                <w:ilvl w:val="0"/>
                <w:numId w:val="9"/>
              </w:numPr>
              <w:rPr>
                <w:lang w:val="vi-VN"/>
              </w:rPr>
            </w:pPr>
          </w:p>
        </w:tc>
        <w:tc>
          <w:tcPr>
            <w:tcW w:w="3343" w:type="pct"/>
            <w:shd w:val="clear" w:color="auto" w:fill="auto"/>
          </w:tcPr>
          <w:p w14:paraId="03FBD7CD" w14:textId="77777777" w:rsidR="007850D9" w:rsidRDefault="007850D9" w:rsidP="007850D9">
            <w:pPr>
              <w:pStyle w:val="Table"/>
              <w:rPr>
                <w:lang w:val="vi-VN"/>
              </w:rPr>
            </w:pPr>
            <w:r>
              <w:rPr>
                <w:lang w:val="vi-VN"/>
              </w:rPr>
              <w:t xml:space="preserve">Kiểm tra việc CBCT bàn giao bài thi cho Trưởng Điểm thi. Đảm bảo túi bài thi được niêm phong và </w:t>
            </w:r>
            <w:r w:rsidR="007A7EC8">
              <w:rPr>
                <w:lang w:val="vi-VN"/>
              </w:rPr>
              <w:t>đủ các thông tin</w:t>
            </w:r>
            <w:r>
              <w:rPr>
                <w:lang w:val="vi-VN"/>
              </w:rPr>
              <w:t>:</w:t>
            </w:r>
          </w:p>
          <w:p w14:paraId="6F92806D" w14:textId="77777777" w:rsidR="007A7EC8" w:rsidRDefault="007A7EC8" w:rsidP="007560FA">
            <w:pPr>
              <w:pStyle w:val="Table"/>
              <w:numPr>
                <w:ilvl w:val="0"/>
                <w:numId w:val="13"/>
              </w:numPr>
              <w:rPr>
                <w:lang w:val="vi-VN"/>
              </w:rPr>
            </w:pPr>
            <w:r w:rsidRPr="007A7EC8">
              <w:rPr>
                <w:lang w:val="vi-VN"/>
              </w:rPr>
              <w:t xml:space="preserve">Hội đồng thi; </w:t>
            </w:r>
          </w:p>
          <w:p w14:paraId="6255D533" w14:textId="77777777" w:rsidR="007A7EC8" w:rsidRDefault="007A7EC8" w:rsidP="007560FA">
            <w:pPr>
              <w:pStyle w:val="Table"/>
              <w:numPr>
                <w:ilvl w:val="0"/>
                <w:numId w:val="13"/>
              </w:numPr>
              <w:rPr>
                <w:lang w:val="vi-VN"/>
              </w:rPr>
            </w:pPr>
            <w:r w:rsidRPr="007A7EC8">
              <w:rPr>
                <w:lang w:val="vi-VN"/>
              </w:rPr>
              <w:t xml:space="preserve">Điểm thi; </w:t>
            </w:r>
          </w:p>
          <w:p w14:paraId="11E0EC42" w14:textId="77777777" w:rsidR="007A7EC8" w:rsidRDefault="007A7EC8" w:rsidP="007560FA">
            <w:pPr>
              <w:pStyle w:val="Table"/>
              <w:numPr>
                <w:ilvl w:val="0"/>
                <w:numId w:val="13"/>
              </w:numPr>
              <w:rPr>
                <w:lang w:val="vi-VN"/>
              </w:rPr>
            </w:pPr>
            <w:r w:rsidRPr="007A7EC8">
              <w:rPr>
                <w:lang w:val="vi-VN"/>
              </w:rPr>
              <w:t xml:space="preserve">Phòng thi; </w:t>
            </w:r>
          </w:p>
          <w:p w14:paraId="7CD45493" w14:textId="77777777" w:rsidR="007A7EC8" w:rsidRDefault="007A7EC8" w:rsidP="007560FA">
            <w:pPr>
              <w:pStyle w:val="Table"/>
              <w:numPr>
                <w:ilvl w:val="0"/>
                <w:numId w:val="13"/>
              </w:numPr>
              <w:rPr>
                <w:lang w:val="vi-VN"/>
              </w:rPr>
            </w:pPr>
            <w:r w:rsidRPr="007A7EC8">
              <w:rPr>
                <w:lang w:val="vi-VN"/>
              </w:rPr>
              <w:t xml:space="preserve">Buổi thi (thời gian, ngày thi); </w:t>
            </w:r>
          </w:p>
          <w:p w14:paraId="78BD78DF" w14:textId="77777777" w:rsidR="007A7EC8" w:rsidRDefault="007A7EC8" w:rsidP="007560FA">
            <w:pPr>
              <w:pStyle w:val="Table"/>
              <w:numPr>
                <w:ilvl w:val="0"/>
                <w:numId w:val="13"/>
              </w:numPr>
              <w:rPr>
                <w:lang w:val="vi-VN"/>
              </w:rPr>
            </w:pPr>
            <w:r w:rsidRPr="007A7EC8">
              <w:rPr>
                <w:lang w:val="vi-VN"/>
              </w:rPr>
              <w:t xml:space="preserve">Tên bài thi; </w:t>
            </w:r>
          </w:p>
          <w:p w14:paraId="17D2EB64" w14:textId="77777777" w:rsidR="007A7EC8" w:rsidRDefault="007A7EC8" w:rsidP="007560FA">
            <w:pPr>
              <w:pStyle w:val="Table"/>
              <w:numPr>
                <w:ilvl w:val="0"/>
                <w:numId w:val="13"/>
              </w:numPr>
              <w:rPr>
                <w:lang w:val="vi-VN"/>
              </w:rPr>
            </w:pPr>
            <w:r w:rsidRPr="007A7EC8">
              <w:rPr>
                <w:lang w:val="vi-VN"/>
              </w:rPr>
              <w:t>Họ</w:t>
            </w:r>
            <w:r w:rsidR="00103152">
              <w:rPr>
                <w:lang w:val="vi-VN"/>
              </w:rPr>
              <w:t xml:space="preserve"> tên chữ</w:t>
            </w:r>
            <w:r w:rsidRPr="007A7EC8">
              <w:rPr>
                <w:lang w:val="vi-VN"/>
              </w:rPr>
              <w:t xml:space="preserve"> ký của hai cán bộ coi thi; </w:t>
            </w:r>
          </w:p>
          <w:p w14:paraId="119D0FDB" w14:textId="77777777" w:rsidR="007A7EC8" w:rsidRDefault="007A7EC8" w:rsidP="007560FA">
            <w:pPr>
              <w:pStyle w:val="Table"/>
              <w:numPr>
                <w:ilvl w:val="0"/>
                <w:numId w:val="13"/>
              </w:numPr>
              <w:rPr>
                <w:lang w:val="vi-VN"/>
              </w:rPr>
            </w:pPr>
            <w:r w:rsidRPr="007A7EC8">
              <w:rPr>
                <w:lang w:val="vi-VN"/>
              </w:rPr>
              <w:t>Họ tên chữ ký của Trưởng điể</w:t>
            </w:r>
            <w:r>
              <w:rPr>
                <w:lang w:val="vi-VN"/>
              </w:rPr>
              <w:t>m thi;</w:t>
            </w:r>
          </w:p>
          <w:p w14:paraId="517604B2" w14:textId="77777777" w:rsidR="007850D9" w:rsidRDefault="007A7EC8" w:rsidP="007560FA">
            <w:pPr>
              <w:pStyle w:val="Table"/>
              <w:numPr>
                <w:ilvl w:val="0"/>
                <w:numId w:val="13"/>
              </w:numPr>
              <w:rPr>
                <w:lang w:val="vi-VN"/>
              </w:rPr>
            </w:pPr>
            <w:r w:rsidRPr="007A7EC8">
              <w:rPr>
                <w:lang w:val="vi-VN"/>
              </w:rPr>
              <w:t xml:space="preserve">Họ tên chữ ký của Thư ký trực tiếp kiểm đếm bài </w:t>
            </w:r>
            <w:r>
              <w:rPr>
                <w:lang w:val="vi-VN"/>
              </w:rPr>
              <w:t>thi.</w:t>
            </w:r>
          </w:p>
        </w:tc>
        <w:tc>
          <w:tcPr>
            <w:tcW w:w="470" w:type="pct"/>
            <w:shd w:val="clear" w:color="auto" w:fill="auto"/>
          </w:tcPr>
          <w:p w14:paraId="379F0D16" w14:textId="77777777" w:rsidR="007850D9" w:rsidRPr="00F405C6" w:rsidRDefault="007850D9" w:rsidP="007850D9">
            <w:pPr>
              <w:pStyle w:val="Table-Center"/>
              <w:rPr>
                <w:lang w:val="vi-VN"/>
              </w:rPr>
            </w:pPr>
            <w:r w:rsidRPr="00F405C6">
              <w:rPr>
                <w:lang w:val="vi-VN"/>
              </w:rPr>
              <w:sym w:font="Wingdings" w:char="F06F"/>
            </w:r>
          </w:p>
        </w:tc>
        <w:tc>
          <w:tcPr>
            <w:tcW w:w="904" w:type="pct"/>
          </w:tcPr>
          <w:p w14:paraId="6BC5D876" w14:textId="77777777" w:rsidR="007850D9" w:rsidRPr="00F405C6" w:rsidRDefault="007850D9" w:rsidP="007850D9">
            <w:pPr>
              <w:pStyle w:val="Table-Center"/>
              <w:rPr>
                <w:lang w:val="vi-VN"/>
              </w:rPr>
            </w:pPr>
          </w:p>
        </w:tc>
      </w:tr>
      <w:tr w:rsidR="00127A03" w:rsidRPr="00974265" w14:paraId="2098E54A" w14:textId="77777777" w:rsidTr="00024000">
        <w:trPr>
          <w:cantSplit/>
        </w:trPr>
        <w:tc>
          <w:tcPr>
            <w:tcW w:w="283" w:type="pct"/>
            <w:shd w:val="clear" w:color="auto" w:fill="auto"/>
          </w:tcPr>
          <w:p w14:paraId="563D9A7B" w14:textId="77777777" w:rsidR="00127A03" w:rsidRPr="00F405C6" w:rsidRDefault="00127A03" w:rsidP="007560FA">
            <w:pPr>
              <w:pStyle w:val="Table-Center"/>
              <w:numPr>
                <w:ilvl w:val="0"/>
                <w:numId w:val="9"/>
              </w:numPr>
              <w:rPr>
                <w:lang w:val="vi-VN"/>
              </w:rPr>
            </w:pPr>
          </w:p>
        </w:tc>
        <w:tc>
          <w:tcPr>
            <w:tcW w:w="3343" w:type="pct"/>
            <w:shd w:val="clear" w:color="auto" w:fill="auto"/>
          </w:tcPr>
          <w:p w14:paraId="145C3C66" w14:textId="7CD87423" w:rsidR="00127A03" w:rsidRDefault="00127A03" w:rsidP="00127A03">
            <w:pPr>
              <w:pStyle w:val="Table"/>
              <w:rPr>
                <w:lang w:val="vi-VN"/>
              </w:rPr>
            </w:pPr>
            <w:r>
              <w:rPr>
                <w:lang w:val="vi-VN"/>
              </w:rPr>
              <w:t xml:space="preserve">Kiểm tra việc đưa bài thi đến phòng bảo quản bài thi. Đảm bảo tủ bảo quản bài thi phải được khóa, niêm phong với chữ ký của 3 người: Trưởng điểm thi, </w:t>
            </w:r>
            <w:r w:rsidR="00DF54A4" w:rsidRPr="00B941FC">
              <w:rPr>
                <w:color w:val="FF0000"/>
                <w:lang w:val="vi-VN"/>
              </w:rPr>
              <w:t>Thư ký</w:t>
            </w:r>
            <w:r>
              <w:rPr>
                <w:lang w:val="vi-VN"/>
              </w:rPr>
              <w:t xml:space="preserve"> và Công an.</w:t>
            </w:r>
          </w:p>
        </w:tc>
        <w:tc>
          <w:tcPr>
            <w:tcW w:w="470" w:type="pct"/>
            <w:shd w:val="clear" w:color="auto" w:fill="auto"/>
          </w:tcPr>
          <w:p w14:paraId="3185D51F" w14:textId="77777777" w:rsidR="00127A03" w:rsidRPr="00F405C6" w:rsidRDefault="00127A03" w:rsidP="00127A03">
            <w:pPr>
              <w:pStyle w:val="Table-Center"/>
              <w:rPr>
                <w:lang w:val="vi-VN"/>
              </w:rPr>
            </w:pPr>
            <w:r w:rsidRPr="00F405C6">
              <w:rPr>
                <w:lang w:val="vi-VN"/>
              </w:rPr>
              <w:sym w:font="Wingdings" w:char="F06F"/>
            </w:r>
          </w:p>
        </w:tc>
        <w:tc>
          <w:tcPr>
            <w:tcW w:w="904" w:type="pct"/>
          </w:tcPr>
          <w:p w14:paraId="764DC559" w14:textId="77777777" w:rsidR="00127A03" w:rsidRPr="00F405C6" w:rsidRDefault="00127A03" w:rsidP="00127A03">
            <w:pPr>
              <w:pStyle w:val="Table-Center"/>
              <w:rPr>
                <w:lang w:val="vi-VN"/>
              </w:rPr>
            </w:pPr>
          </w:p>
        </w:tc>
      </w:tr>
      <w:tr w:rsidR="00127A03" w:rsidRPr="00974265" w14:paraId="617EAA1B" w14:textId="77777777" w:rsidTr="00024000">
        <w:trPr>
          <w:cantSplit/>
        </w:trPr>
        <w:tc>
          <w:tcPr>
            <w:tcW w:w="283" w:type="pct"/>
            <w:shd w:val="clear" w:color="auto" w:fill="auto"/>
          </w:tcPr>
          <w:p w14:paraId="24A10866" w14:textId="77777777" w:rsidR="00127A03" w:rsidRPr="00F405C6" w:rsidRDefault="00127A03" w:rsidP="007560FA">
            <w:pPr>
              <w:pStyle w:val="Table-Center"/>
              <w:numPr>
                <w:ilvl w:val="0"/>
                <w:numId w:val="9"/>
              </w:numPr>
              <w:rPr>
                <w:lang w:val="vi-VN"/>
              </w:rPr>
            </w:pPr>
          </w:p>
        </w:tc>
        <w:tc>
          <w:tcPr>
            <w:tcW w:w="3343" w:type="pct"/>
            <w:shd w:val="clear" w:color="auto" w:fill="auto"/>
          </w:tcPr>
          <w:p w14:paraId="50CBF397" w14:textId="77777777" w:rsidR="00127A03" w:rsidRDefault="00127A03" w:rsidP="00127A03">
            <w:pPr>
              <w:pStyle w:val="Table"/>
              <w:rPr>
                <w:lang w:val="vi-VN"/>
              </w:rPr>
            </w:pPr>
            <w:r>
              <w:rPr>
                <w:lang w:val="vi-VN"/>
              </w:rPr>
              <w:t>Kiểm tra việc lập các biên bản</w:t>
            </w:r>
            <w:r w:rsidR="00F651A3">
              <w:rPr>
                <w:lang w:val="vi-VN"/>
              </w:rPr>
              <w:t xml:space="preserve"> của buổi thi</w:t>
            </w:r>
            <w:r>
              <w:rPr>
                <w:lang w:val="vi-VN"/>
              </w:rPr>
              <w:t>:</w:t>
            </w:r>
          </w:p>
          <w:p w14:paraId="3B4CCD16" w14:textId="77777777" w:rsidR="00127A03" w:rsidRDefault="00127A03" w:rsidP="007560FA">
            <w:pPr>
              <w:pStyle w:val="Table"/>
              <w:numPr>
                <w:ilvl w:val="0"/>
                <w:numId w:val="10"/>
              </w:numPr>
              <w:rPr>
                <w:lang w:val="vi-VN"/>
              </w:rPr>
            </w:pPr>
            <w:r>
              <w:rPr>
                <w:lang w:val="vi-VN"/>
              </w:rPr>
              <w:t>Biên bản mở niêm phong tủ bảo quản đề thi (Khi lấy đề thi ra để sử dụng)</w:t>
            </w:r>
          </w:p>
          <w:p w14:paraId="0C6487AF" w14:textId="77777777" w:rsidR="00127A03" w:rsidRDefault="00127A03" w:rsidP="007560FA">
            <w:pPr>
              <w:pStyle w:val="Table"/>
              <w:numPr>
                <w:ilvl w:val="0"/>
                <w:numId w:val="10"/>
              </w:numPr>
              <w:rPr>
                <w:lang w:val="vi-VN"/>
              </w:rPr>
            </w:pPr>
            <w:r>
              <w:rPr>
                <w:lang w:val="vi-VN"/>
              </w:rPr>
              <w:t>Biên bản bốc thăm sơ đồ đánh SBD</w:t>
            </w:r>
          </w:p>
          <w:p w14:paraId="07B5EB04" w14:textId="77777777" w:rsidR="00127A03" w:rsidRDefault="00127A03" w:rsidP="007560FA">
            <w:pPr>
              <w:pStyle w:val="Table"/>
              <w:numPr>
                <w:ilvl w:val="0"/>
                <w:numId w:val="10"/>
              </w:numPr>
              <w:rPr>
                <w:lang w:val="vi-VN"/>
              </w:rPr>
            </w:pPr>
            <w:r>
              <w:rPr>
                <w:lang w:val="vi-VN"/>
              </w:rPr>
              <w:t>Biên bản bốc thăm vị trí CBCT, CBGS</w:t>
            </w:r>
          </w:p>
          <w:p w14:paraId="6905B2E5" w14:textId="77777777" w:rsidR="00127A03" w:rsidRDefault="00127A03" w:rsidP="007560FA">
            <w:pPr>
              <w:pStyle w:val="Table"/>
              <w:numPr>
                <w:ilvl w:val="0"/>
                <w:numId w:val="10"/>
              </w:numPr>
              <w:rPr>
                <w:lang w:val="vi-VN"/>
              </w:rPr>
            </w:pPr>
            <w:r>
              <w:rPr>
                <w:lang w:val="vi-VN"/>
              </w:rPr>
              <w:t>Biên bản giao/nhận túi đề thi</w:t>
            </w:r>
            <w:r w:rsidR="004E0C30">
              <w:rPr>
                <w:lang w:val="vi-VN"/>
              </w:rPr>
              <w:t xml:space="preserve"> và Cách phát đề</w:t>
            </w:r>
          </w:p>
        </w:tc>
        <w:tc>
          <w:tcPr>
            <w:tcW w:w="470" w:type="pct"/>
            <w:shd w:val="clear" w:color="auto" w:fill="auto"/>
          </w:tcPr>
          <w:p w14:paraId="1AACEF1C" w14:textId="77777777" w:rsidR="00127A03" w:rsidRPr="00F405C6" w:rsidRDefault="00127A03" w:rsidP="00127A03">
            <w:pPr>
              <w:pStyle w:val="Table-Center"/>
              <w:rPr>
                <w:lang w:val="vi-VN"/>
              </w:rPr>
            </w:pPr>
            <w:r w:rsidRPr="00F405C6">
              <w:rPr>
                <w:lang w:val="vi-VN"/>
              </w:rPr>
              <w:sym w:font="Wingdings" w:char="F06F"/>
            </w:r>
          </w:p>
        </w:tc>
        <w:tc>
          <w:tcPr>
            <w:tcW w:w="904" w:type="pct"/>
          </w:tcPr>
          <w:p w14:paraId="775DB892" w14:textId="77777777" w:rsidR="00127A03" w:rsidRPr="00F405C6" w:rsidRDefault="00127A03" w:rsidP="00127A03">
            <w:pPr>
              <w:pStyle w:val="Table-Center"/>
              <w:rPr>
                <w:lang w:val="vi-VN"/>
              </w:rPr>
            </w:pPr>
          </w:p>
        </w:tc>
      </w:tr>
      <w:tr w:rsidR="00127A03" w:rsidRPr="00F405C6" w14:paraId="76F22301" w14:textId="77777777" w:rsidTr="00024000">
        <w:trPr>
          <w:cantSplit/>
        </w:trPr>
        <w:tc>
          <w:tcPr>
            <w:tcW w:w="283" w:type="pct"/>
            <w:shd w:val="clear" w:color="auto" w:fill="auto"/>
          </w:tcPr>
          <w:p w14:paraId="5350AB65" w14:textId="77777777" w:rsidR="00127A03" w:rsidRPr="00F405C6" w:rsidRDefault="00127A03" w:rsidP="007560FA">
            <w:pPr>
              <w:pStyle w:val="Table-Center"/>
              <w:numPr>
                <w:ilvl w:val="0"/>
                <w:numId w:val="9"/>
              </w:numPr>
              <w:rPr>
                <w:lang w:val="vi-VN"/>
              </w:rPr>
            </w:pPr>
          </w:p>
        </w:tc>
        <w:tc>
          <w:tcPr>
            <w:tcW w:w="3343" w:type="pct"/>
            <w:shd w:val="clear" w:color="auto" w:fill="auto"/>
          </w:tcPr>
          <w:p w14:paraId="58CC1682" w14:textId="2B1BE515" w:rsidR="00127A03" w:rsidRDefault="00127A03" w:rsidP="00127A03">
            <w:pPr>
              <w:pStyle w:val="Table"/>
              <w:rPr>
                <w:lang w:val="vi-VN"/>
              </w:rPr>
            </w:pPr>
            <w:r>
              <w:rPr>
                <w:lang w:val="vi-VN"/>
              </w:rPr>
              <w:t xml:space="preserve">Xin phô-tô một bản </w:t>
            </w:r>
            <w:r w:rsidR="00714B37">
              <w:rPr>
                <w:lang w:val="vi-VN"/>
              </w:rPr>
              <w:t>Biên bản bốc thăm CBCT, CBGS</w:t>
            </w:r>
            <w:r>
              <w:rPr>
                <w:lang w:val="vi-VN"/>
              </w:rPr>
              <w:t>.</w:t>
            </w:r>
          </w:p>
          <w:p w14:paraId="28886ABF" w14:textId="77777777" w:rsidR="00127A03" w:rsidRPr="00974265" w:rsidRDefault="00127A03" w:rsidP="00127A03">
            <w:pPr>
              <w:pStyle w:val="Table"/>
              <w:rPr>
                <w:i/>
                <w:lang w:val="vi-VN"/>
              </w:rPr>
            </w:pPr>
            <w:r w:rsidRPr="00974265">
              <w:rPr>
                <w:i/>
                <w:lang w:val="vi-VN"/>
              </w:rPr>
              <w:t>(Để đối chiếu kết quả bốc thăm các buổi thi tới)</w:t>
            </w:r>
          </w:p>
        </w:tc>
        <w:tc>
          <w:tcPr>
            <w:tcW w:w="470" w:type="pct"/>
            <w:shd w:val="clear" w:color="auto" w:fill="auto"/>
          </w:tcPr>
          <w:p w14:paraId="1473DBFC" w14:textId="77777777" w:rsidR="00127A03" w:rsidRPr="00F405C6" w:rsidRDefault="00127A03" w:rsidP="00127A03">
            <w:pPr>
              <w:pStyle w:val="Table-Center"/>
              <w:rPr>
                <w:lang w:val="vi-VN"/>
              </w:rPr>
            </w:pPr>
            <w:r w:rsidRPr="00F405C6">
              <w:rPr>
                <w:lang w:val="vi-VN"/>
              </w:rPr>
              <w:sym w:font="Wingdings" w:char="F06F"/>
            </w:r>
          </w:p>
        </w:tc>
        <w:tc>
          <w:tcPr>
            <w:tcW w:w="904" w:type="pct"/>
          </w:tcPr>
          <w:p w14:paraId="3BCB07AC" w14:textId="77777777" w:rsidR="00127A03" w:rsidRPr="00F405C6" w:rsidRDefault="00127A03" w:rsidP="00127A03">
            <w:pPr>
              <w:pStyle w:val="Table-Center"/>
              <w:rPr>
                <w:lang w:val="vi-VN"/>
              </w:rPr>
            </w:pPr>
          </w:p>
        </w:tc>
      </w:tr>
      <w:tr w:rsidR="007D255B" w:rsidRPr="006C5B87" w14:paraId="77BE526E" w14:textId="77777777" w:rsidTr="00024000">
        <w:trPr>
          <w:cantSplit/>
        </w:trPr>
        <w:tc>
          <w:tcPr>
            <w:tcW w:w="283" w:type="pct"/>
            <w:shd w:val="clear" w:color="auto" w:fill="auto"/>
          </w:tcPr>
          <w:p w14:paraId="4235CF2E" w14:textId="77777777" w:rsidR="007D255B" w:rsidRPr="00F405C6" w:rsidRDefault="007D255B" w:rsidP="007560FA">
            <w:pPr>
              <w:pStyle w:val="Table-Center"/>
              <w:numPr>
                <w:ilvl w:val="0"/>
                <w:numId w:val="9"/>
              </w:numPr>
              <w:rPr>
                <w:lang w:val="vi-VN"/>
              </w:rPr>
            </w:pPr>
          </w:p>
        </w:tc>
        <w:tc>
          <w:tcPr>
            <w:tcW w:w="3343" w:type="pct"/>
            <w:shd w:val="clear" w:color="auto" w:fill="auto"/>
          </w:tcPr>
          <w:p w14:paraId="2559EE41" w14:textId="77777777" w:rsidR="007D255B" w:rsidRDefault="007D255B" w:rsidP="007D255B">
            <w:pPr>
              <w:pStyle w:val="Table"/>
              <w:rPr>
                <w:lang w:val="vi-VN"/>
              </w:rPr>
            </w:pPr>
            <w:r>
              <w:rPr>
                <w:lang w:val="vi-VN"/>
              </w:rPr>
              <w:t>Nếu Tổ Thanh tra Sở GD&amp;ĐT có lập các biên bản ghi nhớ về các sai phạm trong thẩm quyền xử lý của họ thì xin phô-tô một bản.</w:t>
            </w:r>
          </w:p>
        </w:tc>
        <w:tc>
          <w:tcPr>
            <w:tcW w:w="470" w:type="pct"/>
            <w:shd w:val="clear" w:color="auto" w:fill="auto"/>
          </w:tcPr>
          <w:p w14:paraId="06160597" w14:textId="77777777" w:rsidR="007D255B" w:rsidRPr="00F405C6" w:rsidRDefault="007D255B" w:rsidP="007D255B">
            <w:pPr>
              <w:pStyle w:val="Table-Center"/>
              <w:rPr>
                <w:lang w:val="vi-VN"/>
              </w:rPr>
            </w:pPr>
            <w:r w:rsidRPr="00F405C6">
              <w:rPr>
                <w:lang w:val="vi-VN"/>
              </w:rPr>
              <w:sym w:font="Wingdings" w:char="F06F"/>
            </w:r>
          </w:p>
        </w:tc>
        <w:tc>
          <w:tcPr>
            <w:tcW w:w="904" w:type="pct"/>
          </w:tcPr>
          <w:p w14:paraId="15E11A65" w14:textId="77777777" w:rsidR="007D255B" w:rsidRPr="00F405C6" w:rsidRDefault="007D255B" w:rsidP="007D255B">
            <w:pPr>
              <w:pStyle w:val="Table-Center"/>
              <w:rPr>
                <w:lang w:val="vi-VN"/>
              </w:rPr>
            </w:pPr>
          </w:p>
        </w:tc>
      </w:tr>
      <w:tr w:rsidR="00127A03" w:rsidRPr="00F405C6" w14:paraId="2FC47733" w14:textId="77777777" w:rsidTr="00024000">
        <w:trPr>
          <w:cantSplit/>
        </w:trPr>
        <w:tc>
          <w:tcPr>
            <w:tcW w:w="283" w:type="pct"/>
            <w:shd w:val="clear" w:color="auto" w:fill="auto"/>
          </w:tcPr>
          <w:p w14:paraId="5B6D3993" w14:textId="77777777" w:rsidR="00127A03" w:rsidRPr="00F405C6" w:rsidRDefault="00127A03" w:rsidP="007560FA">
            <w:pPr>
              <w:pStyle w:val="Table-Center"/>
              <w:numPr>
                <w:ilvl w:val="0"/>
                <w:numId w:val="9"/>
              </w:numPr>
              <w:rPr>
                <w:lang w:val="vi-VN"/>
              </w:rPr>
            </w:pPr>
          </w:p>
        </w:tc>
        <w:tc>
          <w:tcPr>
            <w:tcW w:w="3343" w:type="pct"/>
            <w:shd w:val="clear" w:color="auto" w:fill="auto"/>
          </w:tcPr>
          <w:p w14:paraId="0846A0BC" w14:textId="324092A1" w:rsidR="00127A03" w:rsidRPr="00F405C6" w:rsidRDefault="00127A03" w:rsidP="00127A03">
            <w:pPr>
              <w:pStyle w:val="Table"/>
              <w:rPr>
                <w:lang w:val="vi-VN"/>
              </w:rPr>
            </w:pPr>
            <w:r>
              <w:rPr>
                <w:lang w:val="vi-VN"/>
              </w:rPr>
              <w:t xml:space="preserve">Nếu có sai phạm thì lập </w:t>
            </w:r>
            <w:r w:rsidRPr="008713AA">
              <w:rPr>
                <w:color w:val="FF0000"/>
                <w:lang w:val="vi-VN"/>
              </w:rPr>
              <w:t xml:space="preserve">Biên bản </w:t>
            </w:r>
            <w:r w:rsidR="008713AA" w:rsidRPr="00B941FC">
              <w:rPr>
                <w:color w:val="FF0000"/>
                <w:lang w:val="vi-VN"/>
              </w:rPr>
              <w:t>ghi nhớ</w:t>
            </w:r>
            <w:r w:rsidRPr="008713AA">
              <w:rPr>
                <w:color w:val="FF0000"/>
                <w:lang w:val="vi-VN"/>
              </w:rPr>
              <w:t xml:space="preserve"> công tác coi thi (Mẫu 0</w:t>
            </w:r>
            <w:r w:rsidR="008713AA" w:rsidRPr="00B941FC">
              <w:rPr>
                <w:color w:val="FF0000"/>
                <w:lang w:val="vi-VN"/>
              </w:rPr>
              <w:t>2</w:t>
            </w:r>
            <w:r w:rsidRPr="008713AA">
              <w:rPr>
                <w:color w:val="FF0000"/>
                <w:lang w:val="vi-VN"/>
              </w:rPr>
              <w:t>-HD)</w:t>
            </w:r>
          </w:p>
        </w:tc>
        <w:tc>
          <w:tcPr>
            <w:tcW w:w="470" w:type="pct"/>
            <w:shd w:val="clear" w:color="auto" w:fill="auto"/>
          </w:tcPr>
          <w:p w14:paraId="18910818" w14:textId="77777777" w:rsidR="00127A03" w:rsidRPr="00F405C6" w:rsidRDefault="00127A03" w:rsidP="00127A03">
            <w:pPr>
              <w:pStyle w:val="Table-Center"/>
              <w:rPr>
                <w:lang w:val="vi-VN"/>
              </w:rPr>
            </w:pPr>
            <w:r w:rsidRPr="00F405C6">
              <w:rPr>
                <w:lang w:val="vi-VN"/>
              </w:rPr>
              <w:sym w:font="Wingdings" w:char="F06F"/>
            </w:r>
          </w:p>
        </w:tc>
        <w:tc>
          <w:tcPr>
            <w:tcW w:w="904" w:type="pct"/>
          </w:tcPr>
          <w:p w14:paraId="0EF03240" w14:textId="77777777" w:rsidR="00127A03" w:rsidRPr="00F405C6" w:rsidRDefault="00127A03" w:rsidP="00127A03">
            <w:pPr>
              <w:pStyle w:val="Table-Center"/>
              <w:rPr>
                <w:lang w:val="vi-VN"/>
              </w:rPr>
            </w:pPr>
          </w:p>
        </w:tc>
      </w:tr>
      <w:tr w:rsidR="00127A03" w:rsidRPr="003B47BA" w14:paraId="2F285382" w14:textId="77777777" w:rsidTr="00024000">
        <w:trPr>
          <w:cantSplit/>
        </w:trPr>
        <w:tc>
          <w:tcPr>
            <w:tcW w:w="283" w:type="pct"/>
            <w:shd w:val="clear" w:color="auto" w:fill="auto"/>
          </w:tcPr>
          <w:p w14:paraId="1F1DB0FA" w14:textId="77777777" w:rsidR="00127A03" w:rsidRPr="00F405C6" w:rsidRDefault="00127A03" w:rsidP="007560FA">
            <w:pPr>
              <w:pStyle w:val="Table-Center"/>
              <w:numPr>
                <w:ilvl w:val="0"/>
                <w:numId w:val="9"/>
              </w:numPr>
              <w:rPr>
                <w:lang w:val="vi-VN"/>
              </w:rPr>
            </w:pPr>
          </w:p>
        </w:tc>
        <w:tc>
          <w:tcPr>
            <w:tcW w:w="3343" w:type="pct"/>
            <w:shd w:val="clear" w:color="auto" w:fill="auto"/>
          </w:tcPr>
          <w:p w14:paraId="511B2B4E" w14:textId="7BA39F47" w:rsidR="00127A03" w:rsidRDefault="00127A03" w:rsidP="00127A03">
            <w:pPr>
              <w:pStyle w:val="Table"/>
              <w:rPr>
                <w:lang w:val="vi-VN"/>
              </w:rPr>
            </w:pPr>
            <w:r>
              <w:rPr>
                <w:lang w:val="vi-VN"/>
              </w:rPr>
              <w:t xml:space="preserve">Báo cáo </w:t>
            </w:r>
            <w:r w:rsidR="000316F1">
              <w:rPr>
                <w:lang w:val="vi-VN"/>
              </w:rPr>
              <w:t>nhanh về Đoàn kiểm tra</w:t>
            </w:r>
          </w:p>
          <w:p w14:paraId="1A5929ED" w14:textId="77777777" w:rsidR="00134800" w:rsidRPr="00134800" w:rsidRDefault="00134800" w:rsidP="00127A03">
            <w:pPr>
              <w:pStyle w:val="Table"/>
              <w:rPr>
                <w:b/>
                <w:lang w:val="vi-VN"/>
              </w:rPr>
            </w:pPr>
            <w:r w:rsidRPr="00134800">
              <w:rPr>
                <w:b/>
                <w:lang w:val="vi-VN"/>
              </w:rPr>
              <w:t>Thời gian: 11h00</w:t>
            </w:r>
          </w:p>
        </w:tc>
        <w:tc>
          <w:tcPr>
            <w:tcW w:w="470" w:type="pct"/>
            <w:shd w:val="clear" w:color="auto" w:fill="auto"/>
          </w:tcPr>
          <w:p w14:paraId="69AA33B9" w14:textId="77777777" w:rsidR="00127A03" w:rsidRPr="00F405C6" w:rsidRDefault="00127A03" w:rsidP="00127A03">
            <w:pPr>
              <w:pStyle w:val="Table-Center"/>
              <w:rPr>
                <w:lang w:val="vi-VN"/>
              </w:rPr>
            </w:pPr>
            <w:r w:rsidRPr="00F405C6">
              <w:rPr>
                <w:lang w:val="vi-VN"/>
              </w:rPr>
              <w:sym w:font="Wingdings" w:char="F06F"/>
            </w:r>
          </w:p>
        </w:tc>
        <w:tc>
          <w:tcPr>
            <w:tcW w:w="904" w:type="pct"/>
          </w:tcPr>
          <w:p w14:paraId="418F3D1D" w14:textId="77777777" w:rsidR="00127A03" w:rsidRPr="00F405C6" w:rsidRDefault="00127A03" w:rsidP="00127A03">
            <w:pPr>
              <w:pStyle w:val="Table-Center"/>
              <w:rPr>
                <w:lang w:val="vi-VN"/>
              </w:rPr>
            </w:pPr>
          </w:p>
        </w:tc>
      </w:tr>
    </w:tbl>
    <w:p w14:paraId="39187120" w14:textId="2C45074B" w:rsidR="00E41B63" w:rsidRDefault="009F6A98" w:rsidP="009F6A98">
      <w:pPr>
        <w:pStyle w:val="Heading1"/>
        <w:rPr>
          <w:lang w:val="vi-VN"/>
        </w:rPr>
      </w:pPr>
      <w:bookmarkStart w:id="7" w:name="_Toc169946322"/>
      <w:r>
        <w:rPr>
          <w:lang w:val="vi-VN"/>
        </w:rPr>
        <w:lastRenderedPageBreak/>
        <w:t xml:space="preserve">Tổ kiểm tra. Công việc buổi CHIỀU ngày </w:t>
      </w:r>
      <w:r w:rsidR="008713AA">
        <w:rPr>
          <w:lang w:val="en-US"/>
        </w:rPr>
        <w:t>2</w:t>
      </w:r>
      <w:r w:rsidR="00395897">
        <w:rPr>
          <w:lang w:val="en-US"/>
        </w:rPr>
        <w:t>7</w:t>
      </w:r>
      <w:r>
        <w:rPr>
          <w:lang w:val="vi-VN"/>
        </w:rPr>
        <w:t>/</w:t>
      </w:r>
      <w:r w:rsidR="008713AA">
        <w:rPr>
          <w:lang w:val="en-US"/>
        </w:rPr>
        <w:t>6</w:t>
      </w:r>
      <w:r>
        <w:rPr>
          <w:lang w:val="vi-VN"/>
        </w:rPr>
        <w:t>/</w:t>
      </w:r>
      <w:r w:rsidR="003F2377">
        <w:rPr>
          <w:lang w:val="vi-VN"/>
        </w:rPr>
        <w:t>202</w:t>
      </w:r>
      <w:r w:rsidR="00395897">
        <w:rPr>
          <w:lang w:val="en-US"/>
        </w:rPr>
        <w:t>4</w:t>
      </w:r>
      <w:r w:rsidR="004D601A">
        <w:rPr>
          <w:lang w:val="vi-VN"/>
        </w:rPr>
        <w:t xml:space="preserve"> (Toán)</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6816"/>
        <w:gridCol w:w="958"/>
        <w:gridCol w:w="1843"/>
      </w:tblGrid>
      <w:tr w:rsidR="009F6A98" w:rsidRPr="00F405C6" w14:paraId="7CA58E4A" w14:textId="77777777" w:rsidTr="0094019E">
        <w:trPr>
          <w:cantSplit/>
          <w:tblHeader/>
        </w:trPr>
        <w:tc>
          <w:tcPr>
            <w:tcW w:w="283" w:type="pct"/>
            <w:shd w:val="clear" w:color="auto" w:fill="auto"/>
          </w:tcPr>
          <w:p w14:paraId="79B8BCBA" w14:textId="77777777" w:rsidR="009F6A98" w:rsidRPr="00F405C6" w:rsidRDefault="009F6A98" w:rsidP="0094019E">
            <w:pPr>
              <w:pStyle w:val="Table-Header"/>
              <w:rPr>
                <w:lang w:val="vi-VN"/>
              </w:rPr>
            </w:pPr>
            <w:r w:rsidRPr="00F405C6">
              <w:rPr>
                <w:lang w:val="vi-VN"/>
              </w:rPr>
              <w:t>TT</w:t>
            </w:r>
          </w:p>
        </w:tc>
        <w:tc>
          <w:tcPr>
            <w:tcW w:w="3343" w:type="pct"/>
            <w:shd w:val="clear" w:color="auto" w:fill="auto"/>
          </w:tcPr>
          <w:p w14:paraId="3F2D1F2F" w14:textId="77777777" w:rsidR="009F6A98" w:rsidRPr="00F405C6" w:rsidRDefault="009F6A98" w:rsidP="0094019E">
            <w:pPr>
              <w:pStyle w:val="Table-Header"/>
              <w:rPr>
                <w:lang w:val="vi-VN"/>
              </w:rPr>
            </w:pPr>
            <w:r w:rsidRPr="00F405C6">
              <w:rPr>
                <w:lang w:val="vi-VN"/>
              </w:rPr>
              <w:t>Công việc</w:t>
            </w:r>
          </w:p>
        </w:tc>
        <w:tc>
          <w:tcPr>
            <w:tcW w:w="470" w:type="pct"/>
            <w:shd w:val="clear" w:color="auto" w:fill="auto"/>
          </w:tcPr>
          <w:p w14:paraId="41123267" w14:textId="77777777" w:rsidR="009F6A98" w:rsidRPr="00F405C6" w:rsidRDefault="009F6A98" w:rsidP="0094019E">
            <w:pPr>
              <w:pStyle w:val="Table-Header"/>
              <w:rPr>
                <w:lang w:val="vi-VN"/>
              </w:rPr>
            </w:pPr>
            <w:r w:rsidRPr="00F405C6">
              <w:rPr>
                <w:lang w:val="vi-VN"/>
              </w:rPr>
              <w:t>Check</w:t>
            </w:r>
          </w:p>
        </w:tc>
        <w:tc>
          <w:tcPr>
            <w:tcW w:w="904" w:type="pct"/>
          </w:tcPr>
          <w:p w14:paraId="72247B92" w14:textId="77777777" w:rsidR="009F6A98" w:rsidRPr="00F405C6" w:rsidRDefault="009F6A98" w:rsidP="0094019E">
            <w:pPr>
              <w:pStyle w:val="Table-Header"/>
              <w:rPr>
                <w:lang w:val="vi-VN"/>
              </w:rPr>
            </w:pPr>
            <w:r>
              <w:rPr>
                <w:lang w:val="vi-VN"/>
              </w:rPr>
              <w:t>Ghi chú</w:t>
            </w:r>
          </w:p>
        </w:tc>
      </w:tr>
      <w:tr w:rsidR="009F6A98" w:rsidRPr="00F405C6" w14:paraId="7EF92116" w14:textId="77777777" w:rsidTr="0094019E">
        <w:trPr>
          <w:cantSplit/>
        </w:trPr>
        <w:tc>
          <w:tcPr>
            <w:tcW w:w="283" w:type="pct"/>
            <w:shd w:val="clear" w:color="auto" w:fill="auto"/>
          </w:tcPr>
          <w:p w14:paraId="7650AFA1" w14:textId="77777777" w:rsidR="009F6A98" w:rsidRPr="00F405C6" w:rsidRDefault="009F6A98" w:rsidP="007560FA">
            <w:pPr>
              <w:pStyle w:val="Table-Center"/>
              <w:numPr>
                <w:ilvl w:val="0"/>
                <w:numId w:val="14"/>
              </w:numPr>
              <w:rPr>
                <w:lang w:val="vi-VN"/>
              </w:rPr>
            </w:pPr>
          </w:p>
        </w:tc>
        <w:tc>
          <w:tcPr>
            <w:tcW w:w="3343" w:type="pct"/>
            <w:shd w:val="clear" w:color="auto" w:fill="auto"/>
          </w:tcPr>
          <w:p w14:paraId="106EB258" w14:textId="77777777" w:rsidR="009F6A98" w:rsidRDefault="009F6A98" w:rsidP="0094019E">
            <w:pPr>
              <w:pStyle w:val="Table"/>
              <w:rPr>
                <w:lang w:val="vi-VN"/>
              </w:rPr>
            </w:pPr>
            <w:r>
              <w:rPr>
                <w:lang w:val="vi-VN"/>
              </w:rPr>
              <w:t>Kiểm tra phòng bảo quản đề thi</w:t>
            </w:r>
            <w:r w:rsidR="00C55CAF">
              <w:rPr>
                <w:lang w:val="vi-VN"/>
              </w:rPr>
              <w:t xml:space="preserve"> và bài thi</w:t>
            </w:r>
          </w:p>
          <w:p w14:paraId="01BCA161" w14:textId="087B21E9" w:rsidR="009F6A98" w:rsidRPr="009C4194" w:rsidRDefault="009F6A98" w:rsidP="007560FA">
            <w:pPr>
              <w:pStyle w:val="Table"/>
              <w:numPr>
                <w:ilvl w:val="0"/>
                <w:numId w:val="12"/>
              </w:numPr>
              <w:rPr>
                <w:lang w:val="vi-VN"/>
              </w:rPr>
            </w:pPr>
            <w:r w:rsidRPr="009C4194">
              <w:rPr>
                <w:lang w:val="vi-VN"/>
              </w:rPr>
              <w:t>Việc khóa và niêm phong tủ bảo quản đề</w:t>
            </w:r>
            <w:r w:rsidR="00C55CAF" w:rsidRPr="009C4194">
              <w:rPr>
                <w:lang w:val="vi-VN"/>
              </w:rPr>
              <w:t xml:space="preserve"> thi và bài thi</w:t>
            </w:r>
            <w:r w:rsidRPr="009C4194">
              <w:rPr>
                <w:lang w:val="vi-VN"/>
              </w:rPr>
              <w:t xml:space="preserve"> đảm bảo nhãn niêm phong phải có đủ chữ ký của 3 người: Trưởng điểm thi, </w:t>
            </w:r>
            <w:r w:rsidR="008713AA" w:rsidRPr="009C4194">
              <w:rPr>
                <w:lang w:val="vi-VN"/>
              </w:rPr>
              <w:t>Thư ký</w:t>
            </w:r>
            <w:r w:rsidRPr="009C4194">
              <w:rPr>
                <w:lang w:val="vi-VN"/>
              </w:rPr>
              <w:t xml:space="preserve"> và Công an</w:t>
            </w:r>
            <w:r w:rsidR="001A0659" w:rsidRPr="009C4194">
              <w:rPr>
                <w:lang w:val="vi-VN"/>
              </w:rPr>
              <w:t>.</w:t>
            </w:r>
          </w:p>
          <w:p w14:paraId="3C87BDB0" w14:textId="77777777" w:rsidR="009F6A98" w:rsidRDefault="009F6A98" w:rsidP="007560FA">
            <w:pPr>
              <w:pStyle w:val="Table"/>
              <w:numPr>
                <w:ilvl w:val="0"/>
                <w:numId w:val="12"/>
              </w:numPr>
              <w:rPr>
                <w:lang w:val="vi-VN"/>
              </w:rPr>
            </w:pPr>
            <w:r>
              <w:rPr>
                <w:lang w:val="vi-VN"/>
              </w:rPr>
              <w:t>Có Công an trực 24/24</w:t>
            </w:r>
          </w:p>
          <w:p w14:paraId="3E84CC4D" w14:textId="77777777" w:rsidR="009F6A98" w:rsidRDefault="009F6A98" w:rsidP="007560FA">
            <w:pPr>
              <w:pStyle w:val="Table"/>
              <w:numPr>
                <w:ilvl w:val="0"/>
                <w:numId w:val="12"/>
              </w:numPr>
              <w:rPr>
                <w:lang w:val="vi-VN"/>
              </w:rPr>
            </w:pPr>
            <w:r>
              <w:rPr>
                <w:lang w:val="vi-VN"/>
              </w:rPr>
              <w:t>Hệ thống camera giám sát hoạt động tốt.</w:t>
            </w:r>
          </w:p>
        </w:tc>
        <w:tc>
          <w:tcPr>
            <w:tcW w:w="470" w:type="pct"/>
            <w:shd w:val="clear" w:color="auto" w:fill="auto"/>
          </w:tcPr>
          <w:p w14:paraId="079E7BC5" w14:textId="77777777" w:rsidR="009F6A98" w:rsidRPr="00F405C6" w:rsidRDefault="009F6A98" w:rsidP="0094019E">
            <w:pPr>
              <w:pStyle w:val="Table-Center"/>
              <w:rPr>
                <w:lang w:val="vi-VN"/>
              </w:rPr>
            </w:pPr>
            <w:r w:rsidRPr="00F405C6">
              <w:rPr>
                <w:lang w:val="vi-VN"/>
              </w:rPr>
              <w:sym w:font="Wingdings" w:char="F06F"/>
            </w:r>
          </w:p>
        </w:tc>
        <w:tc>
          <w:tcPr>
            <w:tcW w:w="904" w:type="pct"/>
          </w:tcPr>
          <w:p w14:paraId="65FEE737" w14:textId="77777777" w:rsidR="009F6A98" w:rsidRPr="00F405C6" w:rsidRDefault="009F6A98" w:rsidP="0094019E">
            <w:pPr>
              <w:pStyle w:val="Table-Center"/>
              <w:rPr>
                <w:lang w:val="vi-VN"/>
              </w:rPr>
            </w:pPr>
          </w:p>
        </w:tc>
      </w:tr>
      <w:tr w:rsidR="00E3356D" w:rsidRPr="00467415" w14:paraId="4CAC0007" w14:textId="77777777" w:rsidTr="0094019E">
        <w:trPr>
          <w:cantSplit/>
        </w:trPr>
        <w:tc>
          <w:tcPr>
            <w:tcW w:w="283" w:type="pct"/>
            <w:shd w:val="clear" w:color="auto" w:fill="auto"/>
          </w:tcPr>
          <w:p w14:paraId="36774FB7" w14:textId="77777777" w:rsidR="00E3356D" w:rsidRPr="00F405C6" w:rsidRDefault="00E3356D" w:rsidP="00E3356D">
            <w:pPr>
              <w:pStyle w:val="Table-Center"/>
              <w:numPr>
                <w:ilvl w:val="0"/>
                <w:numId w:val="14"/>
              </w:numPr>
              <w:rPr>
                <w:lang w:val="vi-VN"/>
              </w:rPr>
            </w:pPr>
          </w:p>
        </w:tc>
        <w:tc>
          <w:tcPr>
            <w:tcW w:w="3343" w:type="pct"/>
            <w:shd w:val="clear" w:color="auto" w:fill="auto"/>
          </w:tcPr>
          <w:p w14:paraId="1A39E9BD" w14:textId="399E0A46" w:rsidR="00E3356D" w:rsidRDefault="00E3356D" w:rsidP="00E3356D">
            <w:pPr>
              <w:pStyle w:val="Table"/>
              <w:rPr>
                <w:lang w:val="vi-VN"/>
              </w:rPr>
            </w:pPr>
            <w:r>
              <w:rPr>
                <w:lang w:val="vi-VN"/>
              </w:rPr>
              <w:t>Kiểm tra việc tổ chức bốc thăm CBCT và CBGS</w:t>
            </w:r>
            <w:r w:rsidRPr="00F0598C">
              <w:rPr>
                <w:lang w:val="vi-VN"/>
              </w:rPr>
              <w:t>. Đảm bảo mỗi CBCT không coi thi quá 1 lần tại một phòng thi</w:t>
            </w:r>
            <w:r>
              <w:rPr>
                <w:rStyle w:val="FootnoteReference"/>
                <w:lang w:val="vi-VN"/>
              </w:rPr>
              <w:footnoteReference w:id="6"/>
            </w:r>
          </w:p>
        </w:tc>
        <w:tc>
          <w:tcPr>
            <w:tcW w:w="470" w:type="pct"/>
            <w:shd w:val="clear" w:color="auto" w:fill="auto"/>
          </w:tcPr>
          <w:p w14:paraId="3AC8AB5C" w14:textId="1CB922BA" w:rsidR="00E3356D" w:rsidRPr="00F405C6" w:rsidRDefault="00E3356D" w:rsidP="00E3356D">
            <w:pPr>
              <w:pStyle w:val="Table-Center"/>
              <w:rPr>
                <w:lang w:val="vi-VN"/>
              </w:rPr>
            </w:pPr>
            <w:r w:rsidRPr="00F405C6">
              <w:rPr>
                <w:lang w:val="vi-VN"/>
              </w:rPr>
              <w:sym w:font="Wingdings" w:char="F06F"/>
            </w:r>
          </w:p>
        </w:tc>
        <w:tc>
          <w:tcPr>
            <w:tcW w:w="904" w:type="pct"/>
          </w:tcPr>
          <w:p w14:paraId="3F62CF00" w14:textId="77777777" w:rsidR="00E3356D" w:rsidRPr="00F405C6" w:rsidRDefault="00E3356D" w:rsidP="00E3356D">
            <w:pPr>
              <w:pStyle w:val="Table-Center"/>
              <w:rPr>
                <w:lang w:val="vi-VN"/>
              </w:rPr>
            </w:pPr>
          </w:p>
        </w:tc>
      </w:tr>
      <w:tr w:rsidR="00E3356D" w:rsidRPr="00F405C6" w14:paraId="0371DED5" w14:textId="77777777" w:rsidTr="0094019E">
        <w:trPr>
          <w:cantSplit/>
        </w:trPr>
        <w:tc>
          <w:tcPr>
            <w:tcW w:w="283" w:type="pct"/>
            <w:shd w:val="clear" w:color="auto" w:fill="auto"/>
          </w:tcPr>
          <w:p w14:paraId="7D89DBE3" w14:textId="77777777" w:rsidR="00E3356D" w:rsidRPr="00F405C6" w:rsidRDefault="00E3356D" w:rsidP="00E3356D">
            <w:pPr>
              <w:pStyle w:val="Table-Center"/>
              <w:numPr>
                <w:ilvl w:val="0"/>
                <w:numId w:val="14"/>
              </w:numPr>
              <w:rPr>
                <w:lang w:val="vi-VN"/>
              </w:rPr>
            </w:pPr>
          </w:p>
        </w:tc>
        <w:tc>
          <w:tcPr>
            <w:tcW w:w="3343" w:type="pct"/>
            <w:shd w:val="clear" w:color="auto" w:fill="auto"/>
          </w:tcPr>
          <w:p w14:paraId="2CC5A161" w14:textId="5CD39C62" w:rsidR="00E3356D" w:rsidRPr="00F405C6" w:rsidRDefault="00E3356D" w:rsidP="00E3356D">
            <w:pPr>
              <w:pStyle w:val="Table"/>
              <w:rPr>
                <w:lang w:val="vi-VN"/>
              </w:rPr>
            </w:pPr>
            <w:r w:rsidRPr="00F0598C">
              <w:rPr>
                <w:lang w:val="vi-VN"/>
              </w:rPr>
              <w:t>Kiểm tra việc tổ chức cho</w:t>
            </w:r>
            <w:r>
              <w:rPr>
                <w:lang w:val="vi-VN"/>
              </w:rPr>
              <w:t xml:space="preserve"> đại diện</w:t>
            </w:r>
            <w:r w:rsidRPr="00F0598C">
              <w:rPr>
                <w:lang w:val="vi-VN"/>
              </w:rPr>
              <w:t xml:space="preserve"> CBCT bốc thăm sơ đồ đánh số báo danh</w:t>
            </w:r>
            <w:r>
              <w:rPr>
                <w:lang w:val="vi-VN"/>
              </w:rPr>
              <w:t>, sơ đồ phát đề thi</w:t>
            </w:r>
            <w:r w:rsidRPr="00F0598C">
              <w:rPr>
                <w:lang w:val="vi-VN"/>
              </w:rPr>
              <w:t xml:space="preserve"> trong phòng thi</w:t>
            </w:r>
            <w:r>
              <w:rPr>
                <w:rStyle w:val="FootnoteReference"/>
                <w:lang w:val="vi-VN"/>
              </w:rPr>
              <w:footnoteReference w:id="7"/>
            </w:r>
            <w:r w:rsidRPr="00F0598C">
              <w:rPr>
                <w:lang w:val="vi-VN"/>
              </w:rPr>
              <w:t>.</w:t>
            </w:r>
          </w:p>
        </w:tc>
        <w:tc>
          <w:tcPr>
            <w:tcW w:w="470" w:type="pct"/>
            <w:shd w:val="clear" w:color="auto" w:fill="auto"/>
          </w:tcPr>
          <w:p w14:paraId="34CCE147" w14:textId="724FCCB5" w:rsidR="00E3356D" w:rsidRPr="00F405C6" w:rsidRDefault="00E3356D" w:rsidP="00E3356D">
            <w:pPr>
              <w:pStyle w:val="Table-Center"/>
              <w:rPr>
                <w:lang w:val="vi-VN"/>
              </w:rPr>
            </w:pPr>
            <w:r w:rsidRPr="00F405C6">
              <w:rPr>
                <w:lang w:val="vi-VN"/>
              </w:rPr>
              <w:sym w:font="Wingdings" w:char="F06F"/>
            </w:r>
          </w:p>
        </w:tc>
        <w:tc>
          <w:tcPr>
            <w:tcW w:w="904" w:type="pct"/>
          </w:tcPr>
          <w:p w14:paraId="32EB2EDF" w14:textId="77777777" w:rsidR="00E3356D" w:rsidRPr="00F405C6" w:rsidRDefault="00E3356D" w:rsidP="00E3356D">
            <w:pPr>
              <w:pStyle w:val="Table-Center"/>
              <w:rPr>
                <w:lang w:val="vi-VN"/>
              </w:rPr>
            </w:pPr>
          </w:p>
        </w:tc>
      </w:tr>
      <w:tr w:rsidR="00E3356D" w:rsidRPr="00A949A8" w14:paraId="56DF9834" w14:textId="77777777" w:rsidTr="0094019E">
        <w:trPr>
          <w:cantSplit/>
        </w:trPr>
        <w:tc>
          <w:tcPr>
            <w:tcW w:w="283" w:type="pct"/>
            <w:shd w:val="clear" w:color="auto" w:fill="auto"/>
          </w:tcPr>
          <w:p w14:paraId="427E3F3C" w14:textId="77777777" w:rsidR="00E3356D" w:rsidRPr="00F405C6" w:rsidRDefault="00E3356D" w:rsidP="00E3356D">
            <w:pPr>
              <w:pStyle w:val="Table-Center"/>
              <w:numPr>
                <w:ilvl w:val="0"/>
                <w:numId w:val="14"/>
              </w:numPr>
              <w:rPr>
                <w:lang w:val="vi-VN"/>
              </w:rPr>
            </w:pPr>
          </w:p>
        </w:tc>
        <w:tc>
          <w:tcPr>
            <w:tcW w:w="3343" w:type="pct"/>
            <w:shd w:val="clear" w:color="auto" w:fill="auto"/>
          </w:tcPr>
          <w:p w14:paraId="004CC0EF" w14:textId="77777777" w:rsidR="00E3356D" w:rsidRDefault="00E3356D" w:rsidP="00E3356D">
            <w:pPr>
              <w:pStyle w:val="Table"/>
              <w:rPr>
                <w:lang w:val="vi-VN"/>
              </w:rPr>
            </w:pPr>
            <w:r>
              <w:rPr>
                <w:lang w:val="vi-VN"/>
              </w:rPr>
              <w:t>Kiểm tra việc bàn giao hồ sơ phòng thi</w:t>
            </w:r>
          </w:p>
        </w:tc>
        <w:tc>
          <w:tcPr>
            <w:tcW w:w="470" w:type="pct"/>
            <w:shd w:val="clear" w:color="auto" w:fill="auto"/>
          </w:tcPr>
          <w:p w14:paraId="1B924607"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55952CAC" w14:textId="77777777" w:rsidR="00E3356D" w:rsidRPr="00F405C6" w:rsidRDefault="00E3356D" w:rsidP="00E3356D">
            <w:pPr>
              <w:pStyle w:val="Table-Center"/>
              <w:rPr>
                <w:lang w:val="vi-VN"/>
              </w:rPr>
            </w:pPr>
          </w:p>
        </w:tc>
      </w:tr>
      <w:tr w:rsidR="00E3356D" w:rsidRPr="00A949A8" w14:paraId="469E41FD" w14:textId="77777777" w:rsidTr="0094019E">
        <w:trPr>
          <w:cantSplit/>
        </w:trPr>
        <w:tc>
          <w:tcPr>
            <w:tcW w:w="283" w:type="pct"/>
            <w:shd w:val="clear" w:color="auto" w:fill="auto"/>
          </w:tcPr>
          <w:p w14:paraId="5ADED4F0" w14:textId="77777777" w:rsidR="00E3356D" w:rsidRPr="00F405C6" w:rsidRDefault="00E3356D" w:rsidP="00E3356D">
            <w:pPr>
              <w:pStyle w:val="Table-Center"/>
              <w:numPr>
                <w:ilvl w:val="0"/>
                <w:numId w:val="14"/>
              </w:numPr>
              <w:rPr>
                <w:lang w:val="vi-VN"/>
              </w:rPr>
            </w:pPr>
          </w:p>
        </w:tc>
        <w:tc>
          <w:tcPr>
            <w:tcW w:w="3343" w:type="pct"/>
            <w:shd w:val="clear" w:color="auto" w:fill="auto"/>
          </w:tcPr>
          <w:p w14:paraId="319BD10E" w14:textId="77777777" w:rsidR="00E3356D" w:rsidRDefault="00E3356D" w:rsidP="00E3356D">
            <w:pPr>
              <w:pStyle w:val="Table"/>
              <w:rPr>
                <w:lang w:val="vi-VN"/>
              </w:rPr>
            </w:pPr>
            <w:r>
              <w:rPr>
                <w:lang w:val="vi-VN"/>
              </w:rPr>
              <w:t>Kiểm tra việc bàn giao túi Phiếu TLTN (Điểm thi phải lập biên bản bàn giao túi Phiếu TLTN).</w:t>
            </w:r>
          </w:p>
        </w:tc>
        <w:tc>
          <w:tcPr>
            <w:tcW w:w="470" w:type="pct"/>
            <w:shd w:val="clear" w:color="auto" w:fill="auto"/>
          </w:tcPr>
          <w:p w14:paraId="41AFE612"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141A0E2B" w14:textId="77777777" w:rsidR="00E3356D" w:rsidRPr="00F405C6" w:rsidRDefault="00E3356D" w:rsidP="00E3356D">
            <w:pPr>
              <w:pStyle w:val="Table-Center"/>
              <w:rPr>
                <w:lang w:val="vi-VN"/>
              </w:rPr>
            </w:pPr>
          </w:p>
        </w:tc>
      </w:tr>
      <w:tr w:rsidR="00E3356D" w:rsidRPr="00974265" w14:paraId="0821F0E6" w14:textId="77777777" w:rsidTr="0094019E">
        <w:trPr>
          <w:cantSplit/>
        </w:trPr>
        <w:tc>
          <w:tcPr>
            <w:tcW w:w="283" w:type="pct"/>
            <w:shd w:val="clear" w:color="auto" w:fill="auto"/>
          </w:tcPr>
          <w:p w14:paraId="405673DB" w14:textId="77777777" w:rsidR="00E3356D" w:rsidRPr="00F405C6" w:rsidRDefault="00E3356D" w:rsidP="00E3356D">
            <w:pPr>
              <w:pStyle w:val="Table-Center"/>
              <w:numPr>
                <w:ilvl w:val="0"/>
                <w:numId w:val="14"/>
              </w:numPr>
              <w:rPr>
                <w:lang w:val="vi-VN"/>
              </w:rPr>
            </w:pPr>
          </w:p>
        </w:tc>
        <w:tc>
          <w:tcPr>
            <w:tcW w:w="3343" w:type="pct"/>
            <w:shd w:val="clear" w:color="auto" w:fill="auto"/>
          </w:tcPr>
          <w:p w14:paraId="4FA77671" w14:textId="77777777" w:rsidR="00E3356D" w:rsidRDefault="00E3356D" w:rsidP="00E3356D">
            <w:pPr>
              <w:pStyle w:val="Table"/>
              <w:rPr>
                <w:lang w:val="vi-VN"/>
              </w:rPr>
            </w:pPr>
            <w:r>
              <w:rPr>
                <w:lang w:val="vi-VN"/>
              </w:rPr>
              <w:t>Một bộ phận của Tổ Kiểm tra đồng hành với một bộ phận của Tổ Thanh tra Sở GD&amp;ĐT trong kiểm tra việc tuân thủ Quy chế thi của các thành phần trong thời gian gọi thí sinh vào phòng thi, đánh số báo danh, phát Phiếu TLTN và giấy nháp cho thí sinh.</w:t>
            </w:r>
          </w:p>
          <w:p w14:paraId="20BE35E8" w14:textId="77777777" w:rsidR="00E3356D" w:rsidRDefault="00E3356D" w:rsidP="00E3356D">
            <w:pPr>
              <w:pStyle w:val="Table"/>
              <w:numPr>
                <w:ilvl w:val="0"/>
                <w:numId w:val="15"/>
              </w:numPr>
              <w:rPr>
                <w:lang w:val="vi-VN"/>
              </w:rPr>
            </w:pPr>
            <w:r>
              <w:rPr>
                <w:lang w:val="vi-VN"/>
              </w:rPr>
              <w:t>Niêm yết</w:t>
            </w:r>
            <w:r w:rsidRPr="00E40DA6">
              <w:rPr>
                <w:lang w:val="vi-VN"/>
              </w:rPr>
              <w:t xml:space="preserve"> danh sách thí sinh, trách nhiệm của thí sinh</w:t>
            </w:r>
            <w:r>
              <w:rPr>
                <w:lang w:val="vi-VN"/>
              </w:rPr>
              <w:t xml:space="preserve"> trước cửa phòng thi</w:t>
            </w:r>
          </w:p>
          <w:p w14:paraId="1AB7030F" w14:textId="77777777" w:rsidR="00E3356D" w:rsidRDefault="00E3356D" w:rsidP="00E3356D">
            <w:pPr>
              <w:pStyle w:val="Table"/>
              <w:numPr>
                <w:ilvl w:val="0"/>
                <w:numId w:val="15"/>
              </w:numPr>
              <w:rPr>
                <w:lang w:val="vi-VN"/>
              </w:rPr>
            </w:pPr>
            <w:r>
              <w:rPr>
                <w:lang w:val="vi-VN"/>
              </w:rPr>
              <w:t>Vị trí của CBGS</w:t>
            </w:r>
          </w:p>
          <w:p w14:paraId="79FD128A" w14:textId="77777777" w:rsidR="00E3356D" w:rsidRDefault="00E3356D" w:rsidP="00E3356D">
            <w:pPr>
              <w:pStyle w:val="Table"/>
              <w:numPr>
                <w:ilvl w:val="0"/>
                <w:numId w:val="15"/>
              </w:numPr>
              <w:rPr>
                <w:lang w:val="vi-VN"/>
              </w:rPr>
            </w:pPr>
            <w:r>
              <w:rPr>
                <w:lang w:val="vi-VN"/>
              </w:rPr>
              <w:t>Hoạt động tác nghiệp của CBCT</w:t>
            </w:r>
          </w:p>
          <w:p w14:paraId="7CBD2BE5" w14:textId="77777777" w:rsidR="00E3356D" w:rsidRDefault="00E3356D" w:rsidP="00E3356D">
            <w:pPr>
              <w:pStyle w:val="Table"/>
              <w:numPr>
                <w:ilvl w:val="0"/>
                <w:numId w:val="15"/>
              </w:numPr>
              <w:rPr>
                <w:lang w:val="vi-VN"/>
              </w:rPr>
            </w:pPr>
            <w:r>
              <w:rPr>
                <w:lang w:val="vi-VN"/>
              </w:rPr>
              <w:t>Hoạt động tác nghiệp của công an, trật tự</w:t>
            </w:r>
          </w:p>
          <w:p w14:paraId="2D817C7F" w14:textId="4F856A49" w:rsidR="00E3356D" w:rsidRDefault="00E3356D" w:rsidP="00E3356D">
            <w:pPr>
              <w:pStyle w:val="Table"/>
              <w:numPr>
                <w:ilvl w:val="0"/>
                <w:numId w:val="15"/>
              </w:numPr>
              <w:rPr>
                <w:lang w:val="vi-VN"/>
              </w:rPr>
            </w:pPr>
            <w:r>
              <w:rPr>
                <w:lang w:val="vi-VN"/>
              </w:rPr>
              <w:t>Việc tuân thủ Quy chế thi của thí sinh</w:t>
            </w:r>
          </w:p>
        </w:tc>
        <w:tc>
          <w:tcPr>
            <w:tcW w:w="470" w:type="pct"/>
            <w:shd w:val="clear" w:color="auto" w:fill="auto"/>
          </w:tcPr>
          <w:p w14:paraId="5B91CD62"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03810824" w14:textId="77777777" w:rsidR="00E3356D" w:rsidRPr="00F405C6" w:rsidRDefault="00E3356D" w:rsidP="00E3356D">
            <w:pPr>
              <w:pStyle w:val="Table-Center"/>
              <w:rPr>
                <w:lang w:val="vi-VN"/>
              </w:rPr>
            </w:pPr>
          </w:p>
        </w:tc>
      </w:tr>
      <w:tr w:rsidR="00E3356D" w:rsidRPr="00974265" w14:paraId="304900F7" w14:textId="77777777" w:rsidTr="0094019E">
        <w:trPr>
          <w:cantSplit/>
        </w:trPr>
        <w:tc>
          <w:tcPr>
            <w:tcW w:w="283" w:type="pct"/>
            <w:shd w:val="clear" w:color="auto" w:fill="auto"/>
          </w:tcPr>
          <w:p w14:paraId="1923544A" w14:textId="77777777" w:rsidR="00E3356D" w:rsidRPr="00F405C6" w:rsidRDefault="00E3356D" w:rsidP="00E3356D">
            <w:pPr>
              <w:pStyle w:val="Table-Center"/>
              <w:numPr>
                <w:ilvl w:val="0"/>
                <w:numId w:val="14"/>
              </w:numPr>
              <w:rPr>
                <w:lang w:val="vi-VN"/>
              </w:rPr>
            </w:pPr>
          </w:p>
        </w:tc>
        <w:tc>
          <w:tcPr>
            <w:tcW w:w="3343" w:type="pct"/>
            <w:shd w:val="clear" w:color="auto" w:fill="auto"/>
          </w:tcPr>
          <w:p w14:paraId="7B655F37" w14:textId="77777777" w:rsidR="00E3356D" w:rsidRDefault="00E3356D" w:rsidP="00E3356D">
            <w:pPr>
              <w:pStyle w:val="Table"/>
              <w:rPr>
                <w:lang w:val="vi-VN"/>
              </w:rPr>
            </w:pPr>
            <w:r>
              <w:rPr>
                <w:lang w:val="vi-VN"/>
              </w:rPr>
              <w:t>Bộ phận còn lại của Tổ Kiểm tra thực hiện kiểm tra việc bàn giao túi đề thi và Bốc thăm cách phát đề</w:t>
            </w:r>
          </w:p>
        </w:tc>
        <w:tc>
          <w:tcPr>
            <w:tcW w:w="470" w:type="pct"/>
            <w:shd w:val="clear" w:color="auto" w:fill="auto"/>
          </w:tcPr>
          <w:p w14:paraId="7B02B3FE"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31C01095" w14:textId="77777777" w:rsidR="00E3356D" w:rsidRPr="00F405C6" w:rsidRDefault="00E3356D" w:rsidP="00E3356D">
            <w:pPr>
              <w:pStyle w:val="Table-Center"/>
              <w:rPr>
                <w:lang w:val="vi-VN"/>
              </w:rPr>
            </w:pPr>
          </w:p>
        </w:tc>
      </w:tr>
      <w:tr w:rsidR="00E3356D" w:rsidRPr="00974265" w14:paraId="1C2F5B9E" w14:textId="77777777" w:rsidTr="0094019E">
        <w:trPr>
          <w:cantSplit/>
        </w:trPr>
        <w:tc>
          <w:tcPr>
            <w:tcW w:w="283" w:type="pct"/>
            <w:shd w:val="clear" w:color="auto" w:fill="auto"/>
          </w:tcPr>
          <w:p w14:paraId="7BB6DF97" w14:textId="77777777" w:rsidR="00E3356D" w:rsidRPr="00F405C6" w:rsidRDefault="00E3356D" w:rsidP="00E3356D">
            <w:pPr>
              <w:pStyle w:val="Table-Center"/>
              <w:numPr>
                <w:ilvl w:val="0"/>
                <w:numId w:val="14"/>
              </w:numPr>
              <w:rPr>
                <w:lang w:val="vi-VN"/>
              </w:rPr>
            </w:pPr>
          </w:p>
        </w:tc>
        <w:tc>
          <w:tcPr>
            <w:tcW w:w="3343" w:type="pct"/>
            <w:shd w:val="clear" w:color="auto" w:fill="auto"/>
          </w:tcPr>
          <w:p w14:paraId="31AC9838" w14:textId="77777777" w:rsidR="00E3356D" w:rsidRDefault="00E3356D" w:rsidP="00E3356D">
            <w:pPr>
              <w:pStyle w:val="Table"/>
              <w:rPr>
                <w:lang w:val="vi-VN"/>
              </w:rPr>
            </w:pPr>
            <w:r>
              <w:rPr>
                <w:lang w:val="vi-VN"/>
              </w:rPr>
              <w:t>Đồng hành cùng Tổ Thanh tra Sở GD&amp;ĐT kiểm tra việc tuân thủ Quy chế thi của các thành phần trong thời gian phát đề, làm bài, bàn giao đề thừa, thu bài.</w:t>
            </w:r>
          </w:p>
          <w:p w14:paraId="455879A1" w14:textId="77777777" w:rsidR="00E3356D" w:rsidRDefault="00E3356D" w:rsidP="00E3356D">
            <w:pPr>
              <w:pStyle w:val="Table"/>
              <w:numPr>
                <w:ilvl w:val="0"/>
                <w:numId w:val="15"/>
              </w:numPr>
              <w:rPr>
                <w:lang w:val="vi-VN"/>
              </w:rPr>
            </w:pPr>
            <w:r>
              <w:rPr>
                <w:lang w:val="vi-VN"/>
              </w:rPr>
              <w:t>Các phòng không được sử dụng phải được khóa và niêm phong.</w:t>
            </w:r>
          </w:p>
          <w:p w14:paraId="6E3EF4CB" w14:textId="77777777" w:rsidR="00E3356D" w:rsidRDefault="00E3356D" w:rsidP="00E3356D">
            <w:pPr>
              <w:pStyle w:val="Table"/>
              <w:numPr>
                <w:ilvl w:val="0"/>
                <w:numId w:val="15"/>
              </w:numPr>
              <w:rPr>
                <w:lang w:val="vi-VN"/>
              </w:rPr>
            </w:pPr>
            <w:r>
              <w:rPr>
                <w:lang w:val="vi-VN"/>
              </w:rPr>
              <w:t>Phòng chờ và CBCT tại phòng chờ</w:t>
            </w:r>
          </w:p>
          <w:p w14:paraId="004211C0" w14:textId="77777777" w:rsidR="00E3356D" w:rsidRDefault="00E3356D" w:rsidP="00E3356D">
            <w:pPr>
              <w:pStyle w:val="Table"/>
              <w:numPr>
                <w:ilvl w:val="0"/>
                <w:numId w:val="15"/>
              </w:numPr>
              <w:rPr>
                <w:lang w:val="vi-VN"/>
              </w:rPr>
            </w:pPr>
            <w:r>
              <w:rPr>
                <w:lang w:val="vi-VN"/>
              </w:rPr>
              <w:t>Hoạt động tác nghiệp của CBCT</w:t>
            </w:r>
          </w:p>
          <w:p w14:paraId="4B6346EA" w14:textId="3C26D707" w:rsidR="00E3356D" w:rsidRDefault="00E3356D" w:rsidP="00E3356D">
            <w:pPr>
              <w:pStyle w:val="Table"/>
              <w:numPr>
                <w:ilvl w:val="0"/>
                <w:numId w:val="15"/>
              </w:numPr>
              <w:rPr>
                <w:lang w:val="vi-VN"/>
              </w:rPr>
            </w:pPr>
            <w:r>
              <w:rPr>
                <w:lang w:val="vi-VN"/>
              </w:rPr>
              <w:t>Việc tuân thủ Quy chế thi của thí sinh</w:t>
            </w:r>
          </w:p>
        </w:tc>
        <w:tc>
          <w:tcPr>
            <w:tcW w:w="470" w:type="pct"/>
            <w:shd w:val="clear" w:color="auto" w:fill="auto"/>
          </w:tcPr>
          <w:p w14:paraId="3AA4607A"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4F160E4C" w14:textId="77777777" w:rsidR="00E3356D" w:rsidRPr="00F405C6" w:rsidRDefault="00E3356D" w:rsidP="00E3356D">
            <w:pPr>
              <w:pStyle w:val="Table-Center"/>
              <w:rPr>
                <w:lang w:val="vi-VN"/>
              </w:rPr>
            </w:pPr>
          </w:p>
        </w:tc>
      </w:tr>
      <w:tr w:rsidR="00E3356D" w:rsidRPr="006C5B87" w14:paraId="04B8AF9A" w14:textId="77777777" w:rsidTr="0094019E">
        <w:trPr>
          <w:cantSplit/>
        </w:trPr>
        <w:tc>
          <w:tcPr>
            <w:tcW w:w="283" w:type="pct"/>
            <w:shd w:val="clear" w:color="auto" w:fill="auto"/>
          </w:tcPr>
          <w:p w14:paraId="5FDA865A" w14:textId="77777777" w:rsidR="00E3356D" w:rsidRPr="00F405C6" w:rsidRDefault="00E3356D" w:rsidP="00E3356D">
            <w:pPr>
              <w:pStyle w:val="Table-Center"/>
              <w:numPr>
                <w:ilvl w:val="0"/>
                <w:numId w:val="14"/>
              </w:numPr>
              <w:rPr>
                <w:lang w:val="vi-VN"/>
              </w:rPr>
            </w:pPr>
          </w:p>
        </w:tc>
        <w:tc>
          <w:tcPr>
            <w:tcW w:w="3343" w:type="pct"/>
            <w:shd w:val="clear" w:color="auto" w:fill="auto"/>
          </w:tcPr>
          <w:p w14:paraId="5D610F3F" w14:textId="77777777" w:rsidR="00E3356D" w:rsidRDefault="00E3356D" w:rsidP="00E3356D">
            <w:pPr>
              <w:pStyle w:val="Table"/>
              <w:rPr>
                <w:lang w:val="vi-VN"/>
              </w:rPr>
            </w:pPr>
            <w:r>
              <w:rPr>
                <w:lang w:val="vi-VN"/>
              </w:rPr>
              <w:t>Kiểm tra việc CBCT bàn giao bài thi cho Trưởng Điểm thi. Đảm bảo túi bài thi được niêm phong và đủ các thông tin:</w:t>
            </w:r>
          </w:p>
          <w:p w14:paraId="6F92DAF2" w14:textId="77777777" w:rsidR="00E3356D" w:rsidRDefault="00E3356D" w:rsidP="00E3356D">
            <w:pPr>
              <w:pStyle w:val="Table"/>
              <w:numPr>
                <w:ilvl w:val="0"/>
                <w:numId w:val="13"/>
              </w:numPr>
              <w:rPr>
                <w:lang w:val="vi-VN"/>
              </w:rPr>
            </w:pPr>
            <w:r w:rsidRPr="007A7EC8">
              <w:rPr>
                <w:lang w:val="vi-VN"/>
              </w:rPr>
              <w:t xml:space="preserve">Hội đồng thi; </w:t>
            </w:r>
          </w:p>
          <w:p w14:paraId="6FE667CD" w14:textId="77777777" w:rsidR="00E3356D" w:rsidRDefault="00E3356D" w:rsidP="00E3356D">
            <w:pPr>
              <w:pStyle w:val="Table"/>
              <w:numPr>
                <w:ilvl w:val="0"/>
                <w:numId w:val="13"/>
              </w:numPr>
              <w:rPr>
                <w:lang w:val="vi-VN"/>
              </w:rPr>
            </w:pPr>
            <w:r w:rsidRPr="007A7EC8">
              <w:rPr>
                <w:lang w:val="vi-VN"/>
              </w:rPr>
              <w:t xml:space="preserve">Điểm thi; </w:t>
            </w:r>
          </w:p>
          <w:p w14:paraId="75292745" w14:textId="77777777" w:rsidR="00E3356D" w:rsidRDefault="00E3356D" w:rsidP="00E3356D">
            <w:pPr>
              <w:pStyle w:val="Table"/>
              <w:numPr>
                <w:ilvl w:val="0"/>
                <w:numId w:val="13"/>
              </w:numPr>
              <w:rPr>
                <w:lang w:val="vi-VN"/>
              </w:rPr>
            </w:pPr>
            <w:r w:rsidRPr="007A7EC8">
              <w:rPr>
                <w:lang w:val="vi-VN"/>
              </w:rPr>
              <w:t xml:space="preserve">Phòng thi; </w:t>
            </w:r>
          </w:p>
          <w:p w14:paraId="46D46F63" w14:textId="77777777" w:rsidR="00E3356D" w:rsidRDefault="00E3356D" w:rsidP="00E3356D">
            <w:pPr>
              <w:pStyle w:val="Table"/>
              <w:numPr>
                <w:ilvl w:val="0"/>
                <w:numId w:val="13"/>
              </w:numPr>
              <w:rPr>
                <w:lang w:val="vi-VN"/>
              </w:rPr>
            </w:pPr>
            <w:r w:rsidRPr="007A7EC8">
              <w:rPr>
                <w:lang w:val="vi-VN"/>
              </w:rPr>
              <w:t xml:space="preserve">Buổi thi (thời gian, ngày thi); </w:t>
            </w:r>
          </w:p>
          <w:p w14:paraId="5EC20367" w14:textId="77777777" w:rsidR="00E3356D" w:rsidRDefault="00E3356D" w:rsidP="00E3356D">
            <w:pPr>
              <w:pStyle w:val="Table"/>
              <w:numPr>
                <w:ilvl w:val="0"/>
                <w:numId w:val="13"/>
              </w:numPr>
              <w:rPr>
                <w:lang w:val="vi-VN"/>
              </w:rPr>
            </w:pPr>
            <w:r w:rsidRPr="007A7EC8">
              <w:rPr>
                <w:lang w:val="vi-VN"/>
              </w:rPr>
              <w:t xml:space="preserve">Tên bài thi; </w:t>
            </w:r>
          </w:p>
          <w:p w14:paraId="54096979" w14:textId="77777777" w:rsidR="00E3356D" w:rsidRDefault="00E3356D" w:rsidP="00E3356D">
            <w:pPr>
              <w:pStyle w:val="Table"/>
              <w:numPr>
                <w:ilvl w:val="0"/>
                <w:numId w:val="13"/>
              </w:numPr>
              <w:rPr>
                <w:lang w:val="vi-VN"/>
              </w:rPr>
            </w:pPr>
            <w:r w:rsidRPr="007A7EC8">
              <w:rPr>
                <w:lang w:val="vi-VN"/>
              </w:rPr>
              <w:t>Họ</w:t>
            </w:r>
            <w:r>
              <w:rPr>
                <w:lang w:val="vi-VN"/>
              </w:rPr>
              <w:t xml:space="preserve"> tên chữ</w:t>
            </w:r>
            <w:r w:rsidRPr="007A7EC8">
              <w:rPr>
                <w:lang w:val="vi-VN"/>
              </w:rPr>
              <w:t xml:space="preserve"> ký của hai cán bộ coi thi; </w:t>
            </w:r>
          </w:p>
          <w:p w14:paraId="082025BF" w14:textId="77777777" w:rsidR="00E3356D" w:rsidRDefault="00E3356D" w:rsidP="00E3356D">
            <w:pPr>
              <w:pStyle w:val="Table"/>
              <w:numPr>
                <w:ilvl w:val="0"/>
                <w:numId w:val="13"/>
              </w:numPr>
              <w:rPr>
                <w:lang w:val="vi-VN"/>
              </w:rPr>
            </w:pPr>
            <w:r w:rsidRPr="007A7EC8">
              <w:rPr>
                <w:lang w:val="vi-VN"/>
              </w:rPr>
              <w:t>Họ tên chữ ký của Trưởng điể</w:t>
            </w:r>
            <w:r>
              <w:rPr>
                <w:lang w:val="vi-VN"/>
              </w:rPr>
              <w:t>m thi;</w:t>
            </w:r>
          </w:p>
          <w:p w14:paraId="5454BB3F" w14:textId="77777777" w:rsidR="00E3356D" w:rsidRDefault="00E3356D" w:rsidP="00E3356D">
            <w:pPr>
              <w:pStyle w:val="Table"/>
              <w:numPr>
                <w:ilvl w:val="0"/>
                <w:numId w:val="13"/>
              </w:numPr>
              <w:rPr>
                <w:lang w:val="vi-VN"/>
              </w:rPr>
            </w:pPr>
            <w:r w:rsidRPr="007A7EC8">
              <w:rPr>
                <w:lang w:val="vi-VN"/>
              </w:rPr>
              <w:t xml:space="preserve">Họ tên chữ ký của Thư ký trực tiếp kiểm đếm bài </w:t>
            </w:r>
            <w:r>
              <w:rPr>
                <w:lang w:val="vi-VN"/>
              </w:rPr>
              <w:t>thi.</w:t>
            </w:r>
          </w:p>
        </w:tc>
        <w:tc>
          <w:tcPr>
            <w:tcW w:w="470" w:type="pct"/>
            <w:shd w:val="clear" w:color="auto" w:fill="auto"/>
          </w:tcPr>
          <w:p w14:paraId="51A035D4"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0A3DECF9" w14:textId="77777777" w:rsidR="00E3356D" w:rsidRPr="00F405C6" w:rsidRDefault="00E3356D" w:rsidP="00E3356D">
            <w:pPr>
              <w:pStyle w:val="Table-Center"/>
              <w:rPr>
                <w:lang w:val="vi-VN"/>
              </w:rPr>
            </w:pPr>
          </w:p>
        </w:tc>
      </w:tr>
      <w:tr w:rsidR="00E3356D" w:rsidRPr="00974265" w14:paraId="65B62FA9" w14:textId="77777777" w:rsidTr="0094019E">
        <w:trPr>
          <w:cantSplit/>
        </w:trPr>
        <w:tc>
          <w:tcPr>
            <w:tcW w:w="283" w:type="pct"/>
            <w:shd w:val="clear" w:color="auto" w:fill="auto"/>
          </w:tcPr>
          <w:p w14:paraId="3C3561B1" w14:textId="77777777" w:rsidR="00E3356D" w:rsidRPr="00F405C6" w:rsidRDefault="00E3356D" w:rsidP="00E3356D">
            <w:pPr>
              <w:pStyle w:val="Table-Center"/>
              <w:numPr>
                <w:ilvl w:val="0"/>
                <w:numId w:val="14"/>
              </w:numPr>
              <w:rPr>
                <w:lang w:val="vi-VN"/>
              </w:rPr>
            </w:pPr>
          </w:p>
        </w:tc>
        <w:tc>
          <w:tcPr>
            <w:tcW w:w="3343" w:type="pct"/>
            <w:shd w:val="clear" w:color="auto" w:fill="auto"/>
          </w:tcPr>
          <w:p w14:paraId="66F1865C" w14:textId="695AF2CB" w:rsidR="00E3356D" w:rsidRDefault="00E3356D" w:rsidP="00E3356D">
            <w:pPr>
              <w:pStyle w:val="Table"/>
              <w:rPr>
                <w:lang w:val="vi-VN"/>
              </w:rPr>
            </w:pPr>
            <w:r>
              <w:rPr>
                <w:lang w:val="vi-VN"/>
              </w:rPr>
              <w:t xml:space="preserve">Kiểm tra việc đưa bài thi đến phòng bảo quản bài thi. Đảm bảo tủ bảo quản bài thi phải được khóa, niêm phong với chữ ký của 3 người: Trưởng điểm thi, </w:t>
            </w:r>
            <w:r w:rsidRPr="00B941FC">
              <w:rPr>
                <w:color w:val="FF0000"/>
                <w:lang w:val="vi-VN"/>
              </w:rPr>
              <w:t>Thư ký</w:t>
            </w:r>
            <w:r>
              <w:rPr>
                <w:lang w:val="vi-VN"/>
              </w:rPr>
              <w:t xml:space="preserve"> và Công an.</w:t>
            </w:r>
          </w:p>
        </w:tc>
        <w:tc>
          <w:tcPr>
            <w:tcW w:w="470" w:type="pct"/>
            <w:shd w:val="clear" w:color="auto" w:fill="auto"/>
          </w:tcPr>
          <w:p w14:paraId="5ABC6710"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08CAC362" w14:textId="77777777" w:rsidR="00E3356D" w:rsidRPr="00F405C6" w:rsidRDefault="00E3356D" w:rsidP="00E3356D">
            <w:pPr>
              <w:pStyle w:val="Table-Center"/>
              <w:rPr>
                <w:lang w:val="vi-VN"/>
              </w:rPr>
            </w:pPr>
          </w:p>
        </w:tc>
      </w:tr>
      <w:tr w:rsidR="00E3356D" w:rsidRPr="00974265" w14:paraId="4665DD58" w14:textId="77777777" w:rsidTr="0094019E">
        <w:trPr>
          <w:cantSplit/>
        </w:trPr>
        <w:tc>
          <w:tcPr>
            <w:tcW w:w="283" w:type="pct"/>
            <w:shd w:val="clear" w:color="auto" w:fill="auto"/>
          </w:tcPr>
          <w:p w14:paraId="194F54EB" w14:textId="77777777" w:rsidR="00E3356D" w:rsidRPr="00F405C6" w:rsidRDefault="00E3356D" w:rsidP="00E3356D">
            <w:pPr>
              <w:pStyle w:val="Table-Center"/>
              <w:numPr>
                <w:ilvl w:val="0"/>
                <w:numId w:val="14"/>
              </w:numPr>
              <w:rPr>
                <w:lang w:val="vi-VN"/>
              </w:rPr>
            </w:pPr>
          </w:p>
        </w:tc>
        <w:tc>
          <w:tcPr>
            <w:tcW w:w="3343" w:type="pct"/>
            <w:shd w:val="clear" w:color="auto" w:fill="auto"/>
          </w:tcPr>
          <w:p w14:paraId="13796BC7" w14:textId="77777777" w:rsidR="00E3356D" w:rsidRDefault="00E3356D" w:rsidP="00E3356D">
            <w:pPr>
              <w:pStyle w:val="Table"/>
              <w:rPr>
                <w:lang w:val="vi-VN"/>
              </w:rPr>
            </w:pPr>
            <w:r>
              <w:rPr>
                <w:lang w:val="vi-VN"/>
              </w:rPr>
              <w:t>Kiểm tra việc lập các biên bản của buổi thi:</w:t>
            </w:r>
          </w:p>
          <w:p w14:paraId="342871CF" w14:textId="77777777" w:rsidR="00E3356D" w:rsidRDefault="00E3356D" w:rsidP="00E3356D">
            <w:pPr>
              <w:pStyle w:val="Table"/>
              <w:numPr>
                <w:ilvl w:val="0"/>
                <w:numId w:val="10"/>
              </w:numPr>
              <w:rPr>
                <w:lang w:val="vi-VN"/>
              </w:rPr>
            </w:pPr>
            <w:r>
              <w:rPr>
                <w:lang w:val="vi-VN"/>
              </w:rPr>
              <w:t>Biên bản mở niêm phong tủ bảo quản đề thi (Khi lấy đề thi ra để sử dụng)</w:t>
            </w:r>
          </w:p>
          <w:p w14:paraId="0EA2D4BD" w14:textId="77777777" w:rsidR="00E3356D" w:rsidRDefault="00E3356D" w:rsidP="00E3356D">
            <w:pPr>
              <w:pStyle w:val="Table"/>
              <w:numPr>
                <w:ilvl w:val="0"/>
                <w:numId w:val="10"/>
              </w:numPr>
              <w:rPr>
                <w:lang w:val="vi-VN"/>
              </w:rPr>
            </w:pPr>
            <w:r>
              <w:rPr>
                <w:lang w:val="vi-VN"/>
              </w:rPr>
              <w:t>Biên bản mở niệm phong tủ bảo quản bài thi (Khi đưa bài thi chiều nay vào bảo quản)</w:t>
            </w:r>
          </w:p>
          <w:p w14:paraId="203F1CD6" w14:textId="77777777" w:rsidR="00E3356D" w:rsidRDefault="00E3356D" w:rsidP="00E3356D">
            <w:pPr>
              <w:pStyle w:val="Table"/>
              <w:numPr>
                <w:ilvl w:val="0"/>
                <w:numId w:val="10"/>
              </w:numPr>
              <w:rPr>
                <w:lang w:val="vi-VN"/>
              </w:rPr>
            </w:pPr>
            <w:r>
              <w:rPr>
                <w:lang w:val="vi-VN"/>
              </w:rPr>
              <w:t>Biên bản bốc thăm vị trí CBCT, CBGS</w:t>
            </w:r>
          </w:p>
          <w:p w14:paraId="17C81587" w14:textId="77777777" w:rsidR="00E3356D" w:rsidRDefault="00E3356D" w:rsidP="00E3356D">
            <w:pPr>
              <w:pStyle w:val="Table"/>
              <w:numPr>
                <w:ilvl w:val="0"/>
                <w:numId w:val="10"/>
              </w:numPr>
              <w:rPr>
                <w:lang w:val="vi-VN"/>
              </w:rPr>
            </w:pPr>
            <w:r>
              <w:rPr>
                <w:lang w:val="vi-VN"/>
              </w:rPr>
              <w:t>Biên bản bốc thăm sơ đồ đánh SBD</w:t>
            </w:r>
          </w:p>
          <w:p w14:paraId="6A4C38BC" w14:textId="77777777" w:rsidR="00E3356D" w:rsidRDefault="00E3356D" w:rsidP="00E3356D">
            <w:pPr>
              <w:pStyle w:val="Table"/>
              <w:numPr>
                <w:ilvl w:val="0"/>
                <w:numId w:val="10"/>
              </w:numPr>
              <w:rPr>
                <w:lang w:val="vi-VN"/>
              </w:rPr>
            </w:pPr>
            <w:r>
              <w:rPr>
                <w:lang w:val="vi-VN"/>
              </w:rPr>
              <w:t>Biên bản giao/nhận túi Phiếu TLTN</w:t>
            </w:r>
          </w:p>
          <w:p w14:paraId="0929652F" w14:textId="77777777" w:rsidR="00E3356D" w:rsidRDefault="00E3356D" w:rsidP="00E3356D">
            <w:pPr>
              <w:pStyle w:val="Table"/>
              <w:numPr>
                <w:ilvl w:val="0"/>
                <w:numId w:val="10"/>
              </w:numPr>
              <w:rPr>
                <w:lang w:val="vi-VN"/>
              </w:rPr>
            </w:pPr>
            <w:r>
              <w:rPr>
                <w:lang w:val="vi-VN"/>
              </w:rPr>
              <w:t>Biên bản giao/nhận túi đề thi và Cách phát đề</w:t>
            </w:r>
          </w:p>
        </w:tc>
        <w:tc>
          <w:tcPr>
            <w:tcW w:w="470" w:type="pct"/>
            <w:shd w:val="clear" w:color="auto" w:fill="auto"/>
          </w:tcPr>
          <w:p w14:paraId="141B6A3C"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7AC72F13" w14:textId="77777777" w:rsidR="00E3356D" w:rsidRPr="00F405C6" w:rsidRDefault="00E3356D" w:rsidP="00E3356D">
            <w:pPr>
              <w:pStyle w:val="Table-Center"/>
              <w:rPr>
                <w:lang w:val="vi-VN"/>
              </w:rPr>
            </w:pPr>
          </w:p>
        </w:tc>
      </w:tr>
      <w:tr w:rsidR="00E3356D" w:rsidRPr="00F405C6" w14:paraId="6378AE44" w14:textId="77777777" w:rsidTr="0094019E">
        <w:trPr>
          <w:cantSplit/>
        </w:trPr>
        <w:tc>
          <w:tcPr>
            <w:tcW w:w="283" w:type="pct"/>
            <w:shd w:val="clear" w:color="auto" w:fill="auto"/>
          </w:tcPr>
          <w:p w14:paraId="4CE9531B" w14:textId="77777777" w:rsidR="00E3356D" w:rsidRPr="00F405C6" w:rsidRDefault="00E3356D" w:rsidP="00E3356D">
            <w:pPr>
              <w:pStyle w:val="Table-Center"/>
              <w:numPr>
                <w:ilvl w:val="0"/>
                <w:numId w:val="14"/>
              </w:numPr>
              <w:rPr>
                <w:lang w:val="vi-VN"/>
              </w:rPr>
            </w:pPr>
          </w:p>
        </w:tc>
        <w:tc>
          <w:tcPr>
            <w:tcW w:w="3343" w:type="pct"/>
            <w:shd w:val="clear" w:color="auto" w:fill="auto"/>
          </w:tcPr>
          <w:p w14:paraId="5358130A" w14:textId="77777777" w:rsidR="00E3356D" w:rsidRDefault="00E3356D" w:rsidP="00E3356D">
            <w:pPr>
              <w:pStyle w:val="Table"/>
              <w:rPr>
                <w:lang w:val="vi-VN"/>
              </w:rPr>
            </w:pPr>
            <w:r>
              <w:rPr>
                <w:lang w:val="vi-VN"/>
              </w:rPr>
              <w:t>Xin phô-tô một bản Biên bản bốc thăm CBCT, CBGS.</w:t>
            </w:r>
          </w:p>
          <w:p w14:paraId="07B40BF8" w14:textId="74DF384D" w:rsidR="00E3356D" w:rsidRPr="00974265" w:rsidRDefault="00E3356D" w:rsidP="00E3356D">
            <w:pPr>
              <w:pStyle w:val="Table"/>
              <w:rPr>
                <w:i/>
                <w:lang w:val="vi-VN"/>
              </w:rPr>
            </w:pPr>
            <w:r w:rsidRPr="00974265">
              <w:rPr>
                <w:i/>
                <w:lang w:val="vi-VN"/>
              </w:rPr>
              <w:t>(Để đối chiếu kết quả bốc thăm các buổi thi tới)</w:t>
            </w:r>
          </w:p>
        </w:tc>
        <w:tc>
          <w:tcPr>
            <w:tcW w:w="470" w:type="pct"/>
            <w:shd w:val="clear" w:color="auto" w:fill="auto"/>
          </w:tcPr>
          <w:p w14:paraId="213BD275"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0F05902C" w14:textId="77777777" w:rsidR="00E3356D" w:rsidRPr="00F405C6" w:rsidRDefault="00E3356D" w:rsidP="00E3356D">
            <w:pPr>
              <w:pStyle w:val="Table-Center"/>
              <w:rPr>
                <w:lang w:val="vi-VN"/>
              </w:rPr>
            </w:pPr>
          </w:p>
        </w:tc>
      </w:tr>
      <w:tr w:rsidR="00E3356D" w:rsidRPr="006C5B87" w14:paraId="22A622C4" w14:textId="77777777" w:rsidTr="0094019E">
        <w:trPr>
          <w:cantSplit/>
        </w:trPr>
        <w:tc>
          <w:tcPr>
            <w:tcW w:w="283" w:type="pct"/>
            <w:shd w:val="clear" w:color="auto" w:fill="auto"/>
          </w:tcPr>
          <w:p w14:paraId="27C24F14" w14:textId="77777777" w:rsidR="00E3356D" w:rsidRPr="00F405C6" w:rsidRDefault="00E3356D" w:rsidP="00E3356D">
            <w:pPr>
              <w:pStyle w:val="Table-Center"/>
              <w:numPr>
                <w:ilvl w:val="0"/>
                <w:numId w:val="14"/>
              </w:numPr>
              <w:rPr>
                <w:lang w:val="vi-VN"/>
              </w:rPr>
            </w:pPr>
          </w:p>
        </w:tc>
        <w:tc>
          <w:tcPr>
            <w:tcW w:w="3343" w:type="pct"/>
            <w:shd w:val="clear" w:color="auto" w:fill="auto"/>
          </w:tcPr>
          <w:p w14:paraId="64608D14" w14:textId="77777777" w:rsidR="00E3356D" w:rsidRDefault="00E3356D" w:rsidP="00E3356D">
            <w:pPr>
              <w:pStyle w:val="Table"/>
              <w:rPr>
                <w:lang w:val="vi-VN"/>
              </w:rPr>
            </w:pPr>
            <w:r>
              <w:rPr>
                <w:lang w:val="vi-VN"/>
              </w:rPr>
              <w:t>Nếu Tổ Thanh tra Sở GD&amp;ĐT có lập các biên bản ghi nhớ về các sai phạm trong thẩm quyền xử lý của họ thì xin phô-tô một bản.</w:t>
            </w:r>
          </w:p>
        </w:tc>
        <w:tc>
          <w:tcPr>
            <w:tcW w:w="470" w:type="pct"/>
            <w:shd w:val="clear" w:color="auto" w:fill="auto"/>
          </w:tcPr>
          <w:p w14:paraId="671117CC"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15CADDA8" w14:textId="77777777" w:rsidR="00E3356D" w:rsidRPr="00F405C6" w:rsidRDefault="00E3356D" w:rsidP="00E3356D">
            <w:pPr>
              <w:pStyle w:val="Table-Center"/>
              <w:rPr>
                <w:lang w:val="vi-VN"/>
              </w:rPr>
            </w:pPr>
          </w:p>
        </w:tc>
      </w:tr>
      <w:tr w:rsidR="00E3356D" w:rsidRPr="00F405C6" w14:paraId="3C1A1498" w14:textId="77777777" w:rsidTr="0094019E">
        <w:trPr>
          <w:cantSplit/>
        </w:trPr>
        <w:tc>
          <w:tcPr>
            <w:tcW w:w="283" w:type="pct"/>
            <w:shd w:val="clear" w:color="auto" w:fill="auto"/>
          </w:tcPr>
          <w:p w14:paraId="5A907D89" w14:textId="77777777" w:rsidR="00E3356D" w:rsidRPr="00F405C6" w:rsidRDefault="00E3356D" w:rsidP="00E3356D">
            <w:pPr>
              <w:pStyle w:val="Table-Center"/>
              <w:numPr>
                <w:ilvl w:val="0"/>
                <w:numId w:val="14"/>
              </w:numPr>
              <w:rPr>
                <w:lang w:val="vi-VN"/>
              </w:rPr>
            </w:pPr>
          </w:p>
        </w:tc>
        <w:tc>
          <w:tcPr>
            <w:tcW w:w="3343" w:type="pct"/>
            <w:shd w:val="clear" w:color="auto" w:fill="auto"/>
          </w:tcPr>
          <w:p w14:paraId="742CE3C8" w14:textId="507FF305" w:rsidR="00E3356D" w:rsidRPr="00F405C6" w:rsidRDefault="00E3356D" w:rsidP="00E3356D">
            <w:pPr>
              <w:pStyle w:val="Table"/>
              <w:rPr>
                <w:lang w:val="vi-VN"/>
              </w:rPr>
            </w:pPr>
            <w:r>
              <w:rPr>
                <w:lang w:val="vi-VN"/>
              </w:rPr>
              <w:t xml:space="preserve">Nếu có sai phạm thì lập </w:t>
            </w:r>
            <w:r w:rsidRPr="00B1401C">
              <w:rPr>
                <w:color w:val="FF0000"/>
                <w:lang w:val="vi-VN"/>
              </w:rPr>
              <w:t xml:space="preserve">Biên bản </w:t>
            </w:r>
            <w:r w:rsidRPr="00B941FC">
              <w:rPr>
                <w:color w:val="FF0000"/>
                <w:lang w:val="vi-VN"/>
              </w:rPr>
              <w:t>ghi nhớ</w:t>
            </w:r>
            <w:r>
              <w:rPr>
                <w:lang w:val="vi-VN"/>
              </w:rPr>
              <w:t xml:space="preserve"> công tác coi thi (</w:t>
            </w:r>
            <w:r w:rsidRPr="00B1401C">
              <w:rPr>
                <w:color w:val="FF0000"/>
                <w:lang w:val="vi-VN"/>
              </w:rPr>
              <w:t>Mẫu 0</w:t>
            </w:r>
            <w:r w:rsidRPr="00B941FC">
              <w:rPr>
                <w:color w:val="FF0000"/>
                <w:lang w:val="vi-VN"/>
              </w:rPr>
              <w:t>2</w:t>
            </w:r>
            <w:r w:rsidRPr="00B1401C">
              <w:rPr>
                <w:color w:val="FF0000"/>
                <w:lang w:val="vi-VN"/>
              </w:rPr>
              <w:t>-HD).</w:t>
            </w:r>
          </w:p>
        </w:tc>
        <w:tc>
          <w:tcPr>
            <w:tcW w:w="470" w:type="pct"/>
            <w:shd w:val="clear" w:color="auto" w:fill="auto"/>
          </w:tcPr>
          <w:p w14:paraId="792B68E3"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1163C8C6" w14:textId="77777777" w:rsidR="00E3356D" w:rsidRPr="00F405C6" w:rsidRDefault="00E3356D" w:rsidP="00E3356D">
            <w:pPr>
              <w:pStyle w:val="Table-Center"/>
              <w:rPr>
                <w:lang w:val="vi-VN"/>
              </w:rPr>
            </w:pPr>
          </w:p>
        </w:tc>
      </w:tr>
      <w:tr w:rsidR="00E3356D" w:rsidRPr="003B47BA" w14:paraId="07AE5C97" w14:textId="77777777" w:rsidTr="0094019E">
        <w:trPr>
          <w:cantSplit/>
        </w:trPr>
        <w:tc>
          <w:tcPr>
            <w:tcW w:w="283" w:type="pct"/>
            <w:shd w:val="clear" w:color="auto" w:fill="auto"/>
          </w:tcPr>
          <w:p w14:paraId="4F94DBB1" w14:textId="77777777" w:rsidR="00E3356D" w:rsidRPr="00F405C6" w:rsidRDefault="00E3356D" w:rsidP="00E3356D">
            <w:pPr>
              <w:pStyle w:val="Table-Center"/>
              <w:numPr>
                <w:ilvl w:val="0"/>
                <w:numId w:val="14"/>
              </w:numPr>
              <w:rPr>
                <w:lang w:val="vi-VN"/>
              </w:rPr>
            </w:pPr>
          </w:p>
        </w:tc>
        <w:tc>
          <w:tcPr>
            <w:tcW w:w="3343" w:type="pct"/>
            <w:shd w:val="clear" w:color="auto" w:fill="auto"/>
          </w:tcPr>
          <w:p w14:paraId="1CBCF24A" w14:textId="7245CCEE" w:rsidR="00E3356D" w:rsidRDefault="00E3356D" w:rsidP="00E3356D">
            <w:pPr>
              <w:pStyle w:val="Table"/>
              <w:rPr>
                <w:lang w:val="vi-VN"/>
              </w:rPr>
            </w:pPr>
            <w:r>
              <w:rPr>
                <w:lang w:val="vi-VN"/>
              </w:rPr>
              <w:t>Báo cáo nhanh về Đoàn kiểm tra</w:t>
            </w:r>
          </w:p>
          <w:p w14:paraId="17A7C452" w14:textId="77777777" w:rsidR="00E3356D" w:rsidRPr="00134800" w:rsidRDefault="00E3356D" w:rsidP="00E3356D">
            <w:pPr>
              <w:pStyle w:val="Table"/>
              <w:rPr>
                <w:b/>
                <w:lang w:val="vi-VN"/>
              </w:rPr>
            </w:pPr>
            <w:r w:rsidRPr="00134800">
              <w:rPr>
                <w:b/>
                <w:lang w:val="vi-VN"/>
              </w:rPr>
              <w:t xml:space="preserve">Thời gian: </w:t>
            </w:r>
            <w:r>
              <w:rPr>
                <w:b/>
                <w:lang w:val="vi-VN"/>
              </w:rPr>
              <w:t>17h0</w:t>
            </w:r>
            <w:r w:rsidRPr="00134800">
              <w:rPr>
                <w:b/>
                <w:lang w:val="vi-VN"/>
              </w:rPr>
              <w:t>0</w:t>
            </w:r>
          </w:p>
        </w:tc>
        <w:tc>
          <w:tcPr>
            <w:tcW w:w="470" w:type="pct"/>
            <w:shd w:val="clear" w:color="auto" w:fill="auto"/>
          </w:tcPr>
          <w:p w14:paraId="1A23438D"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55E32FD2" w14:textId="77777777" w:rsidR="00E3356D" w:rsidRPr="00F405C6" w:rsidRDefault="00E3356D" w:rsidP="00E3356D">
            <w:pPr>
              <w:pStyle w:val="Table-Center"/>
              <w:rPr>
                <w:lang w:val="vi-VN"/>
              </w:rPr>
            </w:pPr>
          </w:p>
        </w:tc>
      </w:tr>
    </w:tbl>
    <w:p w14:paraId="4722C367" w14:textId="49910BE7" w:rsidR="00662010" w:rsidRDefault="00662010" w:rsidP="00662010">
      <w:pPr>
        <w:pStyle w:val="Heading1"/>
        <w:rPr>
          <w:lang w:val="vi-VN"/>
        </w:rPr>
      </w:pPr>
      <w:bookmarkStart w:id="8" w:name="_Toc169946323"/>
      <w:r>
        <w:rPr>
          <w:lang w:val="vi-VN"/>
        </w:rPr>
        <w:lastRenderedPageBreak/>
        <w:t xml:space="preserve">Tổ kiểm tra. Công việc buổi SÁNG ngày </w:t>
      </w:r>
      <w:r w:rsidR="00DD5F9D">
        <w:rPr>
          <w:lang w:val="en-US"/>
        </w:rPr>
        <w:t>2</w:t>
      </w:r>
      <w:r w:rsidR="00395897">
        <w:rPr>
          <w:lang w:val="en-US"/>
        </w:rPr>
        <w:t>8</w:t>
      </w:r>
      <w:r>
        <w:rPr>
          <w:lang w:val="vi-VN"/>
        </w:rPr>
        <w:t>/</w:t>
      </w:r>
      <w:r w:rsidR="00DD5F9D">
        <w:rPr>
          <w:lang w:val="en-US"/>
        </w:rPr>
        <w:t>6</w:t>
      </w:r>
      <w:r>
        <w:rPr>
          <w:lang w:val="vi-VN"/>
        </w:rPr>
        <w:t>/202</w:t>
      </w:r>
      <w:r w:rsidR="00395897">
        <w:rPr>
          <w:lang w:val="en-US"/>
        </w:rPr>
        <w:t>4</w:t>
      </w:r>
      <w:r>
        <w:rPr>
          <w:lang w:val="vi-VN"/>
        </w:rPr>
        <w:t xml:space="preserve"> (Tổ hợp)</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6816"/>
        <w:gridCol w:w="958"/>
        <w:gridCol w:w="1843"/>
      </w:tblGrid>
      <w:tr w:rsidR="00662010" w:rsidRPr="00F405C6" w14:paraId="24ED26DD" w14:textId="77777777" w:rsidTr="0094019E">
        <w:trPr>
          <w:cantSplit/>
          <w:tblHeader/>
        </w:trPr>
        <w:tc>
          <w:tcPr>
            <w:tcW w:w="283" w:type="pct"/>
            <w:shd w:val="clear" w:color="auto" w:fill="auto"/>
          </w:tcPr>
          <w:p w14:paraId="1BAF2940" w14:textId="77777777" w:rsidR="00662010" w:rsidRPr="00F405C6" w:rsidRDefault="00662010" w:rsidP="0094019E">
            <w:pPr>
              <w:pStyle w:val="Table-Header"/>
              <w:rPr>
                <w:lang w:val="vi-VN"/>
              </w:rPr>
            </w:pPr>
            <w:r w:rsidRPr="00F405C6">
              <w:rPr>
                <w:lang w:val="vi-VN"/>
              </w:rPr>
              <w:t>TT</w:t>
            </w:r>
          </w:p>
        </w:tc>
        <w:tc>
          <w:tcPr>
            <w:tcW w:w="3343" w:type="pct"/>
            <w:shd w:val="clear" w:color="auto" w:fill="auto"/>
          </w:tcPr>
          <w:p w14:paraId="29CE4622" w14:textId="77777777" w:rsidR="00662010" w:rsidRPr="00F405C6" w:rsidRDefault="00662010" w:rsidP="0094019E">
            <w:pPr>
              <w:pStyle w:val="Table-Header"/>
              <w:rPr>
                <w:lang w:val="vi-VN"/>
              </w:rPr>
            </w:pPr>
            <w:r w:rsidRPr="00F405C6">
              <w:rPr>
                <w:lang w:val="vi-VN"/>
              </w:rPr>
              <w:t>Công việc</w:t>
            </w:r>
          </w:p>
        </w:tc>
        <w:tc>
          <w:tcPr>
            <w:tcW w:w="470" w:type="pct"/>
            <w:shd w:val="clear" w:color="auto" w:fill="auto"/>
          </w:tcPr>
          <w:p w14:paraId="69653D92" w14:textId="77777777" w:rsidR="00662010" w:rsidRPr="00F405C6" w:rsidRDefault="00662010" w:rsidP="0094019E">
            <w:pPr>
              <w:pStyle w:val="Table-Header"/>
              <w:rPr>
                <w:lang w:val="vi-VN"/>
              </w:rPr>
            </w:pPr>
            <w:r w:rsidRPr="00F405C6">
              <w:rPr>
                <w:lang w:val="vi-VN"/>
              </w:rPr>
              <w:t>Check</w:t>
            </w:r>
          </w:p>
        </w:tc>
        <w:tc>
          <w:tcPr>
            <w:tcW w:w="904" w:type="pct"/>
          </w:tcPr>
          <w:p w14:paraId="6BF80538" w14:textId="77777777" w:rsidR="00662010" w:rsidRPr="00F405C6" w:rsidRDefault="00662010" w:rsidP="0094019E">
            <w:pPr>
              <w:pStyle w:val="Table-Header"/>
              <w:rPr>
                <w:lang w:val="vi-VN"/>
              </w:rPr>
            </w:pPr>
            <w:r>
              <w:rPr>
                <w:lang w:val="vi-VN"/>
              </w:rPr>
              <w:t>Ghi chú</w:t>
            </w:r>
          </w:p>
        </w:tc>
      </w:tr>
      <w:tr w:rsidR="00662010" w:rsidRPr="00F405C6" w14:paraId="53D7D286" w14:textId="77777777" w:rsidTr="0094019E">
        <w:trPr>
          <w:cantSplit/>
        </w:trPr>
        <w:tc>
          <w:tcPr>
            <w:tcW w:w="283" w:type="pct"/>
            <w:shd w:val="clear" w:color="auto" w:fill="auto"/>
          </w:tcPr>
          <w:p w14:paraId="38F8A6F4" w14:textId="77777777" w:rsidR="00662010" w:rsidRPr="00F405C6" w:rsidRDefault="00662010" w:rsidP="002B3524">
            <w:pPr>
              <w:pStyle w:val="Table-Center"/>
              <w:numPr>
                <w:ilvl w:val="0"/>
                <w:numId w:val="25"/>
              </w:numPr>
              <w:rPr>
                <w:lang w:val="vi-VN"/>
              </w:rPr>
            </w:pPr>
          </w:p>
        </w:tc>
        <w:tc>
          <w:tcPr>
            <w:tcW w:w="3343" w:type="pct"/>
            <w:shd w:val="clear" w:color="auto" w:fill="auto"/>
          </w:tcPr>
          <w:p w14:paraId="3629C119" w14:textId="77777777" w:rsidR="00662010" w:rsidRDefault="00662010" w:rsidP="0094019E">
            <w:pPr>
              <w:pStyle w:val="Table"/>
              <w:rPr>
                <w:lang w:val="vi-VN"/>
              </w:rPr>
            </w:pPr>
            <w:r>
              <w:rPr>
                <w:lang w:val="vi-VN"/>
              </w:rPr>
              <w:t>Kiểm tra phòng bảo quản đề thi</w:t>
            </w:r>
          </w:p>
          <w:p w14:paraId="7AE1A97B" w14:textId="2C5388CA" w:rsidR="00662010" w:rsidRPr="00D7542F" w:rsidRDefault="00662010" w:rsidP="007560FA">
            <w:pPr>
              <w:pStyle w:val="Table"/>
              <w:numPr>
                <w:ilvl w:val="0"/>
                <w:numId w:val="12"/>
              </w:numPr>
              <w:rPr>
                <w:lang w:val="vi-VN"/>
              </w:rPr>
            </w:pPr>
            <w:r w:rsidRPr="00D7542F">
              <w:rPr>
                <w:lang w:val="vi-VN"/>
              </w:rPr>
              <w:t>Việc khóa và niêm phong tủ bảo quản đề thi</w:t>
            </w:r>
            <w:r w:rsidR="00C55CAF" w:rsidRPr="00D7542F">
              <w:rPr>
                <w:lang w:val="vi-VN"/>
              </w:rPr>
              <w:t xml:space="preserve"> và bài thi</w:t>
            </w:r>
            <w:r w:rsidRPr="00D7542F">
              <w:rPr>
                <w:lang w:val="vi-VN"/>
              </w:rPr>
              <w:t xml:space="preserve">, đảm bảo nhãn niêm phong phải có đủ chữ ký của 3 người: Trưởng điểm thi, </w:t>
            </w:r>
            <w:r w:rsidR="00DD5F9D" w:rsidRPr="00D7542F">
              <w:rPr>
                <w:lang w:val="vi-VN"/>
              </w:rPr>
              <w:t>Thư ký</w:t>
            </w:r>
            <w:r w:rsidRPr="00D7542F">
              <w:rPr>
                <w:lang w:val="vi-VN"/>
              </w:rPr>
              <w:t xml:space="preserve"> và Công an.</w:t>
            </w:r>
          </w:p>
          <w:p w14:paraId="3E2FC5E0" w14:textId="77777777" w:rsidR="00662010" w:rsidRDefault="00662010" w:rsidP="007560FA">
            <w:pPr>
              <w:pStyle w:val="Table"/>
              <w:numPr>
                <w:ilvl w:val="0"/>
                <w:numId w:val="12"/>
              </w:numPr>
              <w:rPr>
                <w:lang w:val="vi-VN"/>
              </w:rPr>
            </w:pPr>
            <w:r>
              <w:rPr>
                <w:lang w:val="vi-VN"/>
              </w:rPr>
              <w:t>Có Công an trực 24/24</w:t>
            </w:r>
          </w:p>
          <w:p w14:paraId="49C6F552" w14:textId="77777777" w:rsidR="00C55CAF" w:rsidRDefault="00C55CAF" w:rsidP="007560FA">
            <w:pPr>
              <w:pStyle w:val="Table"/>
              <w:numPr>
                <w:ilvl w:val="0"/>
                <w:numId w:val="12"/>
              </w:numPr>
              <w:rPr>
                <w:lang w:val="vi-VN"/>
              </w:rPr>
            </w:pPr>
            <w:r>
              <w:rPr>
                <w:lang w:val="vi-VN"/>
              </w:rPr>
              <w:t>Có một Phó Trưởng điểm thi không phải là người của trường sở tại trực cho đến đầu buổi thi.</w:t>
            </w:r>
          </w:p>
          <w:p w14:paraId="70BE278C" w14:textId="77777777" w:rsidR="00662010" w:rsidRDefault="00662010" w:rsidP="007560FA">
            <w:pPr>
              <w:pStyle w:val="Table"/>
              <w:numPr>
                <w:ilvl w:val="0"/>
                <w:numId w:val="12"/>
              </w:numPr>
              <w:rPr>
                <w:lang w:val="vi-VN"/>
              </w:rPr>
            </w:pPr>
            <w:r>
              <w:rPr>
                <w:lang w:val="vi-VN"/>
              </w:rPr>
              <w:t>Hệ thống camera giám sát hoạt động tốt.</w:t>
            </w:r>
          </w:p>
        </w:tc>
        <w:tc>
          <w:tcPr>
            <w:tcW w:w="470" w:type="pct"/>
            <w:shd w:val="clear" w:color="auto" w:fill="auto"/>
          </w:tcPr>
          <w:p w14:paraId="4A00211E" w14:textId="77777777" w:rsidR="00662010" w:rsidRPr="00F405C6" w:rsidRDefault="00662010" w:rsidP="0094019E">
            <w:pPr>
              <w:pStyle w:val="Table-Center"/>
              <w:rPr>
                <w:lang w:val="vi-VN"/>
              </w:rPr>
            </w:pPr>
            <w:r w:rsidRPr="00F405C6">
              <w:rPr>
                <w:lang w:val="vi-VN"/>
              </w:rPr>
              <w:sym w:font="Wingdings" w:char="F06F"/>
            </w:r>
          </w:p>
        </w:tc>
        <w:tc>
          <w:tcPr>
            <w:tcW w:w="904" w:type="pct"/>
          </w:tcPr>
          <w:p w14:paraId="02034E19" w14:textId="77777777" w:rsidR="00662010" w:rsidRPr="00F405C6" w:rsidRDefault="00662010" w:rsidP="0094019E">
            <w:pPr>
              <w:pStyle w:val="Table-Center"/>
              <w:rPr>
                <w:lang w:val="vi-VN"/>
              </w:rPr>
            </w:pPr>
          </w:p>
        </w:tc>
      </w:tr>
      <w:tr w:rsidR="00E3356D" w:rsidRPr="00467415" w14:paraId="25409633" w14:textId="77777777" w:rsidTr="0094019E">
        <w:trPr>
          <w:cantSplit/>
        </w:trPr>
        <w:tc>
          <w:tcPr>
            <w:tcW w:w="283" w:type="pct"/>
            <w:shd w:val="clear" w:color="auto" w:fill="auto"/>
          </w:tcPr>
          <w:p w14:paraId="19B4366D" w14:textId="77777777" w:rsidR="00E3356D" w:rsidRPr="00F405C6" w:rsidRDefault="00E3356D" w:rsidP="00E3356D">
            <w:pPr>
              <w:pStyle w:val="Table-Center"/>
              <w:numPr>
                <w:ilvl w:val="0"/>
                <w:numId w:val="25"/>
              </w:numPr>
              <w:rPr>
                <w:lang w:val="vi-VN"/>
              </w:rPr>
            </w:pPr>
          </w:p>
        </w:tc>
        <w:tc>
          <w:tcPr>
            <w:tcW w:w="3343" w:type="pct"/>
            <w:shd w:val="clear" w:color="auto" w:fill="auto"/>
          </w:tcPr>
          <w:p w14:paraId="3198B29D" w14:textId="3EEB1F22" w:rsidR="00E3356D" w:rsidRDefault="00E3356D" w:rsidP="00E3356D">
            <w:pPr>
              <w:pStyle w:val="Table"/>
              <w:rPr>
                <w:lang w:val="vi-VN"/>
              </w:rPr>
            </w:pPr>
            <w:r>
              <w:rPr>
                <w:lang w:val="vi-VN"/>
              </w:rPr>
              <w:t>Kiểm tra việc tổ chức bốc thăm CBCT và CBGS</w:t>
            </w:r>
            <w:r w:rsidRPr="00F0598C">
              <w:rPr>
                <w:lang w:val="vi-VN"/>
              </w:rPr>
              <w:t>. Đảm bảo mỗi CBCT không coi thi quá 1 lần tại một phòng thi</w:t>
            </w:r>
            <w:r>
              <w:rPr>
                <w:rStyle w:val="FootnoteReference"/>
                <w:lang w:val="vi-VN"/>
              </w:rPr>
              <w:footnoteReference w:id="8"/>
            </w:r>
          </w:p>
        </w:tc>
        <w:tc>
          <w:tcPr>
            <w:tcW w:w="470" w:type="pct"/>
            <w:shd w:val="clear" w:color="auto" w:fill="auto"/>
          </w:tcPr>
          <w:p w14:paraId="4A0901A8" w14:textId="39D10815" w:rsidR="00E3356D" w:rsidRPr="00F405C6" w:rsidRDefault="00E3356D" w:rsidP="00E3356D">
            <w:pPr>
              <w:pStyle w:val="Table-Center"/>
              <w:rPr>
                <w:lang w:val="vi-VN"/>
              </w:rPr>
            </w:pPr>
            <w:r w:rsidRPr="00F405C6">
              <w:rPr>
                <w:lang w:val="vi-VN"/>
              </w:rPr>
              <w:sym w:font="Wingdings" w:char="F06F"/>
            </w:r>
          </w:p>
        </w:tc>
        <w:tc>
          <w:tcPr>
            <w:tcW w:w="904" w:type="pct"/>
          </w:tcPr>
          <w:p w14:paraId="569174F4" w14:textId="77777777" w:rsidR="00E3356D" w:rsidRPr="00F405C6" w:rsidRDefault="00E3356D" w:rsidP="00E3356D">
            <w:pPr>
              <w:pStyle w:val="Table-Center"/>
              <w:rPr>
                <w:lang w:val="vi-VN"/>
              </w:rPr>
            </w:pPr>
          </w:p>
        </w:tc>
      </w:tr>
      <w:tr w:rsidR="00E3356D" w:rsidRPr="00F405C6" w14:paraId="76811C3C" w14:textId="77777777" w:rsidTr="0094019E">
        <w:trPr>
          <w:cantSplit/>
        </w:trPr>
        <w:tc>
          <w:tcPr>
            <w:tcW w:w="283" w:type="pct"/>
            <w:shd w:val="clear" w:color="auto" w:fill="auto"/>
          </w:tcPr>
          <w:p w14:paraId="39CEE909" w14:textId="77777777" w:rsidR="00E3356D" w:rsidRPr="00F405C6" w:rsidRDefault="00E3356D" w:rsidP="00E3356D">
            <w:pPr>
              <w:pStyle w:val="Table-Center"/>
              <w:numPr>
                <w:ilvl w:val="0"/>
                <w:numId w:val="25"/>
              </w:numPr>
              <w:rPr>
                <w:lang w:val="vi-VN"/>
              </w:rPr>
            </w:pPr>
          </w:p>
        </w:tc>
        <w:tc>
          <w:tcPr>
            <w:tcW w:w="3343" w:type="pct"/>
            <w:shd w:val="clear" w:color="auto" w:fill="auto"/>
          </w:tcPr>
          <w:p w14:paraId="51CED530" w14:textId="084621F2" w:rsidR="00E3356D" w:rsidRPr="00F405C6" w:rsidRDefault="00E3356D" w:rsidP="00E3356D">
            <w:pPr>
              <w:pStyle w:val="Table"/>
              <w:rPr>
                <w:lang w:val="vi-VN"/>
              </w:rPr>
            </w:pPr>
            <w:r w:rsidRPr="00F0598C">
              <w:rPr>
                <w:lang w:val="vi-VN"/>
              </w:rPr>
              <w:t>Kiểm tra việc tổ chức cho</w:t>
            </w:r>
            <w:r>
              <w:rPr>
                <w:lang w:val="vi-VN"/>
              </w:rPr>
              <w:t xml:space="preserve"> đại diện</w:t>
            </w:r>
            <w:r w:rsidRPr="00F0598C">
              <w:rPr>
                <w:lang w:val="vi-VN"/>
              </w:rPr>
              <w:t xml:space="preserve"> CBCT bốc thăm sơ đồ đánh số báo danh</w:t>
            </w:r>
            <w:r>
              <w:rPr>
                <w:lang w:val="vi-VN"/>
              </w:rPr>
              <w:t>, sơ đồ phát đề thi</w:t>
            </w:r>
            <w:r w:rsidRPr="00F0598C">
              <w:rPr>
                <w:lang w:val="vi-VN"/>
              </w:rPr>
              <w:t xml:space="preserve"> trong phòng thi</w:t>
            </w:r>
            <w:r>
              <w:rPr>
                <w:rStyle w:val="FootnoteReference"/>
                <w:lang w:val="vi-VN"/>
              </w:rPr>
              <w:footnoteReference w:id="9"/>
            </w:r>
            <w:r w:rsidRPr="00F0598C">
              <w:rPr>
                <w:lang w:val="vi-VN"/>
              </w:rPr>
              <w:t>.</w:t>
            </w:r>
          </w:p>
        </w:tc>
        <w:tc>
          <w:tcPr>
            <w:tcW w:w="470" w:type="pct"/>
            <w:shd w:val="clear" w:color="auto" w:fill="auto"/>
          </w:tcPr>
          <w:p w14:paraId="06D560E4" w14:textId="21A14A61" w:rsidR="00E3356D" w:rsidRPr="00F405C6" w:rsidRDefault="00E3356D" w:rsidP="00E3356D">
            <w:pPr>
              <w:pStyle w:val="Table-Center"/>
              <w:rPr>
                <w:lang w:val="vi-VN"/>
              </w:rPr>
            </w:pPr>
            <w:r w:rsidRPr="00F405C6">
              <w:rPr>
                <w:lang w:val="vi-VN"/>
              </w:rPr>
              <w:sym w:font="Wingdings" w:char="F06F"/>
            </w:r>
          </w:p>
        </w:tc>
        <w:tc>
          <w:tcPr>
            <w:tcW w:w="904" w:type="pct"/>
          </w:tcPr>
          <w:p w14:paraId="42F2C51F" w14:textId="77777777" w:rsidR="00E3356D" w:rsidRPr="00F405C6" w:rsidRDefault="00E3356D" w:rsidP="00E3356D">
            <w:pPr>
              <w:pStyle w:val="Table-Center"/>
              <w:rPr>
                <w:lang w:val="vi-VN"/>
              </w:rPr>
            </w:pPr>
          </w:p>
        </w:tc>
      </w:tr>
      <w:tr w:rsidR="00E3356D" w:rsidRPr="00A949A8" w14:paraId="37130BA9" w14:textId="77777777" w:rsidTr="0094019E">
        <w:trPr>
          <w:cantSplit/>
        </w:trPr>
        <w:tc>
          <w:tcPr>
            <w:tcW w:w="283" w:type="pct"/>
            <w:shd w:val="clear" w:color="auto" w:fill="auto"/>
          </w:tcPr>
          <w:p w14:paraId="5225322A" w14:textId="77777777" w:rsidR="00E3356D" w:rsidRPr="00F405C6" w:rsidRDefault="00E3356D" w:rsidP="00E3356D">
            <w:pPr>
              <w:pStyle w:val="Table-Center"/>
              <w:numPr>
                <w:ilvl w:val="0"/>
                <w:numId w:val="25"/>
              </w:numPr>
              <w:rPr>
                <w:lang w:val="vi-VN"/>
              </w:rPr>
            </w:pPr>
          </w:p>
        </w:tc>
        <w:tc>
          <w:tcPr>
            <w:tcW w:w="3343" w:type="pct"/>
            <w:shd w:val="clear" w:color="auto" w:fill="auto"/>
          </w:tcPr>
          <w:p w14:paraId="78026592" w14:textId="77777777" w:rsidR="00E3356D" w:rsidRDefault="00E3356D" w:rsidP="00E3356D">
            <w:pPr>
              <w:pStyle w:val="Table"/>
              <w:rPr>
                <w:lang w:val="vi-VN"/>
              </w:rPr>
            </w:pPr>
            <w:r>
              <w:rPr>
                <w:lang w:val="vi-VN"/>
              </w:rPr>
              <w:t>Kiểm tra việc bàn giao hồ sơ phòng thi</w:t>
            </w:r>
          </w:p>
        </w:tc>
        <w:tc>
          <w:tcPr>
            <w:tcW w:w="470" w:type="pct"/>
            <w:shd w:val="clear" w:color="auto" w:fill="auto"/>
          </w:tcPr>
          <w:p w14:paraId="0EFF9CF6"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7F3533D9" w14:textId="77777777" w:rsidR="00E3356D" w:rsidRPr="00F405C6" w:rsidRDefault="00E3356D" w:rsidP="00E3356D">
            <w:pPr>
              <w:pStyle w:val="Table-Center"/>
              <w:rPr>
                <w:lang w:val="vi-VN"/>
              </w:rPr>
            </w:pPr>
          </w:p>
        </w:tc>
      </w:tr>
      <w:tr w:rsidR="00E3356D" w:rsidRPr="00A949A8" w14:paraId="4DC1E979" w14:textId="77777777" w:rsidTr="0094019E">
        <w:trPr>
          <w:cantSplit/>
        </w:trPr>
        <w:tc>
          <w:tcPr>
            <w:tcW w:w="283" w:type="pct"/>
            <w:shd w:val="clear" w:color="auto" w:fill="auto"/>
          </w:tcPr>
          <w:p w14:paraId="70B327BC" w14:textId="77777777" w:rsidR="00E3356D" w:rsidRPr="00F405C6" w:rsidRDefault="00E3356D" w:rsidP="00E3356D">
            <w:pPr>
              <w:pStyle w:val="Table-Center"/>
              <w:numPr>
                <w:ilvl w:val="0"/>
                <w:numId w:val="25"/>
              </w:numPr>
              <w:rPr>
                <w:lang w:val="vi-VN"/>
              </w:rPr>
            </w:pPr>
          </w:p>
        </w:tc>
        <w:tc>
          <w:tcPr>
            <w:tcW w:w="3343" w:type="pct"/>
            <w:shd w:val="clear" w:color="auto" w:fill="auto"/>
          </w:tcPr>
          <w:p w14:paraId="2408533B" w14:textId="77777777" w:rsidR="00E3356D" w:rsidRDefault="00E3356D" w:rsidP="00E3356D">
            <w:pPr>
              <w:pStyle w:val="Table"/>
              <w:rPr>
                <w:lang w:val="vi-VN"/>
              </w:rPr>
            </w:pPr>
            <w:r>
              <w:rPr>
                <w:lang w:val="vi-VN"/>
              </w:rPr>
              <w:t>Kiểm tra việc bàn giao túi Phiếu TLTN (Điểm thi phải lập biên bản bàn giao túi Phiếu TLTN).</w:t>
            </w:r>
          </w:p>
        </w:tc>
        <w:tc>
          <w:tcPr>
            <w:tcW w:w="470" w:type="pct"/>
            <w:shd w:val="clear" w:color="auto" w:fill="auto"/>
          </w:tcPr>
          <w:p w14:paraId="6E6DC2B1"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03D2EC5A" w14:textId="77777777" w:rsidR="00E3356D" w:rsidRPr="00F405C6" w:rsidRDefault="00E3356D" w:rsidP="00E3356D">
            <w:pPr>
              <w:pStyle w:val="Table-Center"/>
              <w:rPr>
                <w:lang w:val="vi-VN"/>
              </w:rPr>
            </w:pPr>
          </w:p>
        </w:tc>
      </w:tr>
      <w:tr w:rsidR="00E3356D" w:rsidRPr="00974265" w14:paraId="4282901A" w14:textId="77777777" w:rsidTr="0094019E">
        <w:trPr>
          <w:cantSplit/>
        </w:trPr>
        <w:tc>
          <w:tcPr>
            <w:tcW w:w="283" w:type="pct"/>
            <w:shd w:val="clear" w:color="auto" w:fill="auto"/>
          </w:tcPr>
          <w:p w14:paraId="2326AA50" w14:textId="77777777" w:rsidR="00E3356D" w:rsidRPr="00F405C6" w:rsidRDefault="00E3356D" w:rsidP="00E3356D">
            <w:pPr>
              <w:pStyle w:val="Table-Center"/>
              <w:numPr>
                <w:ilvl w:val="0"/>
                <w:numId w:val="25"/>
              </w:numPr>
              <w:rPr>
                <w:lang w:val="vi-VN"/>
              </w:rPr>
            </w:pPr>
          </w:p>
        </w:tc>
        <w:tc>
          <w:tcPr>
            <w:tcW w:w="3343" w:type="pct"/>
            <w:shd w:val="clear" w:color="auto" w:fill="auto"/>
          </w:tcPr>
          <w:p w14:paraId="1D60935C" w14:textId="77777777" w:rsidR="00E3356D" w:rsidRDefault="00E3356D" w:rsidP="00E3356D">
            <w:pPr>
              <w:pStyle w:val="Table"/>
              <w:rPr>
                <w:lang w:val="vi-VN"/>
              </w:rPr>
            </w:pPr>
            <w:r>
              <w:rPr>
                <w:lang w:val="vi-VN"/>
              </w:rPr>
              <w:t>Một bộ phận của Tổ Kiểm tra đồng hành với một bộ phận của Tổ Thanh tra Sở GD&amp;ĐT trong kiểm tra việc tuân thủ Quy chế thi của các thành phần trong thời gian gọi thí sinh vào phòng thi, đánh số báo danh, phát Phiếu TLTN và giấy nháp cho thí sinh.</w:t>
            </w:r>
          </w:p>
          <w:p w14:paraId="36B7DD42" w14:textId="77777777" w:rsidR="00E3356D" w:rsidRDefault="00E3356D" w:rsidP="00E3356D">
            <w:pPr>
              <w:pStyle w:val="Table"/>
              <w:numPr>
                <w:ilvl w:val="0"/>
                <w:numId w:val="15"/>
              </w:numPr>
              <w:rPr>
                <w:lang w:val="vi-VN"/>
              </w:rPr>
            </w:pPr>
            <w:r>
              <w:rPr>
                <w:lang w:val="vi-VN"/>
              </w:rPr>
              <w:t>Niêm yết</w:t>
            </w:r>
            <w:r w:rsidRPr="00E40DA6">
              <w:rPr>
                <w:lang w:val="vi-VN"/>
              </w:rPr>
              <w:t xml:space="preserve"> danh sách thí sinh, trách nhiệm của thí sinh</w:t>
            </w:r>
            <w:r>
              <w:rPr>
                <w:lang w:val="vi-VN"/>
              </w:rPr>
              <w:t xml:space="preserve"> trước cửa phòng thi</w:t>
            </w:r>
          </w:p>
          <w:p w14:paraId="6E8D8955" w14:textId="77777777" w:rsidR="00E3356D" w:rsidRDefault="00E3356D" w:rsidP="00E3356D">
            <w:pPr>
              <w:pStyle w:val="Table"/>
              <w:numPr>
                <w:ilvl w:val="0"/>
                <w:numId w:val="15"/>
              </w:numPr>
              <w:rPr>
                <w:lang w:val="vi-VN"/>
              </w:rPr>
            </w:pPr>
            <w:r>
              <w:rPr>
                <w:lang w:val="vi-VN"/>
              </w:rPr>
              <w:t>Vị trí của CBGS</w:t>
            </w:r>
          </w:p>
          <w:p w14:paraId="46DA811B" w14:textId="77777777" w:rsidR="00E3356D" w:rsidRDefault="00E3356D" w:rsidP="00E3356D">
            <w:pPr>
              <w:pStyle w:val="Table"/>
              <w:numPr>
                <w:ilvl w:val="0"/>
                <w:numId w:val="15"/>
              </w:numPr>
              <w:rPr>
                <w:lang w:val="vi-VN"/>
              </w:rPr>
            </w:pPr>
            <w:r>
              <w:rPr>
                <w:lang w:val="vi-VN"/>
              </w:rPr>
              <w:t>Hoạt động tác nghiệp của CBCT</w:t>
            </w:r>
          </w:p>
          <w:p w14:paraId="4797D322" w14:textId="77777777" w:rsidR="00E3356D" w:rsidRDefault="00E3356D" w:rsidP="00E3356D">
            <w:pPr>
              <w:pStyle w:val="Table"/>
              <w:numPr>
                <w:ilvl w:val="0"/>
                <w:numId w:val="15"/>
              </w:numPr>
              <w:rPr>
                <w:lang w:val="vi-VN"/>
              </w:rPr>
            </w:pPr>
            <w:r>
              <w:rPr>
                <w:lang w:val="vi-VN"/>
              </w:rPr>
              <w:t>Hoạt động tác nghiệp của công an, trật tự</w:t>
            </w:r>
          </w:p>
          <w:p w14:paraId="530DEF28" w14:textId="46B008FD" w:rsidR="00E3356D" w:rsidRDefault="00E3356D" w:rsidP="00E3356D">
            <w:pPr>
              <w:pStyle w:val="Table"/>
              <w:numPr>
                <w:ilvl w:val="0"/>
                <w:numId w:val="15"/>
              </w:numPr>
              <w:rPr>
                <w:lang w:val="vi-VN"/>
              </w:rPr>
            </w:pPr>
            <w:r>
              <w:rPr>
                <w:lang w:val="vi-VN"/>
              </w:rPr>
              <w:t>Việc tuân thủ Quy chế thi của thí sinh</w:t>
            </w:r>
          </w:p>
        </w:tc>
        <w:tc>
          <w:tcPr>
            <w:tcW w:w="470" w:type="pct"/>
            <w:shd w:val="clear" w:color="auto" w:fill="auto"/>
          </w:tcPr>
          <w:p w14:paraId="589CA573"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0C841767" w14:textId="77777777" w:rsidR="00E3356D" w:rsidRPr="00F405C6" w:rsidRDefault="00E3356D" w:rsidP="00E3356D">
            <w:pPr>
              <w:pStyle w:val="Table-Center"/>
              <w:rPr>
                <w:lang w:val="vi-VN"/>
              </w:rPr>
            </w:pPr>
          </w:p>
        </w:tc>
      </w:tr>
      <w:tr w:rsidR="00E3356D" w:rsidRPr="00974265" w14:paraId="34591025" w14:textId="77777777" w:rsidTr="0094019E">
        <w:trPr>
          <w:cantSplit/>
        </w:trPr>
        <w:tc>
          <w:tcPr>
            <w:tcW w:w="283" w:type="pct"/>
            <w:shd w:val="clear" w:color="auto" w:fill="auto"/>
          </w:tcPr>
          <w:p w14:paraId="25DF0C70" w14:textId="77777777" w:rsidR="00E3356D" w:rsidRPr="00F405C6" w:rsidRDefault="00E3356D" w:rsidP="00E3356D">
            <w:pPr>
              <w:pStyle w:val="Table-Center"/>
              <w:numPr>
                <w:ilvl w:val="0"/>
                <w:numId w:val="25"/>
              </w:numPr>
              <w:rPr>
                <w:lang w:val="vi-VN"/>
              </w:rPr>
            </w:pPr>
          </w:p>
        </w:tc>
        <w:tc>
          <w:tcPr>
            <w:tcW w:w="3343" w:type="pct"/>
            <w:shd w:val="clear" w:color="auto" w:fill="auto"/>
          </w:tcPr>
          <w:p w14:paraId="78ECFA1A" w14:textId="77777777" w:rsidR="00E3356D" w:rsidRDefault="00E3356D" w:rsidP="00E3356D">
            <w:pPr>
              <w:pStyle w:val="Table"/>
              <w:rPr>
                <w:lang w:val="vi-VN"/>
              </w:rPr>
            </w:pPr>
            <w:r w:rsidRPr="002B3524">
              <w:rPr>
                <w:lang w:val="vi-VN"/>
              </w:rPr>
              <w:t>Bộ phận còn lại của Tổ Kiểm tra thực hiện kiểm tra việc bàn giao túi đề thi và Bốc thăm cách phát đề</w:t>
            </w:r>
          </w:p>
        </w:tc>
        <w:tc>
          <w:tcPr>
            <w:tcW w:w="470" w:type="pct"/>
            <w:shd w:val="clear" w:color="auto" w:fill="auto"/>
          </w:tcPr>
          <w:p w14:paraId="3643BA59"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5F50A865" w14:textId="77777777" w:rsidR="00E3356D" w:rsidRPr="00F405C6" w:rsidRDefault="00E3356D" w:rsidP="00E3356D">
            <w:pPr>
              <w:pStyle w:val="Table-Center"/>
              <w:rPr>
                <w:lang w:val="vi-VN"/>
              </w:rPr>
            </w:pPr>
          </w:p>
        </w:tc>
      </w:tr>
      <w:tr w:rsidR="00E3356D" w:rsidRPr="00974265" w14:paraId="4AB1D25C" w14:textId="77777777" w:rsidTr="0094019E">
        <w:trPr>
          <w:cantSplit/>
        </w:trPr>
        <w:tc>
          <w:tcPr>
            <w:tcW w:w="283" w:type="pct"/>
            <w:shd w:val="clear" w:color="auto" w:fill="auto"/>
          </w:tcPr>
          <w:p w14:paraId="57CD3308" w14:textId="77777777" w:rsidR="00E3356D" w:rsidRPr="00F405C6" w:rsidRDefault="00E3356D" w:rsidP="00E3356D">
            <w:pPr>
              <w:pStyle w:val="Table-Center"/>
              <w:numPr>
                <w:ilvl w:val="0"/>
                <w:numId w:val="25"/>
              </w:numPr>
              <w:rPr>
                <w:lang w:val="vi-VN"/>
              </w:rPr>
            </w:pPr>
          </w:p>
        </w:tc>
        <w:tc>
          <w:tcPr>
            <w:tcW w:w="3343" w:type="pct"/>
            <w:shd w:val="clear" w:color="auto" w:fill="auto"/>
          </w:tcPr>
          <w:p w14:paraId="02C121B0" w14:textId="6A55ADD8" w:rsidR="00E3356D" w:rsidRDefault="00E3356D" w:rsidP="00E3356D">
            <w:pPr>
              <w:pStyle w:val="Table"/>
              <w:rPr>
                <w:lang w:val="vi-VN"/>
              </w:rPr>
            </w:pPr>
            <w:r>
              <w:rPr>
                <w:lang w:val="vi-VN"/>
              </w:rPr>
              <w:t>Đồng hành cùng Tổ Thanh tra Sở GD&amp;ĐT kiểm tra việc tuân thủ Quy chế thi của các thành phần trong thời gian phát đề, làm bài, bàn giao đề thừa, thu bài.</w:t>
            </w:r>
          </w:p>
        </w:tc>
        <w:tc>
          <w:tcPr>
            <w:tcW w:w="470" w:type="pct"/>
            <w:shd w:val="clear" w:color="auto" w:fill="auto"/>
          </w:tcPr>
          <w:p w14:paraId="46362000"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25766949" w14:textId="77777777" w:rsidR="00E3356D" w:rsidRPr="00F405C6" w:rsidRDefault="00E3356D" w:rsidP="00E3356D">
            <w:pPr>
              <w:pStyle w:val="Table-Center"/>
              <w:rPr>
                <w:lang w:val="vi-VN"/>
              </w:rPr>
            </w:pPr>
          </w:p>
        </w:tc>
      </w:tr>
      <w:tr w:rsidR="00E3356D" w:rsidRPr="00103152" w14:paraId="49CEF862" w14:textId="77777777" w:rsidTr="0094019E">
        <w:trPr>
          <w:cantSplit/>
        </w:trPr>
        <w:tc>
          <w:tcPr>
            <w:tcW w:w="283" w:type="pct"/>
            <w:shd w:val="clear" w:color="auto" w:fill="auto"/>
          </w:tcPr>
          <w:p w14:paraId="22E00025" w14:textId="77777777" w:rsidR="00E3356D" w:rsidRPr="00F405C6" w:rsidRDefault="00E3356D" w:rsidP="00E3356D">
            <w:pPr>
              <w:pStyle w:val="Table-Center"/>
              <w:numPr>
                <w:ilvl w:val="0"/>
                <w:numId w:val="25"/>
              </w:numPr>
              <w:rPr>
                <w:lang w:val="vi-VN"/>
              </w:rPr>
            </w:pPr>
          </w:p>
        </w:tc>
        <w:tc>
          <w:tcPr>
            <w:tcW w:w="3343" w:type="pct"/>
            <w:shd w:val="clear" w:color="auto" w:fill="auto"/>
          </w:tcPr>
          <w:p w14:paraId="0672546D" w14:textId="77777777" w:rsidR="00E3356D" w:rsidRDefault="00E3356D" w:rsidP="00E3356D">
            <w:pPr>
              <w:pStyle w:val="Table"/>
              <w:rPr>
                <w:lang w:val="vi-VN"/>
              </w:rPr>
            </w:pPr>
            <w:r>
              <w:rPr>
                <w:lang w:val="vi-VN"/>
              </w:rPr>
              <w:t>Vì là buổi thi của bài thi tổ hợp nên cần lưu ý kiểm tra các phòng chờ, đảm bảo phải có CBCT trực.</w:t>
            </w:r>
          </w:p>
        </w:tc>
        <w:tc>
          <w:tcPr>
            <w:tcW w:w="470" w:type="pct"/>
            <w:shd w:val="clear" w:color="auto" w:fill="auto"/>
          </w:tcPr>
          <w:p w14:paraId="6B1D89ED"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67412901" w14:textId="77777777" w:rsidR="00E3356D" w:rsidRPr="00F405C6" w:rsidRDefault="00E3356D" w:rsidP="00E3356D">
            <w:pPr>
              <w:pStyle w:val="Table-Center"/>
              <w:rPr>
                <w:lang w:val="vi-VN"/>
              </w:rPr>
            </w:pPr>
          </w:p>
        </w:tc>
      </w:tr>
      <w:tr w:rsidR="00E3356D" w:rsidRPr="006C5B87" w14:paraId="778244F1" w14:textId="77777777" w:rsidTr="0094019E">
        <w:trPr>
          <w:cantSplit/>
        </w:trPr>
        <w:tc>
          <w:tcPr>
            <w:tcW w:w="283" w:type="pct"/>
            <w:shd w:val="clear" w:color="auto" w:fill="auto"/>
          </w:tcPr>
          <w:p w14:paraId="241BAC75" w14:textId="77777777" w:rsidR="00E3356D" w:rsidRPr="00F405C6" w:rsidRDefault="00E3356D" w:rsidP="00E3356D">
            <w:pPr>
              <w:pStyle w:val="Table-Center"/>
              <w:numPr>
                <w:ilvl w:val="0"/>
                <w:numId w:val="25"/>
              </w:numPr>
              <w:rPr>
                <w:lang w:val="vi-VN"/>
              </w:rPr>
            </w:pPr>
          </w:p>
        </w:tc>
        <w:tc>
          <w:tcPr>
            <w:tcW w:w="3343" w:type="pct"/>
            <w:shd w:val="clear" w:color="auto" w:fill="auto"/>
          </w:tcPr>
          <w:p w14:paraId="54B3CAB6" w14:textId="77777777" w:rsidR="00E3356D" w:rsidRDefault="00E3356D" w:rsidP="00E3356D">
            <w:pPr>
              <w:pStyle w:val="Table"/>
              <w:rPr>
                <w:lang w:val="vi-VN"/>
              </w:rPr>
            </w:pPr>
            <w:r>
              <w:rPr>
                <w:lang w:val="vi-VN"/>
              </w:rPr>
              <w:t>Kiểm tra việc CBCT bàn giao bài thi cho Trưởng Điểm thi. Đảm bảo túi bài thi được niêm phong và đủ các thông tin:</w:t>
            </w:r>
          </w:p>
          <w:p w14:paraId="10748987" w14:textId="77777777" w:rsidR="00E3356D" w:rsidRDefault="00E3356D" w:rsidP="00E3356D">
            <w:pPr>
              <w:pStyle w:val="Table"/>
              <w:numPr>
                <w:ilvl w:val="0"/>
                <w:numId w:val="13"/>
              </w:numPr>
              <w:rPr>
                <w:lang w:val="vi-VN"/>
              </w:rPr>
            </w:pPr>
            <w:r w:rsidRPr="007A7EC8">
              <w:rPr>
                <w:lang w:val="vi-VN"/>
              </w:rPr>
              <w:t xml:space="preserve">Hội đồng thi; </w:t>
            </w:r>
          </w:p>
          <w:p w14:paraId="61CCB89D" w14:textId="77777777" w:rsidR="00E3356D" w:rsidRDefault="00E3356D" w:rsidP="00E3356D">
            <w:pPr>
              <w:pStyle w:val="Table"/>
              <w:numPr>
                <w:ilvl w:val="0"/>
                <w:numId w:val="13"/>
              </w:numPr>
              <w:rPr>
                <w:lang w:val="vi-VN"/>
              </w:rPr>
            </w:pPr>
            <w:r w:rsidRPr="007A7EC8">
              <w:rPr>
                <w:lang w:val="vi-VN"/>
              </w:rPr>
              <w:t xml:space="preserve">Điểm thi; </w:t>
            </w:r>
          </w:p>
          <w:p w14:paraId="05D33E33" w14:textId="77777777" w:rsidR="00E3356D" w:rsidRDefault="00E3356D" w:rsidP="00E3356D">
            <w:pPr>
              <w:pStyle w:val="Table"/>
              <w:numPr>
                <w:ilvl w:val="0"/>
                <w:numId w:val="13"/>
              </w:numPr>
              <w:rPr>
                <w:lang w:val="vi-VN"/>
              </w:rPr>
            </w:pPr>
            <w:r w:rsidRPr="007A7EC8">
              <w:rPr>
                <w:lang w:val="vi-VN"/>
              </w:rPr>
              <w:t xml:space="preserve">Phòng thi; </w:t>
            </w:r>
          </w:p>
          <w:p w14:paraId="1405D1DE" w14:textId="77777777" w:rsidR="00E3356D" w:rsidRDefault="00E3356D" w:rsidP="00E3356D">
            <w:pPr>
              <w:pStyle w:val="Table"/>
              <w:numPr>
                <w:ilvl w:val="0"/>
                <w:numId w:val="13"/>
              </w:numPr>
              <w:rPr>
                <w:lang w:val="vi-VN"/>
              </w:rPr>
            </w:pPr>
            <w:r w:rsidRPr="007A7EC8">
              <w:rPr>
                <w:lang w:val="vi-VN"/>
              </w:rPr>
              <w:t xml:space="preserve">Buổi thi (thời gian, ngày thi); </w:t>
            </w:r>
          </w:p>
          <w:p w14:paraId="3E50F2FD" w14:textId="77777777" w:rsidR="00E3356D" w:rsidRDefault="00E3356D" w:rsidP="00E3356D">
            <w:pPr>
              <w:pStyle w:val="Table"/>
              <w:numPr>
                <w:ilvl w:val="0"/>
                <w:numId w:val="13"/>
              </w:numPr>
              <w:rPr>
                <w:lang w:val="vi-VN"/>
              </w:rPr>
            </w:pPr>
            <w:r w:rsidRPr="007A7EC8">
              <w:rPr>
                <w:lang w:val="vi-VN"/>
              </w:rPr>
              <w:t xml:space="preserve">Tên bài thi; </w:t>
            </w:r>
          </w:p>
          <w:p w14:paraId="4286965F" w14:textId="77777777" w:rsidR="00E3356D" w:rsidRDefault="00E3356D" w:rsidP="00E3356D">
            <w:pPr>
              <w:pStyle w:val="Table"/>
              <w:numPr>
                <w:ilvl w:val="0"/>
                <w:numId w:val="13"/>
              </w:numPr>
              <w:rPr>
                <w:lang w:val="vi-VN"/>
              </w:rPr>
            </w:pPr>
            <w:r w:rsidRPr="007A7EC8">
              <w:rPr>
                <w:lang w:val="vi-VN"/>
              </w:rPr>
              <w:t>Họ</w:t>
            </w:r>
            <w:r>
              <w:rPr>
                <w:lang w:val="vi-VN"/>
              </w:rPr>
              <w:t xml:space="preserve"> tên chữ</w:t>
            </w:r>
            <w:r w:rsidRPr="007A7EC8">
              <w:rPr>
                <w:lang w:val="vi-VN"/>
              </w:rPr>
              <w:t xml:space="preserve"> ký của hai cán bộ coi thi; </w:t>
            </w:r>
          </w:p>
          <w:p w14:paraId="404398C6" w14:textId="77777777" w:rsidR="00E3356D" w:rsidRDefault="00E3356D" w:rsidP="00E3356D">
            <w:pPr>
              <w:pStyle w:val="Table"/>
              <w:numPr>
                <w:ilvl w:val="0"/>
                <w:numId w:val="13"/>
              </w:numPr>
              <w:rPr>
                <w:lang w:val="vi-VN"/>
              </w:rPr>
            </w:pPr>
            <w:r w:rsidRPr="007A7EC8">
              <w:rPr>
                <w:lang w:val="vi-VN"/>
              </w:rPr>
              <w:t>Họ tên chữ ký của Trưởng điể</w:t>
            </w:r>
            <w:r>
              <w:rPr>
                <w:lang w:val="vi-VN"/>
              </w:rPr>
              <w:t>m thi;</w:t>
            </w:r>
          </w:p>
          <w:p w14:paraId="7C48AABC" w14:textId="77777777" w:rsidR="00E3356D" w:rsidRDefault="00E3356D" w:rsidP="00E3356D">
            <w:pPr>
              <w:pStyle w:val="Table"/>
              <w:numPr>
                <w:ilvl w:val="0"/>
                <w:numId w:val="13"/>
              </w:numPr>
              <w:rPr>
                <w:lang w:val="vi-VN"/>
              </w:rPr>
            </w:pPr>
            <w:r w:rsidRPr="007A7EC8">
              <w:rPr>
                <w:lang w:val="vi-VN"/>
              </w:rPr>
              <w:t xml:space="preserve">Họ tên chữ ký của Thư ký trực tiếp kiểm đếm bài </w:t>
            </w:r>
            <w:r>
              <w:rPr>
                <w:lang w:val="vi-VN"/>
              </w:rPr>
              <w:t>thi.</w:t>
            </w:r>
          </w:p>
        </w:tc>
        <w:tc>
          <w:tcPr>
            <w:tcW w:w="470" w:type="pct"/>
            <w:shd w:val="clear" w:color="auto" w:fill="auto"/>
          </w:tcPr>
          <w:p w14:paraId="0ACAE117"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2429ED53" w14:textId="77777777" w:rsidR="00E3356D" w:rsidRPr="00F405C6" w:rsidRDefault="00E3356D" w:rsidP="00E3356D">
            <w:pPr>
              <w:pStyle w:val="Table-Center"/>
              <w:rPr>
                <w:lang w:val="vi-VN"/>
              </w:rPr>
            </w:pPr>
          </w:p>
        </w:tc>
      </w:tr>
      <w:tr w:rsidR="00E3356D" w:rsidRPr="00974265" w14:paraId="2385A4E0" w14:textId="77777777" w:rsidTr="0094019E">
        <w:trPr>
          <w:cantSplit/>
        </w:trPr>
        <w:tc>
          <w:tcPr>
            <w:tcW w:w="283" w:type="pct"/>
            <w:shd w:val="clear" w:color="auto" w:fill="auto"/>
          </w:tcPr>
          <w:p w14:paraId="5B9BCFCE" w14:textId="77777777" w:rsidR="00E3356D" w:rsidRPr="00F405C6" w:rsidRDefault="00E3356D" w:rsidP="00E3356D">
            <w:pPr>
              <w:pStyle w:val="Table-Center"/>
              <w:numPr>
                <w:ilvl w:val="0"/>
                <w:numId w:val="25"/>
              </w:numPr>
              <w:rPr>
                <w:lang w:val="vi-VN"/>
              </w:rPr>
            </w:pPr>
          </w:p>
        </w:tc>
        <w:tc>
          <w:tcPr>
            <w:tcW w:w="3343" w:type="pct"/>
            <w:shd w:val="clear" w:color="auto" w:fill="auto"/>
          </w:tcPr>
          <w:p w14:paraId="037FEE3A" w14:textId="2013EBD7" w:rsidR="00E3356D" w:rsidRDefault="00E3356D" w:rsidP="00E3356D">
            <w:pPr>
              <w:pStyle w:val="Table"/>
              <w:rPr>
                <w:lang w:val="vi-VN"/>
              </w:rPr>
            </w:pPr>
            <w:r>
              <w:rPr>
                <w:lang w:val="vi-VN"/>
              </w:rPr>
              <w:t xml:space="preserve">Kiểm tra việc đưa bài thi đến phòng bảo quản bài thi. Đảm bảo tủ bảo quản bài thi phải được khóa, niêm phong với chữ ký của 3 người: Trưởng điểm thi, </w:t>
            </w:r>
            <w:r w:rsidRPr="00B941FC">
              <w:rPr>
                <w:color w:val="FF0000"/>
                <w:lang w:val="vi-VN"/>
              </w:rPr>
              <w:t>Thư ký</w:t>
            </w:r>
            <w:r>
              <w:rPr>
                <w:lang w:val="vi-VN"/>
              </w:rPr>
              <w:t xml:space="preserve"> và Công an.</w:t>
            </w:r>
          </w:p>
        </w:tc>
        <w:tc>
          <w:tcPr>
            <w:tcW w:w="470" w:type="pct"/>
            <w:shd w:val="clear" w:color="auto" w:fill="auto"/>
          </w:tcPr>
          <w:p w14:paraId="5DE2D91F"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62B060FD" w14:textId="77777777" w:rsidR="00E3356D" w:rsidRPr="00F405C6" w:rsidRDefault="00E3356D" w:rsidP="00E3356D">
            <w:pPr>
              <w:pStyle w:val="Table-Center"/>
              <w:rPr>
                <w:lang w:val="vi-VN"/>
              </w:rPr>
            </w:pPr>
          </w:p>
        </w:tc>
      </w:tr>
      <w:tr w:rsidR="00E3356D" w:rsidRPr="00974265" w14:paraId="2FDACD0B" w14:textId="77777777" w:rsidTr="0094019E">
        <w:trPr>
          <w:cantSplit/>
        </w:trPr>
        <w:tc>
          <w:tcPr>
            <w:tcW w:w="283" w:type="pct"/>
            <w:shd w:val="clear" w:color="auto" w:fill="auto"/>
          </w:tcPr>
          <w:p w14:paraId="5912EC7B" w14:textId="77777777" w:rsidR="00E3356D" w:rsidRPr="00F405C6" w:rsidRDefault="00E3356D" w:rsidP="00E3356D">
            <w:pPr>
              <w:pStyle w:val="Table-Center"/>
              <w:numPr>
                <w:ilvl w:val="0"/>
                <w:numId w:val="25"/>
              </w:numPr>
              <w:rPr>
                <w:lang w:val="vi-VN"/>
              </w:rPr>
            </w:pPr>
          </w:p>
        </w:tc>
        <w:tc>
          <w:tcPr>
            <w:tcW w:w="3343" w:type="pct"/>
            <w:shd w:val="clear" w:color="auto" w:fill="auto"/>
          </w:tcPr>
          <w:p w14:paraId="460712FC" w14:textId="77777777" w:rsidR="00E3356D" w:rsidRDefault="00E3356D" w:rsidP="00E3356D">
            <w:pPr>
              <w:pStyle w:val="Table"/>
              <w:rPr>
                <w:lang w:val="vi-VN"/>
              </w:rPr>
            </w:pPr>
            <w:r>
              <w:rPr>
                <w:lang w:val="vi-VN"/>
              </w:rPr>
              <w:t>Kiểm tra việc lập các biên bản của buổi thi:</w:t>
            </w:r>
          </w:p>
          <w:p w14:paraId="18702165" w14:textId="77777777" w:rsidR="00E3356D" w:rsidRDefault="00E3356D" w:rsidP="00E3356D">
            <w:pPr>
              <w:pStyle w:val="Table"/>
              <w:numPr>
                <w:ilvl w:val="0"/>
                <w:numId w:val="10"/>
              </w:numPr>
              <w:rPr>
                <w:lang w:val="vi-VN"/>
              </w:rPr>
            </w:pPr>
            <w:r>
              <w:rPr>
                <w:lang w:val="vi-VN"/>
              </w:rPr>
              <w:t>Biên bản mở niêm phong tủ bảo quản đề thi (Khi lấy đề thi ra để sử dụng)</w:t>
            </w:r>
          </w:p>
          <w:p w14:paraId="20BDDCFC" w14:textId="77777777" w:rsidR="00E3356D" w:rsidRDefault="00E3356D" w:rsidP="00E3356D">
            <w:pPr>
              <w:pStyle w:val="Table"/>
              <w:numPr>
                <w:ilvl w:val="0"/>
                <w:numId w:val="10"/>
              </w:numPr>
              <w:rPr>
                <w:lang w:val="vi-VN"/>
              </w:rPr>
            </w:pPr>
            <w:r>
              <w:rPr>
                <w:lang w:val="vi-VN"/>
              </w:rPr>
              <w:t>Biên bản mở niêm phong tủ bảo quản bài thi (Khi đưa bài thi sáng nay vào bảo quản)</w:t>
            </w:r>
          </w:p>
          <w:p w14:paraId="47AE3A90" w14:textId="77777777" w:rsidR="00E3356D" w:rsidRDefault="00E3356D" w:rsidP="00E3356D">
            <w:pPr>
              <w:pStyle w:val="Table"/>
              <w:numPr>
                <w:ilvl w:val="0"/>
                <w:numId w:val="10"/>
              </w:numPr>
              <w:rPr>
                <w:lang w:val="vi-VN"/>
              </w:rPr>
            </w:pPr>
            <w:r>
              <w:rPr>
                <w:lang w:val="vi-VN"/>
              </w:rPr>
              <w:t>Biên bản bốc thăm vị trí CBCT, CBGS</w:t>
            </w:r>
          </w:p>
          <w:p w14:paraId="2ED3795A" w14:textId="77777777" w:rsidR="00E3356D" w:rsidRDefault="00E3356D" w:rsidP="00E3356D">
            <w:pPr>
              <w:pStyle w:val="Table"/>
              <w:numPr>
                <w:ilvl w:val="0"/>
                <w:numId w:val="10"/>
              </w:numPr>
              <w:rPr>
                <w:lang w:val="vi-VN"/>
              </w:rPr>
            </w:pPr>
            <w:r>
              <w:rPr>
                <w:lang w:val="vi-VN"/>
              </w:rPr>
              <w:t>Biên bản bốc thăm sơ đồ đánh SBD</w:t>
            </w:r>
          </w:p>
          <w:p w14:paraId="0759FE02" w14:textId="77777777" w:rsidR="00E3356D" w:rsidRDefault="00E3356D" w:rsidP="00E3356D">
            <w:pPr>
              <w:pStyle w:val="Table"/>
              <w:numPr>
                <w:ilvl w:val="0"/>
                <w:numId w:val="10"/>
              </w:numPr>
              <w:rPr>
                <w:lang w:val="vi-VN"/>
              </w:rPr>
            </w:pPr>
            <w:r>
              <w:rPr>
                <w:lang w:val="vi-VN"/>
              </w:rPr>
              <w:t>Biên bản giao/nhận túi Phiếu TLTN</w:t>
            </w:r>
          </w:p>
          <w:p w14:paraId="22723725" w14:textId="77777777" w:rsidR="00E3356D" w:rsidRDefault="00E3356D" w:rsidP="00E3356D">
            <w:pPr>
              <w:pStyle w:val="Table"/>
              <w:numPr>
                <w:ilvl w:val="0"/>
                <w:numId w:val="10"/>
              </w:numPr>
              <w:rPr>
                <w:lang w:val="vi-VN"/>
              </w:rPr>
            </w:pPr>
            <w:r>
              <w:rPr>
                <w:lang w:val="vi-VN"/>
              </w:rPr>
              <w:t>Biên bản giao/nhận túi đề thi và Cách phát đề</w:t>
            </w:r>
          </w:p>
        </w:tc>
        <w:tc>
          <w:tcPr>
            <w:tcW w:w="470" w:type="pct"/>
            <w:shd w:val="clear" w:color="auto" w:fill="auto"/>
          </w:tcPr>
          <w:p w14:paraId="12BA5B8E"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12570801" w14:textId="77777777" w:rsidR="00E3356D" w:rsidRPr="00F405C6" w:rsidRDefault="00E3356D" w:rsidP="00E3356D">
            <w:pPr>
              <w:pStyle w:val="Table-Center"/>
              <w:rPr>
                <w:lang w:val="vi-VN"/>
              </w:rPr>
            </w:pPr>
          </w:p>
        </w:tc>
      </w:tr>
      <w:tr w:rsidR="00E3356D" w:rsidRPr="00F405C6" w14:paraId="43F255A3" w14:textId="77777777" w:rsidTr="0094019E">
        <w:trPr>
          <w:cantSplit/>
        </w:trPr>
        <w:tc>
          <w:tcPr>
            <w:tcW w:w="283" w:type="pct"/>
            <w:shd w:val="clear" w:color="auto" w:fill="auto"/>
          </w:tcPr>
          <w:p w14:paraId="77F8E371" w14:textId="77777777" w:rsidR="00E3356D" w:rsidRPr="00F405C6" w:rsidRDefault="00E3356D" w:rsidP="00E3356D">
            <w:pPr>
              <w:pStyle w:val="Table-Center"/>
              <w:numPr>
                <w:ilvl w:val="0"/>
                <w:numId w:val="25"/>
              </w:numPr>
              <w:rPr>
                <w:lang w:val="vi-VN"/>
              </w:rPr>
            </w:pPr>
          </w:p>
        </w:tc>
        <w:tc>
          <w:tcPr>
            <w:tcW w:w="3343" w:type="pct"/>
            <w:shd w:val="clear" w:color="auto" w:fill="auto"/>
          </w:tcPr>
          <w:p w14:paraId="12C34283" w14:textId="77777777" w:rsidR="00E3356D" w:rsidRDefault="00E3356D" w:rsidP="00E3356D">
            <w:pPr>
              <w:pStyle w:val="Table"/>
              <w:rPr>
                <w:lang w:val="vi-VN"/>
              </w:rPr>
            </w:pPr>
            <w:r>
              <w:rPr>
                <w:lang w:val="vi-VN"/>
              </w:rPr>
              <w:t>Xin phô-tô một bản Biên bản bốc thăm CBCT, CBGS.</w:t>
            </w:r>
          </w:p>
          <w:p w14:paraId="3228D33A" w14:textId="67DB458D" w:rsidR="00E3356D" w:rsidRPr="00974265" w:rsidRDefault="00E3356D" w:rsidP="00E3356D">
            <w:pPr>
              <w:pStyle w:val="Table"/>
              <w:rPr>
                <w:i/>
                <w:lang w:val="vi-VN"/>
              </w:rPr>
            </w:pPr>
            <w:r w:rsidRPr="00974265">
              <w:rPr>
                <w:i/>
                <w:lang w:val="vi-VN"/>
              </w:rPr>
              <w:t>(Để đối chiếu kết quả bốc thăm các buổi thi tới)</w:t>
            </w:r>
          </w:p>
        </w:tc>
        <w:tc>
          <w:tcPr>
            <w:tcW w:w="470" w:type="pct"/>
            <w:shd w:val="clear" w:color="auto" w:fill="auto"/>
          </w:tcPr>
          <w:p w14:paraId="633C25B2"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157EFE66" w14:textId="77777777" w:rsidR="00E3356D" w:rsidRPr="00F405C6" w:rsidRDefault="00E3356D" w:rsidP="00E3356D">
            <w:pPr>
              <w:pStyle w:val="Table-Center"/>
              <w:rPr>
                <w:lang w:val="vi-VN"/>
              </w:rPr>
            </w:pPr>
          </w:p>
        </w:tc>
      </w:tr>
      <w:tr w:rsidR="00E3356D" w:rsidRPr="006C5B87" w14:paraId="0BCC1235" w14:textId="77777777" w:rsidTr="0094019E">
        <w:trPr>
          <w:cantSplit/>
        </w:trPr>
        <w:tc>
          <w:tcPr>
            <w:tcW w:w="283" w:type="pct"/>
            <w:shd w:val="clear" w:color="auto" w:fill="auto"/>
          </w:tcPr>
          <w:p w14:paraId="42CC2C1A" w14:textId="77777777" w:rsidR="00E3356D" w:rsidRPr="00F405C6" w:rsidRDefault="00E3356D" w:rsidP="00E3356D">
            <w:pPr>
              <w:pStyle w:val="Table-Center"/>
              <w:numPr>
                <w:ilvl w:val="0"/>
                <w:numId w:val="25"/>
              </w:numPr>
              <w:rPr>
                <w:lang w:val="vi-VN"/>
              </w:rPr>
            </w:pPr>
          </w:p>
        </w:tc>
        <w:tc>
          <w:tcPr>
            <w:tcW w:w="3343" w:type="pct"/>
            <w:shd w:val="clear" w:color="auto" w:fill="auto"/>
          </w:tcPr>
          <w:p w14:paraId="2DC4ABC7" w14:textId="77777777" w:rsidR="00E3356D" w:rsidRDefault="00E3356D" w:rsidP="00E3356D">
            <w:pPr>
              <w:pStyle w:val="Table"/>
              <w:rPr>
                <w:lang w:val="vi-VN"/>
              </w:rPr>
            </w:pPr>
            <w:r>
              <w:rPr>
                <w:lang w:val="vi-VN"/>
              </w:rPr>
              <w:t>Nếu Tổ Thanh tra Sở GD&amp;ĐT có lập các biên bản ghi nhớ về các sai phạm trong thẩm quyền xử lý của họ thì xin phô-tô một bản.</w:t>
            </w:r>
          </w:p>
        </w:tc>
        <w:tc>
          <w:tcPr>
            <w:tcW w:w="470" w:type="pct"/>
            <w:shd w:val="clear" w:color="auto" w:fill="auto"/>
          </w:tcPr>
          <w:p w14:paraId="6CFEABF6"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0117DED4" w14:textId="77777777" w:rsidR="00E3356D" w:rsidRPr="00F405C6" w:rsidRDefault="00E3356D" w:rsidP="00E3356D">
            <w:pPr>
              <w:pStyle w:val="Table-Center"/>
              <w:rPr>
                <w:lang w:val="vi-VN"/>
              </w:rPr>
            </w:pPr>
          </w:p>
        </w:tc>
      </w:tr>
      <w:tr w:rsidR="00E3356D" w:rsidRPr="00F405C6" w14:paraId="401A8230" w14:textId="77777777" w:rsidTr="0094019E">
        <w:trPr>
          <w:cantSplit/>
        </w:trPr>
        <w:tc>
          <w:tcPr>
            <w:tcW w:w="283" w:type="pct"/>
            <w:shd w:val="clear" w:color="auto" w:fill="auto"/>
          </w:tcPr>
          <w:p w14:paraId="2EE32EA8" w14:textId="77777777" w:rsidR="00E3356D" w:rsidRPr="00F405C6" w:rsidRDefault="00E3356D" w:rsidP="00E3356D">
            <w:pPr>
              <w:pStyle w:val="Table-Center"/>
              <w:numPr>
                <w:ilvl w:val="0"/>
                <w:numId w:val="25"/>
              </w:numPr>
              <w:rPr>
                <w:lang w:val="vi-VN"/>
              </w:rPr>
            </w:pPr>
          </w:p>
        </w:tc>
        <w:tc>
          <w:tcPr>
            <w:tcW w:w="3343" w:type="pct"/>
            <w:shd w:val="clear" w:color="auto" w:fill="auto"/>
          </w:tcPr>
          <w:p w14:paraId="5C81B93C" w14:textId="2DA9CC00" w:rsidR="00E3356D" w:rsidRPr="00F405C6" w:rsidRDefault="00E3356D" w:rsidP="00E3356D">
            <w:pPr>
              <w:pStyle w:val="Table"/>
              <w:rPr>
                <w:lang w:val="vi-VN"/>
              </w:rPr>
            </w:pPr>
            <w:r>
              <w:rPr>
                <w:lang w:val="vi-VN"/>
              </w:rPr>
              <w:t xml:space="preserve">Nếu có sai phạm thì lập </w:t>
            </w:r>
            <w:r w:rsidRPr="00540315">
              <w:rPr>
                <w:lang w:val="vi-VN"/>
              </w:rPr>
              <w:t xml:space="preserve">Biên bản ghi nhớ </w:t>
            </w:r>
            <w:r>
              <w:rPr>
                <w:lang w:val="vi-VN"/>
              </w:rPr>
              <w:t>(</w:t>
            </w:r>
            <w:r w:rsidRPr="00DD5F9D">
              <w:rPr>
                <w:color w:val="FF0000"/>
                <w:lang w:val="vi-VN"/>
              </w:rPr>
              <w:t>Mẫu 0</w:t>
            </w:r>
            <w:r w:rsidRPr="00B941FC">
              <w:rPr>
                <w:color w:val="FF0000"/>
                <w:lang w:val="vi-VN"/>
              </w:rPr>
              <w:t>2</w:t>
            </w:r>
            <w:r w:rsidRPr="00DD5F9D">
              <w:rPr>
                <w:color w:val="FF0000"/>
                <w:lang w:val="vi-VN"/>
              </w:rPr>
              <w:t>-HD).</w:t>
            </w:r>
          </w:p>
        </w:tc>
        <w:tc>
          <w:tcPr>
            <w:tcW w:w="470" w:type="pct"/>
            <w:shd w:val="clear" w:color="auto" w:fill="auto"/>
          </w:tcPr>
          <w:p w14:paraId="77AC1EF4"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212C6B3B" w14:textId="77777777" w:rsidR="00E3356D" w:rsidRPr="00F405C6" w:rsidRDefault="00E3356D" w:rsidP="00E3356D">
            <w:pPr>
              <w:pStyle w:val="Table-Center"/>
              <w:rPr>
                <w:lang w:val="vi-VN"/>
              </w:rPr>
            </w:pPr>
          </w:p>
        </w:tc>
      </w:tr>
      <w:tr w:rsidR="00E3356D" w:rsidRPr="003B47BA" w14:paraId="5CC4E20B" w14:textId="77777777" w:rsidTr="0094019E">
        <w:trPr>
          <w:cantSplit/>
        </w:trPr>
        <w:tc>
          <w:tcPr>
            <w:tcW w:w="283" w:type="pct"/>
            <w:shd w:val="clear" w:color="auto" w:fill="auto"/>
          </w:tcPr>
          <w:p w14:paraId="5401376A" w14:textId="77777777" w:rsidR="00E3356D" w:rsidRPr="00F405C6" w:rsidRDefault="00E3356D" w:rsidP="00E3356D">
            <w:pPr>
              <w:pStyle w:val="Table-Center"/>
              <w:numPr>
                <w:ilvl w:val="0"/>
                <w:numId w:val="25"/>
              </w:numPr>
              <w:rPr>
                <w:lang w:val="vi-VN"/>
              </w:rPr>
            </w:pPr>
          </w:p>
        </w:tc>
        <w:tc>
          <w:tcPr>
            <w:tcW w:w="3343" w:type="pct"/>
            <w:shd w:val="clear" w:color="auto" w:fill="auto"/>
          </w:tcPr>
          <w:p w14:paraId="4DB7BE64" w14:textId="73FC35D3" w:rsidR="00E3356D" w:rsidRDefault="00E3356D" w:rsidP="00E3356D">
            <w:pPr>
              <w:pStyle w:val="Table"/>
              <w:rPr>
                <w:lang w:val="vi-VN"/>
              </w:rPr>
            </w:pPr>
            <w:r>
              <w:rPr>
                <w:lang w:val="vi-VN"/>
              </w:rPr>
              <w:t>Báo cáo nhanh về Đoàn kiểm tra</w:t>
            </w:r>
          </w:p>
          <w:p w14:paraId="1D0FD6DA" w14:textId="77777777" w:rsidR="00E3356D" w:rsidRPr="00DE1B0C" w:rsidRDefault="00E3356D" w:rsidP="00E3356D">
            <w:pPr>
              <w:pStyle w:val="Table"/>
              <w:rPr>
                <w:b/>
                <w:lang w:val="vi-VN"/>
              </w:rPr>
            </w:pPr>
            <w:r w:rsidRPr="00DE1B0C">
              <w:rPr>
                <w:b/>
                <w:lang w:val="vi-VN"/>
              </w:rPr>
              <w:t xml:space="preserve">Thời gian: </w:t>
            </w:r>
            <w:r>
              <w:rPr>
                <w:b/>
                <w:lang w:val="vi-VN"/>
              </w:rPr>
              <w:t>11h15</w:t>
            </w:r>
          </w:p>
        </w:tc>
        <w:tc>
          <w:tcPr>
            <w:tcW w:w="470" w:type="pct"/>
            <w:shd w:val="clear" w:color="auto" w:fill="auto"/>
          </w:tcPr>
          <w:p w14:paraId="03B2187B"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6261CB66" w14:textId="77777777" w:rsidR="00E3356D" w:rsidRPr="00F405C6" w:rsidRDefault="00E3356D" w:rsidP="00E3356D">
            <w:pPr>
              <w:pStyle w:val="Table-Center"/>
              <w:rPr>
                <w:lang w:val="vi-VN"/>
              </w:rPr>
            </w:pPr>
          </w:p>
        </w:tc>
      </w:tr>
    </w:tbl>
    <w:p w14:paraId="08209F9C" w14:textId="202D247B" w:rsidR="009F6A98" w:rsidRDefault="00221699" w:rsidP="00221699">
      <w:pPr>
        <w:pStyle w:val="Heading1"/>
        <w:rPr>
          <w:lang w:val="vi-VN"/>
        </w:rPr>
      </w:pPr>
      <w:bookmarkStart w:id="9" w:name="_Toc169946324"/>
      <w:r>
        <w:rPr>
          <w:lang w:val="vi-VN"/>
        </w:rPr>
        <w:lastRenderedPageBreak/>
        <w:t xml:space="preserve">Tổ kiểm tra. Công việc buổi CHIỀU ngày </w:t>
      </w:r>
      <w:r w:rsidR="005F12B0">
        <w:rPr>
          <w:lang w:val="en-US"/>
        </w:rPr>
        <w:t>2</w:t>
      </w:r>
      <w:r w:rsidR="00395897">
        <w:rPr>
          <w:lang w:val="en-US"/>
        </w:rPr>
        <w:t>8</w:t>
      </w:r>
      <w:r>
        <w:rPr>
          <w:lang w:val="vi-VN"/>
        </w:rPr>
        <w:t>/</w:t>
      </w:r>
      <w:r w:rsidR="005F12B0">
        <w:rPr>
          <w:lang w:val="en-US"/>
        </w:rPr>
        <w:t>6</w:t>
      </w:r>
      <w:r>
        <w:rPr>
          <w:lang w:val="vi-VN"/>
        </w:rPr>
        <w:t>/202</w:t>
      </w:r>
      <w:r w:rsidR="00395897">
        <w:rPr>
          <w:lang w:val="en-US"/>
        </w:rPr>
        <w:t xml:space="preserve">4 </w:t>
      </w:r>
      <w:r>
        <w:rPr>
          <w:lang w:val="vi-VN"/>
        </w:rPr>
        <w:t>(Ngoại ngữ)</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6816"/>
        <w:gridCol w:w="958"/>
        <w:gridCol w:w="1843"/>
      </w:tblGrid>
      <w:tr w:rsidR="00221699" w:rsidRPr="00F405C6" w14:paraId="00B9A7EC" w14:textId="77777777" w:rsidTr="0094019E">
        <w:trPr>
          <w:cantSplit/>
          <w:tblHeader/>
        </w:trPr>
        <w:tc>
          <w:tcPr>
            <w:tcW w:w="283" w:type="pct"/>
            <w:shd w:val="clear" w:color="auto" w:fill="auto"/>
          </w:tcPr>
          <w:p w14:paraId="6697CE74" w14:textId="77777777" w:rsidR="00221699" w:rsidRPr="00F405C6" w:rsidRDefault="00221699" w:rsidP="0094019E">
            <w:pPr>
              <w:pStyle w:val="Table-Header"/>
              <w:rPr>
                <w:lang w:val="vi-VN"/>
              </w:rPr>
            </w:pPr>
            <w:r w:rsidRPr="00F405C6">
              <w:rPr>
                <w:lang w:val="vi-VN"/>
              </w:rPr>
              <w:t>TT</w:t>
            </w:r>
          </w:p>
        </w:tc>
        <w:tc>
          <w:tcPr>
            <w:tcW w:w="3343" w:type="pct"/>
            <w:shd w:val="clear" w:color="auto" w:fill="auto"/>
          </w:tcPr>
          <w:p w14:paraId="68D82D7A" w14:textId="77777777" w:rsidR="00221699" w:rsidRPr="00F405C6" w:rsidRDefault="00221699" w:rsidP="0094019E">
            <w:pPr>
              <w:pStyle w:val="Table-Header"/>
              <w:rPr>
                <w:lang w:val="vi-VN"/>
              </w:rPr>
            </w:pPr>
            <w:r w:rsidRPr="00F405C6">
              <w:rPr>
                <w:lang w:val="vi-VN"/>
              </w:rPr>
              <w:t>Công việc</w:t>
            </w:r>
          </w:p>
        </w:tc>
        <w:tc>
          <w:tcPr>
            <w:tcW w:w="470" w:type="pct"/>
            <w:shd w:val="clear" w:color="auto" w:fill="auto"/>
          </w:tcPr>
          <w:p w14:paraId="48558C65" w14:textId="77777777" w:rsidR="00221699" w:rsidRPr="00F405C6" w:rsidRDefault="00221699" w:rsidP="0094019E">
            <w:pPr>
              <w:pStyle w:val="Table-Header"/>
              <w:rPr>
                <w:lang w:val="vi-VN"/>
              </w:rPr>
            </w:pPr>
            <w:r w:rsidRPr="00F405C6">
              <w:rPr>
                <w:lang w:val="vi-VN"/>
              </w:rPr>
              <w:t>Check</w:t>
            </w:r>
          </w:p>
        </w:tc>
        <w:tc>
          <w:tcPr>
            <w:tcW w:w="904" w:type="pct"/>
          </w:tcPr>
          <w:p w14:paraId="14F7C7D3" w14:textId="77777777" w:rsidR="00221699" w:rsidRPr="00F405C6" w:rsidRDefault="00221699" w:rsidP="0094019E">
            <w:pPr>
              <w:pStyle w:val="Table-Header"/>
              <w:rPr>
                <w:lang w:val="vi-VN"/>
              </w:rPr>
            </w:pPr>
            <w:r>
              <w:rPr>
                <w:lang w:val="vi-VN"/>
              </w:rPr>
              <w:t>Ghi chú</w:t>
            </w:r>
          </w:p>
        </w:tc>
      </w:tr>
      <w:tr w:rsidR="00221699" w:rsidRPr="00F405C6" w14:paraId="17459D75" w14:textId="77777777" w:rsidTr="0094019E">
        <w:trPr>
          <w:cantSplit/>
        </w:trPr>
        <w:tc>
          <w:tcPr>
            <w:tcW w:w="283" w:type="pct"/>
            <w:shd w:val="clear" w:color="auto" w:fill="auto"/>
          </w:tcPr>
          <w:p w14:paraId="6D6BBA09" w14:textId="77777777" w:rsidR="00221699" w:rsidRPr="00F405C6" w:rsidRDefault="00221699" w:rsidP="007560FA">
            <w:pPr>
              <w:pStyle w:val="Table-Center"/>
              <w:numPr>
                <w:ilvl w:val="0"/>
                <w:numId w:val="16"/>
              </w:numPr>
              <w:rPr>
                <w:lang w:val="vi-VN"/>
              </w:rPr>
            </w:pPr>
          </w:p>
        </w:tc>
        <w:tc>
          <w:tcPr>
            <w:tcW w:w="3343" w:type="pct"/>
            <w:shd w:val="clear" w:color="auto" w:fill="auto"/>
          </w:tcPr>
          <w:p w14:paraId="58CCD90A" w14:textId="77777777" w:rsidR="00221699" w:rsidRDefault="00221699" w:rsidP="0094019E">
            <w:pPr>
              <w:pStyle w:val="Table"/>
              <w:rPr>
                <w:lang w:val="vi-VN"/>
              </w:rPr>
            </w:pPr>
            <w:r>
              <w:rPr>
                <w:lang w:val="vi-VN"/>
              </w:rPr>
              <w:t>Kiểm tra phòng bảo quản đề thi</w:t>
            </w:r>
          </w:p>
          <w:p w14:paraId="45AF3E0F" w14:textId="0A177C6C" w:rsidR="00221699" w:rsidRPr="009C4194" w:rsidRDefault="00221699" w:rsidP="007560FA">
            <w:pPr>
              <w:pStyle w:val="Table"/>
              <w:numPr>
                <w:ilvl w:val="0"/>
                <w:numId w:val="12"/>
              </w:numPr>
              <w:rPr>
                <w:lang w:val="vi-VN"/>
              </w:rPr>
            </w:pPr>
            <w:r w:rsidRPr="009C4194">
              <w:rPr>
                <w:lang w:val="vi-VN"/>
              </w:rPr>
              <w:t>Việc khóa và niêm phong tủ bảo quản đề thi</w:t>
            </w:r>
            <w:r w:rsidR="00C55CAF" w:rsidRPr="009C4194">
              <w:rPr>
                <w:lang w:val="vi-VN"/>
              </w:rPr>
              <w:t xml:space="preserve"> và bài thi</w:t>
            </w:r>
            <w:r w:rsidRPr="009C4194">
              <w:rPr>
                <w:lang w:val="vi-VN"/>
              </w:rPr>
              <w:t xml:space="preserve">, đảm bảo nhãn niêm phong phải có đủ chữ ký của 3 người: Trưởng điểm thi, </w:t>
            </w:r>
            <w:r w:rsidR="005F12B0" w:rsidRPr="009C4194">
              <w:rPr>
                <w:lang w:val="vi-VN"/>
              </w:rPr>
              <w:t>Thư ký</w:t>
            </w:r>
            <w:r w:rsidRPr="009C4194">
              <w:rPr>
                <w:lang w:val="vi-VN"/>
              </w:rPr>
              <w:t xml:space="preserve"> và Công an.</w:t>
            </w:r>
          </w:p>
          <w:p w14:paraId="6EEC8EBA" w14:textId="77777777" w:rsidR="00221699" w:rsidRDefault="00221699" w:rsidP="007560FA">
            <w:pPr>
              <w:pStyle w:val="Table"/>
              <w:numPr>
                <w:ilvl w:val="0"/>
                <w:numId w:val="12"/>
              </w:numPr>
              <w:rPr>
                <w:lang w:val="vi-VN"/>
              </w:rPr>
            </w:pPr>
            <w:r>
              <w:rPr>
                <w:lang w:val="vi-VN"/>
              </w:rPr>
              <w:t>Có Công an trực 24/24</w:t>
            </w:r>
          </w:p>
          <w:p w14:paraId="042C6824" w14:textId="77777777" w:rsidR="00221699" w:rsidRDefault="00221699" w:rsidP="007560FA">
            <w:pPr>
              <w:pStyle w:val="Table"/>
              <w:numPr>
                <w:ilvl w:val="0"/>
                <w:numId w:val="12"/>
              </w:numPr>
              <w:rPr>
                <w:lang w:val="vi-VN"/>
              </w:rPr>
            </w:pPr>
            <w:r>
              <w:rPr>
                <w:lang w:val="vi-VN"/>
              </w:rPr>
              <w:t>Hệ thống camera giám sát hoạt động tốt.</w:t>
            </w:r>
          </w:p>
        </w:tc>
        <w:tc>
          <w:tcPr>
            <w:tcW w:w="470" w:type="pct"/>
            <w:shd w:val="clear" w:color="auto" w:fill="auto"/>
          </w:tcPr>
          <w:p w14:paraId="36A3D637" w14:textId="77777777" w:rsidR="00221699" w:rsidRPr="00F405C6" w:rsidRDefault="00221699" w:rsidP="0094019E">
            <w:pPr>
              <w:pStyle w:val="Table-Center"/>
              <w:rPr>
                <w:lang w:val="vi-VN"/>
              </w:rPr>
            </w:pPr>
            <w:r w:rsidRPr="00F405C6">
              <w:rPr>
                <w:lang w:val="vi-VN"/>
              </w:rPr>
              <w:sym w:font="Wingdings" w:char="F06F"/>
            </w:r>
          </w:p>
        </w:tc>
        <w:tc>
          <w:tcPr>
            <w:tcW w:w="904" w:type="pct"/>
          </w:tcPr>
          <w:p w14:paraId="465DCB1B" w14:textId="77777777" w:rsidR="00221699" w:rsidRPr="00F405C6" w:rsidRDefault="00221699" w:rsidP="0094019E">
            <w:pPr>
              <w:pStyle w:val="Table-Center"/>
              <w:rPr>
                <w:lang w:val="vi-VN"/>
              </w:rPr>
            </w:pPr>
          </w:p>
        </w:tc>
      </w:tr>
      <w:tr w:rsidR="00E3356D" w:rsidRPr="00467415" w14:paraId="763A33BD" w14:textId="77777777" w:rsidTr="0094019E">
        <w:trPr>
          <w:cantSplit/>
        </w:trPr>
        <w:tc>
          <w:tcPr>
            <w:tcW w:w="283" w:type="pct"/>
            <w:shd w:val="clear" w:color="auto" w:fill="auto"/>
          </w:tcPr>
          <w:p w14:paraId="64B65264" w14:textId="77777777" w:rsidR="00E3356D" w:rsidRPr="00F405C6" w:rsidRDefault="00E3356D" w:rsidP="00E3356D">
            <w:pPr>
              <w:pStyle w:val="Table-Center"/>
              <w:numPr>
                <w:ilvl w:val="0"/>
                <w:numId w:val="16"/>
              </w:numPr>
              <w:rPr>
                <w:lang w:val="vi-VN"/>
              </w:rPr>
            </w:pPr>
          </w:p>
        </w:tc>
        <w:tc>
          <w:tcPr>
            <w:tcW w:w="3343" w:type="pct"/>
            <w:shd w:val="clear" w:color="auto" w:fill="auto"/>
          </w:tcPr>
          <w:p w14:paraId="4183ABB5" w14:textId="70B0EC1F" w:rsidR="00E3356D" w:rsidRDefault="00E3356D" w:rsidP="00E3356D">
            <w:pPr>
              <w:pStyle w:val="Table"/>
              <w:rPr>
                <w:lang w:val="vi-VN"/>
              </w:rPr>
            </w:pPr>
            <w:r>
              <w:rPr>
                <w:lang w:val="vi-VN"/>
              </w:rPr>
              <w:t>Kiểm tra việc tổ chức bốc thăm CBCT và CBGS</w:t>
            </w:r>
            <w:r w:rsidRPr="00F0598C">
              <w:rPr>
                <w:lang w:val="vi-VN"/>
              </w:rPr>
              <w:t>. Đảm bảo mỗi CBCT không coi thi quá 1 lần tại một phòng thi</w:t>
            </w:r>
            <w:r>
              <w:rPr>
                <w:rStyle w:val="FootnoteReference"/>
                <w:lang w:val="vi-VN"/>
              </w:rPr>
              <w:footnoteReference w:id="10"/>
            </w:r>
          </w:p>
        </w:tc>
        <w:tc>
          <w:tcPr>
            <w:tcW w:w="470" w:type="pct"/>
            <w:shd w:val="clear" w:color="auto" w:fill="auto"/>
          </w:tcPr>
          <w:p w14:paraId="735F0F60" w14:textId="4D25AA2B" w:rsidR="00E3356D" w:rsidRPr="00F405C6" w:rsidRDefault="00E3356D" w:rsidP="00E3356D">
            <w:pPr>
              <w:pStyle w:val="Table-Center"/>
              <w:rPr>
                <w:lang w:val="vi-VN"/>
              </w:rPr>
            </w:pPr>
            <w:r w:rsidRPr="00F405C6">
              <w:rPr>
                <w:lang w:val="vi-VN"/>
              </w:rPr>
              <w:sym w:font="Wingdings" w:char="F06F"/>
            </w:r>
          </w:p>
        </w:tc>
        <w:tc>
          <w:tcPr>
            <w:tcW w:w="904" w:type="pct"/>
          </w:tcPr>
          <w:p w14:paraId="20DDC0CD" w14:textId="77777777" w:rsidR="00E3356D" w:rsidRPr="00F405C6" w:rsidRDefault="00E3356D" w:rsidP="00E3356D">
            <w:pPr>
              <w:pStyle w:val="Table-Center"/>
              <w:rPr>
                <w:lang w:val="vi-VN"/>
              </w:rPr>
            </w:pPr>
          </w:p>
        </w:tc>
      </w:tr>
      <w:tr w:rsidR="00E3356D" w:rsidRPr="00F405C6" w14:paraId="0BD0A764" w14:textId="77777777" w:rsidTr="0094019E">
        <w:trPr>
          <w:cantSplit/>
        </w:trPr>
        <w:tc>
          <w:tcPr>
            <w:tcW w:w="283" w:type="pct"/>
            <w:shd w:val="clear" w:color="auto" w:fill="auto"/>
          </w:tcPr>
          <w:p w14:paraId="31DFCD80" w14:textId="77777777" w:rsidR="00E3356D" w:rsidRPr="00F405C6" w:rsidRDefault="00E3356D" w:rsidP="00E3356D">
            <w:pPr>
              <w:pStyle w:val="Table-Center"/>
              <w:numPr>
                <w:ilvl w:val="0"/>
                <w:numId w:val="16"/>
              </w:numPr>
              <w:rPr>
                <w:lang w:val="vi-VN"/>
              </w:rPr>
            </w:pPr>
          </w:p>
        </w:tc>
        <w:tc>
          <w:tcPr>
            <w:tcW w:w="3343" w:type="pct"/>
            <w:shd w:val="clear" w:color="auto" w:fill="auto"/>
          </w:tcPr>
          <w:p w14:paraId="71DB7A71" w14:textId="74638DB9" w:rsidR="00E3356D" w:rsidRPr="00F405C6" w:rsidRDefault="00E3356D" w:rsidP="00E3356D">
            <w:pPr>
              <w:pStyle w:val="Table"/>
              <w:rPr>
                <w:lang w:val="vi-VN"/>
              </w:rPr>
            </w:pPr>
            <w:r w:rsidRPr="00F0598C">
              <w:rPr>
                <w:lang w:val="vi-VN"/>
              </w:rPr>
              <w:t>Kiểm tra việc tổ chức cho</w:t>
            </w:r>
            <w:r>
              <w:rPr>
                <w:lang w:val="vi-VN"/>
              </w:rPr>
              <w:t xml:space="preserve"> đại diện</w:t>
            </w:r>
            <w:r w:rsidRPr="00F0598C">
              <w:rPr>
                <w:lang w:val="vi-VN"/>
              </w:rPr>
              <w:t xml:space="preserve"> CBCT bốc thăm sơ đồ đánh số báo danh</w:t>
            </w:r>
            <w:r>
              <w:rPr>
                <w:lang w:val="vi-VN"/>
              </w:rPr>
              <w:t>, sơ đồ phát đề thi</w:t>
            </w:r>
            <w:r w:rsidRPr="00F0598C">
              <w:rPr>
                <w:lang w:val="vi-VN"/>
              </w:rPr>
              <w:t xml:space="preserve"> trong phòng thi</w:t>
            </w:r>
            <w:r>
              <w:rPr>
                <w:rStyle w:val="FootnoteReference"/>
                <w:lang w:val="vi-VN"/>
              </w:rPr>
              <w:footnoteReference w:id="11"/>
            </w:r>
            <w:r w:rsidRPr="00F0598C">
              <w:rPr>
                <w:lang w:val="vi-VN"/>
              </w:rPr>
              <w:t>.</w:t>
            </w:r>
          </w:p>
        </w:tc>
        <w:tc>
          <w:tcPr>
            <w:tcW w:w="470" w:type="pct"/>
            <w:shd w:val="clear" w:color="auto" w:fill="auto"/>
          </w:tcPr>
          <w:p w14:paraId="0BF5442E" w14:textId="1667E13F" w:rsidR="00E3356D" w:rsidRPr="00F405C6" w:rsidRDefault="00E3356D" w:rsidP="00E3356D">
            <w:pPr>
              <w:pStyle w:val="Table-Center"/>
              <w:rPr>
                <w:lang w:val="vi-VN"/>
              </w:rPr>
            </w:pPr>
            <w:r w:rsidRPr="00F405C6">
              <w:rPr>
                <w:lang w:val="vi-VN"/>
              </w:rPr>
              <w:sym w:font="Wingdings" w:char="F06F"/>
            </w:r>
          </w:p>
        </w:tc>
        <w:tc>
          <w:tcPr>
            <w:tcW w:w="904" w:type="pct"/>
          </w:tcPr>
          <w:p w14:paraId="5B454764" w14:textId="77777777" w:rsidR="00E3356D" w:rsidRPr="00F405C6" w:rsidRDefault="00E3356D" w:rsidP="00E3356D">
            <w:pPr>
              <w:pStyle w:val="Table-Center"/>
              <w:rPr>
                <w:lang w:val="vi-VN"/>
              </w:rPr>
            </w:pPr>
          </w:p>
        </w:tc>
      </w:tr>
      <w:tr w:rsidR="00E3356D" w:rsidRPr="00A949A8" w14:paraId="73414EFE" w14:textId="77777777" w:rsidTr="0094019E">
        <w:trPr>
          <w:cantSplit/>
        </w:trPr>
        <w:tc>
          <w:tcPr>
            <w:tcW w:w="283" w:type="pct"/>
            <w:shd w:val="clear" w:color="auto" w:fill="auto"/>
          </w:tcPr>
          <w:p w14:paraId="5EB2558F" w14:textId="77777777" w:rsidR="00E3356D" w:rsidRPr="00F405C6" w:rsidRDefault="00E3356D" w:rsidP="00E3356D">
            <w:pPr>
              <w:pStyle w:val="Table-Center"/>
              <w:numPr>
                <w:ilvl w:val="0"/>
                <w:numId w:val="16"/>
              </w:numPr>
              <w:rPr>
                <w:lang w:val="vi-VN"/>
              </w:rPr>
            </w:pPr>
          </w:p>
        </w:tc>
        <w:tc>
          <w:tcPr>
            <w:tcW w:w="3343" w:type="pct"/>
            <w:shd w:val="clear" w:color="auto" w:fill="auto"/>
          </w:tcPr>
          <w:p w14:paraId="7A892B8F" w14:textId="77777777" w:rsidR="00E3356D" w:rsidRDefault="00E3356D" w:rsidP="00E3356D">
            <w:pPr>
              <w:pStyle w:val="Table"/>
              <w:rPr>
                <w:lang w:val="vi-VN"/>
              </w:rPr>
            </w:pPr>
            <w:r>
              <w:rPr>
                <w:lang w:val="vi-VN"/>
              </w:rPr>
              <w:t>Kiểm tra việc bàn giao hồ sơ phòng thi</w:t>
            </w:r>
          </w:p>
        </w:tc>
        <w:tc>
          <w:tcPr>
            <w:tcW w:w="470" w:type="pct"/>
            <w:shd w:val="clear" w:color="auto" w:fill="auto"/>
          </w:tcPr>
          <w:p w14:paraId="7B58FA44"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1F860382" w14:textId="77777777" w:rsidR="00E3356D" w:rsidRPr="00F405C6" w:rsidRDefault="00E3356D" w:rsidP="00E3356D">
            <w:pPr>
              <w:pStyle w:val="Table-Center"/>
              <w:rPr>
                <w:lang w:val="vi-VN"/>
              </w:rPr>
            </w:pPr>
          </w:p>
        </w:tc>
      </w:tr>
      <w:tr w:rsidR="00E3356D" w:rsidRPr="00A949A8" w14:paraId="2C787531" w14:textId="77777777" w:rsidTr="0094019E">
        <w:trPr>
          <w:cantSplit/>
        </w:trPr>
        <w:tc>
          <w:tcPr>
            <w:tcW w:w="283" w:type="pct"/>
            <w:shd w:val="clear" w:color="auto" w:fill="auto"/>
          </w:tcPr>
          <w:p w14:paraId="2B804C07" w14:textId="77777777" w:rsidR="00E3356D" w:rsidRPr="00F405C6" w:rsidRDefault="00E3356D" w:rsidP="00E3356D">
            <w:pPr>
              <w:pStyle w:val="Table-Center"/>
              <w:numPr>
                <w:ilvl w:val="0"/>
                <w:numId w:val="16"/>
              </w:numPr>
              <w:rPr>
                <w:lang w:val="vi-VN"/>
              </w:rPr>
            </w:pPr>
          </w:p>
        </w:tc>
        <w:tc>
          <w:tcPr>
            <w:tcW w:w="3343" w:type="pct"/>
            <w:shd w:val="clear" w:color="auto" w:fill="auto"/>
          </w:tcPr>
          <w:p w14:paraId="73F175CB" w14:textId="77777777" w:rsidR="00E3356D" w:rsidRDefault="00E3356D" w:rsidP="00E3356D">
            <w:pPr>
              <w:pStyle w:val="Table"/>
              <w:rPr>
                <w:lang w:val="vi-VN"/>
              </w:rPr>
            </w:pPr>
            <w:r>
              <w:rPr>
                <w:lang w:val="vi-VN"/>
              </w:rPr>
              <w:t>Kiểm tra việc bàn giao túi Phiếu TLTN (Điểm thi phải lập biên bản bàn giao túi Phiếu TLTN).</w:t>
            </w:r>
          </w:p>
        </w:tc>
        <w:tc>
          <w:tcPr>
            <w:tcW w:w="470" w:type="pct"/>
            <w:shd w:val="clear" w:color="auto" w:fill="auto"/>
          </w:tcPr>
          <w:p w14:paraId="1140D101"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7E9EC856" w14:textId="77777777" w:rsidR="00E3356D" w:rsidRPr="00F405C6" w:rsidRDefault="00E3356D" w:rsidP="00E3356D">
            <w:pPr>
              <w:pStyle w:val="Table-Center"/>
              <w:rPr>
                <w:lang w:val="vi-VN"/>
              </w:rPr>
            </w:pPr>
          </w:p>
        </w:tc>
      </w:tr>
      <w:tr w:rsidR="00E3356D" w:rsidRPr="00974265" w14:paraId="49266B9C" w14:textId="77777777" w:rsidTr="0094019E">
        <w:trPr>
          <w:cantSplit/>
        </w:trPr>
        <w:tc>
          <w:tcPr>
            <w:tcW w:w="283" w:type="pct"/>
            <w:shd w:val="clear" w:color="auto" w:fill="auto"/>
          </w:tcPr>
          <w:p w14:paraId="2434ACA6" w14:textId="77777777" w:rsidR="00E3356D" w:rsidRPr="00F405C6" w:rsidRDefault="00E3356D" w:rsidP="00E3356D">
            <w:pPr>
              <w:pStyle w:val="Table-Center"/>
              <w:numPr>
                <w:ilvl w:val="0"/>
                <w:numId w:val="16"/>
              </w:numPr>
              <w:rPr>
                <w:lang w:val="vi-VN"/>
              </w:rPr>
            </w:pPr>
          </w:p>
        </w:tc>
        <w:tc>
          <w:tcPr>
            <w:tcW w:w="3343" w:type="pct"/>
            <w:shd w:val="clear" w:color="auto" w:fill="auto"/>
          </w:tcPr>
          <w:p w14:paraId="13D01999" w14:textId="77777777" w:rsidR="00E3356D" w:rsidRDefault="00E3356D" w:rsidP="00E3356D">
            <w:pPr>
              <w:pStyle w:val="Table"/>
              <w:rPr>
                <w:lang w:val="vi-VN"/>
              </w:rPr>
            </w:pPr>
            <w:r>
              <w:rPr>
                <w:lang w:val="vi-VN"/>
              </w:rPr>
              <w:t>Một bộ phận của Tổ Kiểm tra đồng hành với một bộ phận của Tổ Thanh tra Sở GD&amp;ĐT trong kiểm tra việc tuân thủ Quy chế thi của các thành phần trong thời gian gọi thí sinh vào phòng thi, đánh số báo danh, phát Phiếu TLTN và giấy nháp cho thí sinh.</w:t>
            </w:r>
          </w:p>
          <w:p w14:paraId="7FD92B85" w14:textId="77777777" w:rsidR="00E3356D" w:rsidRDefault="00E3356D" w:rsidP="00E3356D">
            <w:pPr>
              <w:pStyle w:val="Table"/>
              <w:numPr>
                <w:ilvl w:val="0"/>
                <w:numId w:val="15"/>
              </w:numPr>
              <w:rPr>
                <w:lang w:val="vi-VN"/>
              </w:rPr>
            </w:pPr>
            <w:r>
              <w:rPr>
                <w:lang w:val="vi-VN"/>
              </w:rPr>
              <w:t>Niêm yết</w:t>
            </w:r>
            <w:r w:rsidRPr="00E40DA6">
              <w:rPr>
                <w:lang w:val="vi-VN"/>
              </w:rPr>
              <w:t xml:space="preserve"> danh sách thí sinh, trách nhiệm của thí sinh</w:t>
            </w:r>
            <w:r>
              <w:rPr>
                <w:lang w:val="vi-VN"/>
              </w:rPr>
              <w:t xml:space="preserve"> trước cửa phòng thi</w:t>
            </w:r>
          </w:p>
          <w:p w14:paraId="1C17C896" w14:textId="77777777" w:rsidR="00E3356D" w:rsidRDefault="00E3356D" w:rsidP="00E3356D">
            <w:pPr>
              <w:pStyle w:val="Table"/>
              <w:numPr>
                <w:ilvl w:val="0"/>
                <w:numId w:val="15"/>
              </w:numPr>
              <w:rPr>
                <w:lang w:val="vi-VN"/>
              </w:rPr>
            </w:pPr>
            <w:r>
              <w:rPr>
                <w:lang w:val="vi-VN"/>
              </w:rPr>
              <w:t>Vị trí của CBGS</w:t>
            </w:r>
          </w:p>
          <w:p w14:paraId="5776D511" w14:textId="77777777" w:rsidR="00E3356D" w:rsidRDefault="00E3356D" w:rsidP="00E3356D">
            <w:pPr>
              <w:pStyle w:val="Table"/>
              <w:numPr>
                <w:ilvl w:val="0"/>
                <w:numId w:val="15"/>
              </w:numPr>
              <w:rPr>
                <w:lang w:val="vi-VN"/>
              </w:rPr>
            </w:pPr>
            <w:r>
              <w:rPr>
                <w:lang w:val="vi-VN"/>
              </w:rPr>
              <w:t>Hoạt động tác nghiệp của CBCT</w:t>
            </w:r>
          </w:p>
          <w:p w14:paraId="04D8DE52" w14:textId="77777777" w:rsidR="00E3356D" w:rsidRDefault="00E3356D" w:rsidP="00E3356D">
            <w:pPr>
              <w:pStyle w:val="Table"/>
              <w:numPr>
                <w:ilvl w:val="0"/>
                <w:numId w:val="15"/>
              </w:numPr>
              <w:rPr>
                <w:lang w:val="vi-VN"/>
              </w:rPr>
            </w:pPr>
            <w:r>
              <w:rPr>
                <w:lang w:val="vi-VN"/>
              </w:rPr>
              <w:t>Hoạt động tác nghiệp của công an, trật tự</w:t>
            </w:r>
          </w:p>
          <w:p w14:paraId="367D6703" w14:textId="4632ABE3" w:rsidR="00E3356D" w:rsidRDefault="00E3356D" w:rsidP="00E3356D">
            <w:pPr>
              <w:pStyle w:val="Table"/>
              <w:numPr>
                <w:ilvl w:val="0"/>
                <w:numId w:val="15"/>
              </w:numPr>
              <w:rPr>
                <w:lang w:val="vi-VN"/>
              </w:rPr>
            </w:pPr>
            <w:r>
              <w:rPr>
                <w:lang w:val="vi-VN"/>
              </w:rPr>
              <w:t>Việc tuân thủ Quy chế thi của thí sinh</w:t>
            </w:r>
          </w:p>
        </w:tc>
        <w:tc>
          <w:tcPr>
            <w:tcW w:w="470" w:type="pct"/>
            <w:shd w:val="clear" w:color="auto" w:fill="auto"/>
          </w:tcPr>
          <w:p w14:paraId="03E5ADBE"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1D4708B9" w14:textId="77777777" w:rsidR="00E3356D" w:rsidRPr="00F405C6" w:rsidRDefault="00E3356D" w:rsidP="00E3356D">
            <w:pPr>
              <w:pStyle w:val="Table-Center"/>
              <w:rPr>
                <w:lang w:val="vi-VN"/>
              </w:rPr>
            </w:pPr>
          </w:p>
        </w:tc>
      </w:tr>
      <w:tr w:rsidR="00E3356D" w:rsidRPr="00974265" w14:paraId="443C9821" w14:textId="77777777" w:rsidTr="0094019E">
        <w:trPr>
          <w:cantSplit/>
        </w:trPr>
        <w:tc>
          <w:tcPr>
            <w:tcW w:w="283" w:type="pct"/>
            <w:shd w:val="clear" w:color="auto" w:fill="auto"/>
          </w:tcPr>
          <w:p w14:paraId="61FB27AC" w14:textId="77777777" w:rsidR="00E3356D" w:rsidRPr="00F405C6" w:rsidRDefault="00E3356D" w:rsidP="00E3356D">
            <w:pPr>
              <w:pStyle w:val="Table-Center"/>
              <w:numPr>
                <w:ilvl w:val="0"/>
                <w:numId w:val="16"/>
              </w:numPr>
              <w:rPr>
                <w:lang w:val="vi-VN"/>
              </w:rPr>
            </w:pPr>
          </w:p>
        </w:tc>
        <w:tc>
          <w:tcPr>
            <w:tcW w:w="3343" w:type="pct"/>
            <w:shd w:val="clear" w:color="auto" w:fill="auto"/>
          </w:tcPr>
          <w:p w14:paraId="7B2DCFD1" w14:textId="77777777" w:rsidR="00E3356D" w:rsidRDefault="00E3356D" w:rsidP="00E3356D">
            <w:pPr>
              <w:pStyle w:val="Table"/>
              <w:rPr>
                <w:lang w:val="vi-VN"/>
              </w:rPr>
            </w:pPr>
            <w:r w:rsidRPr="002B3524">
              <w:rPr>
                <w:lang w:val="vi-VN"/>
              </w:rPr>
              <w:t>Bộ phận còn lại của Tổ Kiểm tra thực hiện kiểm tra việc bàn giao túi đề thi và Bốc thăm cách phát đề</w:t>
            </w:r>
          </w:p>
        </w:tc>
        <w:tc>
          <w:tcPr>
            <w:tcW w:w="470" w:type="pct"/>
            <w:shd w:val="clear" w:color="auto" w:fill="auto"/>
          </w:tcPr>
          <w:p w14:paraId="278A7911"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065349A3" w14:textId="77777777" w:rsidR="00E3356D" w:rsidRPr="00F405C6" w:rsidRDefault="00E3356D" w:rsidP="00E3356D">
            <w:pPr>
              <w:pStyle w:val="Table-Center"/>
              <w:rPr>
                <w:lang w:val="vi-VN"/>
              </w:rPr>
            </w:pPr>
          </w:p>
        </w:tc>
      </w:tr>
      <w:tr w:rsidR="00E3356D" w:rsidRPr="00974265" w14:paraId="1B945553" w14:textId="77777777" w:rsidTr="0094019E">
        <w:trPr>
          <w:cantSplit/>
        </w:trPr>
        <w:tc>
          <w:tcPr>
            <w:tcW w:w="283" w:type="pct"/>
            <w:shd w:val="clear" w:color="auto" w:fill="auto"/>
          </w:tcPr>
          <w:p w14:paraId="63A50061" w14:textId="77777777" w:rsidR="00E3356D" w:rsidRPr="00F405C6" w:rsidRDefault="00E3356D" w:rsidP="00E3356D">
            <w:pPr>
              <w:pStyle w:val="Table-Center"/>
              <w:numPr>
                <w:ilvl w:val="0"/>
                <w:numId w:val="16"/>
              </w:numPr>
              <w:rPr>
                <w:lang w:val="vi-VN"/>
              </w:rPr>
            </w:pPr>
          </w:p>
        </w:tc>
        <w:tc>
          <w:tcPr>
            <w:tcW w:w="3343" w:type="pct"/>
            <w:shd w:val="clear" w:color="auto" w:fill="auto"/>
          </w:tcPr>
          <w:p w14:paraId="4C0C73A3" w14:textId="77777777" w:rsidR="00E3356D" w:rsidRDefault="00E3356D" w:rsidP="00E3356D">
            <w:pPr>
              <w:pStyle w:val="Table"/>
              <w:rPr>
                <w:lang w:val="vi-VN"/>
              </w:rPr>
            </w:pPr>
            <w:r>
              <w:rPr>
                <w:lang w:val="vi-VN"/>
              </w:rPr>
              <w:t>Đồng hành cùng Tổ Thanh tra Sở GD&amp;ĐT kiểm tra việc tuân thủ Quy chế thi của các thành phần trong thời gian phát đề, làm bài, bàn giao đề thừa, thu bài.</w:t>
            </w:r>
          </w:p>
          <w:p w14:paraId="14BD0B5C" w14:textId="77777777" w:rsidR="00E3356D" w:rsidRDefault="00E3356D" w:rsidP="00E3356D">
            <w:pPr>
              <w:pStyle w:val="Table"/>
              <w:numPr>
                <w:ilvl w:val="0"/>
                <w:numId w:val="15"/>
              </w:numPr>
              <w:rPr>
                <w:lang w:val="vi-VN"/>
              </w:rPr>
            </w:pPr>
            <w:r>
              <w:rPr>
                <w:lang w:val="vi-VN"/>
              </w:rPr>
              <w:t>Các phòng không được sử dụng phải được khóa và niêm phong.</w:t>
            </w:r>
          </w:p>
          <w:p w14:paraId="3369856A" w14:textId="77777777" w:rsidR="00E3356D" w:rsidRDefault="00E3356D" w:rsidP="00E3356D">
            <w:pPr>
              <w:pStyle w:val="Table"/>
              <w:numPr>
                <w:ilvl w:val="0"/>
                <w:numId w:val="15"/>
              </w:numPr>
              <w:rPr>
                <w:lang w:val="vi-VN"/>
              </w:rPr>
            </w:pPr>
            <w:r>
              <w:rPr>
                <w:lang w:val="vi-VN"/>
              </w:rPr>
              <w:t>Phòng chờ và CBCT tại phòng chờ</w:t>
            </w:r>
          </w:p>
          <w:p w14:paraId="723007CD" w14:textId="77777777" w:rsidR="00E3356D" w:rsidRDefault="00E3356D" w:rsidP="00E3356D">
            <w:pPr>
              <w:pStyle w:val="Table"/>
              <w:numPr>
                <w:ilvl w:val="0"/>
                <w:numId w:val="15"/>
              </w:numPr>
              <w:rPr>
                <w:lang w:val="vi-VN"/>
              </w:rPr>
            </w:pPr>
            <w:r>
              <w:rPr>
                <w:lang w:val="vi-VN"/>
              </w:rPr>
              <w:t>Hoạt động tác nghiệp của CBCT</w:t>
            </w:r>
          </w:p>
          <w:p w14:paraId="497620D8" w14:textId="20F8F284" w:rsidR="00E3356D" w:rsidRDefault="00E3356D" w:rsidP="00E3356D">
            <w:pPr>
              <w:pStyle w:val="Table"/>
              <w:numPr>
                <w:ilvl w:val="0"/>
                <w:numId w:val="15"/>
              </w:numPr>
              <w:rPr>
                <w:lang w:val="vi-VN"/>
              </w:rPr>
            </w:pPr>
            <w:r>
              <w:rPr>
                <w:lang w:val="vi-VN"/>
              </w:rPr>
              <w:t>Việc tuân thủ Quy chế thi của thí sinh</w:t>
            </w:r>
          </w:p>
        </w:tc>
        <w:tc>
          <w:tcPr>
            <w:tcW w:w="470" w:type="pct"/>
            <w:shd w:val="clear" w:color="auto" w:fill="auto"/>
          </w:tcPr>
          <w:p w14:paraId="53D6D755"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740FC20D" w14:textId="77777777" w:rsidR="00E3356D" w:rsidRPr="00F405C6" w:rsidRDefault="00E3356D" w:rsidP="00E3356D">
            <w:pPr>
              <w:pStyle w:val="Table-Center"/>
              <w:rPr>
                <w:lang w:val="vi-VN"/>
              </w:rPr>
            </w:pPr>
          </w:p>
        </w:tc>
      </w:tr>
      <w:tr w:rsidR="00E3356D" w:rsidRPr="006C5B87" w14:paraId="2A514175" w14:textId="77777777" w:rsidTr="0094019E">
        <w:trPr>
          <w:cantSplit/>
        </w:trPr>
        <w:tc>
          <w:tcPr>
            <w:tcW w:w="283" w:type="pct"/>
            <w:shd w:val="clear" w:color="auto" w:fill="auto"/>
          </w:tcPr>
          <w:p w14:paraId="249A1A82" w14:textId="77777777" w:rsidR="00E3356D" w:rsidRPr="00F405C6" w:rsidRDefault="00E3356D" w:rsidP="00E3356D">
            <w:pPr>
              <w:pStyle w:val="Table-Center"/>
              <w:numPr>
                <w:ilvl w:val="0"/>
                <w:numId w:val="16"/>
              </w:numPr>
              <w:rPr>
                <w:lang w:val="vi-VN"/>
              </w:rPr>
            </w:pPr>
          </w:p>
        </w:tc>
        <w:tc>
          <w:tcPr>
            <w:tcW w:w="3343" w:type="pct"/>
            <w:shd w:val="clear" w:color="auto" w:fill="auto"/>
          </w:tcPr>
          <w:p w14:paraId="46F7C066" w14:textId="77777777" w:rsidR="00E3356D" w:rsidRDefault="00E3356D" w:rsidP="00E3356D">
            <w:pPr>
              <w:pStyle w:val="Table"/>
              <w:rPr>
                <w:lang w:val="vi-VN"/>
              </w:rPr>
            </w:pPr>
            <w:r>
              <w:rPr>
                <w:lang w:val="vi-VN"/>
              </w:rPr>
              <w:t>Kiểm tra việc CBCT bàn giao bài thi cho Trưởng Điểm thi. Đảm bảo túi bài thi được niêm phong và đủ các thông tin:</w:t>
            </w:r>
          </w:p>
          <w:p w14:paraId="299CD45C" w14:textId="77777777" w:rsidR="00E3356D" w:rsidRDefault="00E3356D" w:rsidP="00E3356D">
            <w:pPr>
              <w:pStyle w:val="Table"/>
              <w:numPr>
                <w:ilvl w:val="0"/>
                <w:numId w:val="13"/>
              </w:numPr>
              <w:rPr>
                <w:lang w:val="vi-VN"/>
              </w:rPr>
            </w:pPr>
            <w:r w:rsidRPr="007A7EC8">
              <w:rPr>
                <w:lang w:val="vi-VN"/>
              </w:rPr>
              <w:t xml:space="preserve">Hội đồng thi; </w:t>
            </w:r>
          </w:p>
          <w:p w14:paraId="008B95F5" w14:textId="77777777" w:rsidR="00E3356D" w:rsidRDefault="00E3356D" w:rsidP="00E3356D">
            <w:pPr>
              <w:pStyle w:val="Table"/>
              <w:numPr>
                <w:ilvl w:val="0"/>
                <w:numId w:val="13"/>
              </w:numPr>
              <w:rPr>
                <w:lang w:val="vi-VN"/>
              </w:rPr>
            </w:pPr>
            <w:r w:rsidRPr="007A7EC8">
              <w:rPr>
                <w:lang w:val="vi-VN"/>
              </w:rPr>
              <w:t xml:space="preserve">Điểm thi; </w:t>
            </w:r>
          </w:p>
          <w:p w14:paraId="060484E4" w14:textId="77777777" w:rsidR="00E3356D" w:rsidRDefault="00E3356D" w:rsidP="00E3356D">
            <w:pPr>
              <w:pStyle w:val="Table"/>
              <w:numPr>
                <w:ilvl w:val="0"/>
                <w:numId w:val="13"/>
              </w:numPr>
              <w:rPr>
                <w:lang w:val="vi-VN"/>
              </w:rPr>
            </w:pPr>
            <w:r w:rsidRPr="007A7EC8">
              <w:rPr>
                <w:lang w:val="vi-VN"/>
              </w:rPr>
              <w:t xml:space="preserve">Phòng thi; </w:t>
            </w:r>
          </w:p>
          <w:p w14:paraId="766ACABC" w14:textId="77777777" w:rsidR="00E3356D" w:rsidRDefault="00E3356D" w:rsidP="00E3356D">
            <w:pPr>
              <w:pStyle w:val="Table"/>
              <w:numPr>
                <w:ilvl w:val="0"/>
                <w:numId w:val="13"/>
              </w:numPr>
              <w:rPr>
                <w:lang w:val="vi-VN"/>
              </w:rPr>
            </w:pPr>
            <w:r w:rsidRPr="007A7EC8">
              <w:rPr>
                <w:lang w:val="vi-VN"/>
              </w:rPr>
              <w:t xml:space="preserve">Buổi thi (thời gian, ngày thi); </w:t>
            </w:r>
          </w:p>
          <w:p w14:paraId="79F08490" w14:textId="77777777" w:rsidR="00E3356D" w:rsidRDefault="00E3356D" w:rsidP="00E3356D">
            <w:pPr>
              <w:pStyle w:val="Table"/>
              <w:numPr>
                <w:ilvl w:val="0"/>
                <w:numId w:val="13"/>
              </w:numPr>
              <w:rPr>
                <w:lang w:val="vi-VN"/>
              </w:rPr>
            </w:pPr>
            <w:r w:rsidRPr="007A7EC8">
              <w:rPr>
                <w:lang w:val="vi-VN"/>
              </w:rPr>
              <w:t xml:space="preserve">Tên bài thi; </w:t>
            </w:r>
          </w:p>
          <w:p w14:paraId="1B1A896B" w14:textId="77777777" w:rsidR="00E3356D" w:rsidRDefault="00E3356D" w:rsidP="00E3356D">
            <w:pPr>
              <w:pStyle w:val="Table"/>
              <w:numPr>
                <w:ilvl w:val="0"/>
                <w:numId w:val="13"/>
              </w:numPr>
              <w:rPr>
                <w:lang w:val="vi-VN"/>
              </w:rPr>
            </w:pPr>
            <w:r w:rsidRPr="007A7EC8">
              <w:rPr>
                <w:lang w:val="vi-VN"/>
              </w:rPr>
              <w:t>Họ</w:t>
            </w:r>
            <w:r>
              <w:rPr>
                <w:lang w:val="vi-VN"/>
              </w:rPr>
              <w:t xml:space="preserve"> tên chữ</w:t>
            </w:r>
            <w:r w:rsidRPr="007A7EC8">
              <w:rPr>
                <w:lang w:val="vi-VN"/>
              </w:rPr>
              <w:t xml:space="preserve"> ký của hai cán bộ coi thi; </w:t>
            </w:r>
          </w:p>
          <w:p w14:paraId="64168025" w14:textId="77777777" w:rsidR="00E3356D" w:rsidRDefault="00E3356D" w:rsidP="00E3356D">
            <w:pPr>
              <w:pStyle w:val="Table"/>
              <w:numPr>
                <w:ilvl w:val="0"/>
                <w:numId w:val="13"/>
              </w:numPr>
              <w:rPr>
                <w:lang w:val="vi-VN"/>
              </w:rPr>
            </w:pPr>
            <w:r w:rsidRPr="007A7EC8">
              <w:rPr>
                <w:lang w:val="vi-VN"/>
              </w:rPr>
              <w:t>Họ tên chữ ký của Trưởng điể</w:t>
            </w:r>
            <w:r>
              <w:rPr>
                <w:lang w:val="vi-VN"/>
              </w:rPr>
              <w:t>m thi;</w:t>
            </w:r>
          </w:p>
          <w:p w14:paraId="4E3F0713" w14:textId="77777777" w:rsidR="00E3356D" w:rsidRDefault="00E3356D" w:rsidP="00E3356D">
            <w:pPr>
              <w:pStyle w:val="Table"/>
              <w:numPr>
                <w:ilvl w:val="0"/>
                <w:numId w:val="13"/>
              </w:numPr>
              <w:rPr>
                <w:lang w:val="vi-VN"/>
              </w:rPr>
            </w:pPr>
            <w:r w:rsidRPr="007A7EC8">
              <w:rPr>
                <w:lang w:val="vi-VN"/>
              </w:rPr>
              <w:t xml:space="preserve">Họ tên chữ ký của Thư ký trực tiếp kiểm đếm bài </w:t>
            </w:r>
            <w:r>
              <w:rPr>
                <w:lang w:val="vi-VN"/>
              </w:rPr>
              <w:t>thi.</w:t>
            </w:r>
          </w:p>
        </w:tc>
        <w:tc>
          <w:tcPr>
            <w:tcW w:w="470" w:type="pct"/>
            <w:shd w:val="clear" w:color="auto" w:fill="auto"/>
          </w:tcPr>
          <w:p w14:paraId="62FF3280"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73414717" w14:textId="77777777" w:rsidR="00E3356D" w:rsidRPr="00F405C6" w:rsidRDefault="00E3356D" w:rsidP="00E3356D">
            <w:pPr>
              <w:pStyle w:val="Table-Center"/>
              <w:rPr>
                <w:lang w:val="vi-VN"/>
              </w:rPr>
            </w:pPr>
          </w:p>
        </w:tc>
      </w:tr>
      <w:tr w:rsidR="00E3356D" w:rsidRPr="00974265" w14:paraId="155F64E6" w14:textId="77777777" w:rsidTr="0094019E">
        <w:trPr>
          <w:cantSplit/>
        </w:trPr>
        <w:tc>
          <w:tcPr>
            <w:tcW w:w="283" w:type="pct"/>
            <w:shd w:val="clear" w:color="auto" w:fill="auto"/>
          </w:tcPr>
          <w:p w14:paraId="0A48E1FA" w14:textId="77777777" w:rsidR="00E3356D" w:rsidRPr="00F405C6" w:rsidRDefault="00E3356D" w:rsidP="00E3356D">
            <w:pPr>
              <w:pStyle w:val="Table-Center"/>
              <w:numPr>
                <w:ilvl w:val="0"/>
                <w:numId w:val="16"/>
              </w:numPr>
              <w:rPr>
                <w:lang w:val="vi-VN"/>
              </w:rPr>
            </w:pPr>
          </w:p>
        </w:tc>
        <w:tc>
          <w:tcPr>
            <w:tcW w:w="3343" w:type="pct"/>
            <w:shd w:val="clear" w:color="auto" w:fill="auto"/>
          </w:tcPr>
          <w:p w14:paraId="2911D757" w14:textId="77777777" w:rsidR="00E3356D" w:rsidRDefault="00E3356D" w:rsidP="00E3356D">
            <w:pPr>
              <w:pStyle w:val="Table"/>
              <w:rPr>
                <w:lang w:val="vi-VN"/>
              </w:rPr>
            </w:pPr>
            <w:r>
              <w:rPr>
                <w:lang w:val="vi-VN"/>
              </w:rPr>
              <w:t>Kiểm tra việc chuẩn bị vận chuyển bài thi về Hội đồng thi. Đảm bảo phải có Trưởng điểm thi và Công an.</w:t>
            </w:r>
          </w:p>
        </w:tc>
        <w:tc>
          <w:tcPr>
            <w:tcW w:w="470" w:type="pct"/>
            <w:shd w:val="clear" w:color="auto" w:fill="auto"/>
          </w:tcPr>
          <w:p w14:paraId="2C7EDBD4"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19C428D6" w14:textId="77777777" w:rsidR="00E3356D" w:rsidRPr="00F405C6" w:rsidRDefault="00E3356D" w:rsidP="00E3356D">
            <w:pPr>
              <w:pStyle w:val="Table-Center"/>
              <w:rPr>
                <w:lang w:val="vi-VN"/>
              </w:rPr>
            </w:pPr>
          </w:p>
        </w:tc>
      </w:tr>
      <w:tr w:rsidR="00E3356D" w:rsidRPr="00974265" w14:paraId="5BA7FCE5" w14:textId="77777777" w:rsidTr="0094019E">
        <w:trPr>
          <w:cantSplit/>
        </w:trPr>
        <w:tc>
          <w:tcPr>
            <w:tcW w:w="283" w:type="pct"/>
            <w:shd w:val="clear" w:color="auto" w:fill="auto"/>
          </w:tcPr>
          <w:p w14:paraId="07AE8627" w14:textId="77777777" w:rsidR="00E3356D" w:rsidRPr="00F405C6" w:rsidRDefault="00E3356D" w:rsidP="00E3356D">
            <w:pPr>
              <w:pStyle w:val="Table-Center"/>
              <w:numPr>
                <w:ilvl w:val="0"/>
                <w:numId w:val="16"/>
              </w:numPr>
              <w:rPr>
                <w:lang w:val="vi-VN"/>
              </w:rPr>
            </w:pPr>
          </w:p>
        </w:tc>
        <w:tc>
          <w:tcPr>
            <w:tcW w:w="3343" w:type="pct"/>
            <w:shd w:val="clear" w:color="auto" w:fill="auto"/>
          </w:tcPr>
          <w:p w14:paraId="4D5D3B4B" w14:textId="77777777" w:rsidR="00E3356D" w:rsidRDefault="00E3356D" w:rsidP="00E3356D">
            <w:pPr>
              <w:pStyle w:val="Table"/>
              <w:rPr>
                <w:lang w:val="vi-VN"/>
              </w:rPr>
            </w:pPr>
            <w:r>
              <w:rPr>
                <w:lang w:val="vi-VN"/>
              </w:rPr>
              <w:t>Kiểm tra việc lập các biên bản của buổi thi:</w:t>
            </w:r>
          </w:p>
          <w:p w14:paraId="0CB87DC6" w14:textId="77777777" w:rsidR="00E3356D" w:rsidRDefault="00E3356D" w:rsidP="00E3356D">
            <w:pPr>
              <w:pStyle w:val="Table"/>
              <w:numPr>
                <w:ilvl w:val="0"/>
                <w:numId w:val="10"/>
              </w:numPr>
              <w:rPr>
                <w:lang w:val="vi-VN"/>
              </w:rPr>
            </w:pPr>
            <w:r>
              <w:rPr>
                <w:lang w:val="vi-VN"/>
              </w:rPr>
              <w:t>Biên bản mở niêm phong tủ bảo quản đề thi (Khi lấy đề thi ra để sử dụng)</w:t>
            </w:r>
          </w:p>
          <w:p w14:paraId="1CE6CD9A" w14:textId="77777777" w:rsidR="00E3356D" w:rsidRDefault="00E3356D" w:rsidP="00E3356D">
            <w:pPr>
              <w:pStyle w:val="Table"/>
              <w:numPr>
                <w:ilvl w:val="0"/>
                <w:numId w:val="10"/>
              </w:numPr>
              <w:rPr>
                <w:lang w:val="vi-VN"/>
              </w:rPr>
            </w:pPr>
            <w:r>
              <w:rPr>
                <w:lang w:val="vi-VN"/>
              </w:rPr>
              <w:t>Biên bản bốc thăm vị trí CBCT, CBGS</w:t>
            </w:r>
          </w:p>
          <w:p w14:paraId="1CBDBA06" w14:textId="77777777" w:rsidR="00E3356D" w:rsidRDefault="00E3356D" w:rsidP="00E3356D">
            <w:pPr>
              <w:pStyle w:val="Table"/>
              <w:numPr>
                <w:ilvl w:val="0"/>
                <w:numId w:val="10"/>
              </w:numPr>
              <w:rPr>
                <w:lang w:val="vi-VN"/>
              </w:rPr>
            </w:pPr>
            <w:r>
              <w:rPr>
                <w:lang w:val="vi-VN"/>
              </w:rPr>
              <w:t>Biên bản bốc thăm sơ đồ đánh SBD</w:t>
            </w:r>
          </w:p>
          <w:p w14:paraId="5C944385" w14:textId="77777777" w:rsidR="00E3356D" w:rsidRDefault="00E3356D" w:rsidP="00E3356D">
            <w:pPr>
              <w:pStyle w:val="Table"/>
              <w:numPr>
                <w:ilvl w:val="0"/>
                <w:numId w:val="10"/>
              </w:numPr>
              <w:rPr>
                <w:lang w:val="vi-VN"/>
              </w:rPr>
            </w:pPr>
            <w:r>
              <w:rPr>
                <w:lang w:val="vi-VN"/>
              </w:rPr>
              <w:t>Biên bản giao/nhận túi Phiếu TLTN</w:t>
            </w:r>
          </w:p>
          <w:p w14:paraId="3EEF3EB3" w14:textId="77777777" w:rsidR="00E3356D" w:rsidRDefault="00E3356D" w:rsidP="00E3356D">
            <w:pPr>
              <w:pStyle w:val="Table"/>
              <w:numPr>
                <w:ilvl w:val="0"/>
                <w:numId w:val="10"/>
              </w:numPr>
              <w:rPr>
                <w:lang w:val="vi-VN"/>
              </w:rPr>
            </w:pPr>
            <w:r>
              <w:rPr>
                <w:lang w:val="vi-VN"/>
              </w:rPr>
              <w:t>Biên bản giao/nhận túi đề thi và Cách phát đề</w:t>
            </w:r>
          </w:p>
        </w:tc>
        <w:tc>
          <w:tcPr>
            <w:tcW w:w="470" w:type="pct"/>
            <w:shd w:val="clear" w:color="auto" w:fill="auto"/>
          </w:tcPr>
          <w:p w14:paraId="7B453CC1"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2A38AF40" w14:textId="77777777" w:rsidR="00E3356D" w:rsidRPr="00F405C6" w:rsidRDefault="00E3356D" w:rsidP="00E3356D">
            <w:pPr>
              <w:pStyle w:val="Table-Center"/>
              <w:rPr>
                <w:lang w:val="vi-VN"/>
              </w:rPr>
            </w:pPr>
          </w:p>
        </w:tc>
      </w:tr>
      <w:tr w:rsidR="00E3356D" w:rsidRPr="006C5B87" w14:paraId="13318B48" w14:textId="77777777" w:rsidTr="0094019E">
        <w:trPr>
          <w:cantSplit/>
        </w:trPr>
        <w:tc>
          <w:tcPr>
            <w:tcW w:w="283" w:type="pct"/>
            <w:shd w:val="clear" w:color="auto" w:fill="auto"/>
          </w:tcPr>
          <w:p w14:paraId="569DC471" w14:textId="77777777" w:rsidR="00E3356D" w:rsidRPr="00F405C6" w:rsidRDefault="00E3356D" w:rsidP="00E3356D">
            <w:pPr>
              <w:pStyle w:val="Table-Center"/>
              <w:numPr>
                <w:ilvl w:val="0"/>
                <w:numId w:val="16"/>
              </w:numPr>
              <w:rPr>
                <w:lang w:val="vi-VN"/>
              </w:rPr>
            </w:pPr>
          </w:p>
        </w:tc>
        <w:tc>
          <w:tcPr>
            <w:tcW w:w="3343" w:type="pct"/>
            <w:shd w:val="clear" w:color="auto" w:fill="auto"/>
          </w:tcPr>
          <w:p w14:paraId="7D86086D" w14:textId="77777777" w:rsidR="00E3356D" w:rsidRDefault="00E3356D" w:rsidP="00E3356D">
            <w:pPr>
              <w:pStyle w:val="Table"/>
              <w:rPr>
                <w:lang w:val="vi-VN"/>
              </w:rPr>
            </w:pPr>
            <w:r>
              <w:rPr>
                <w:lang w:val="vi-VN"/>
              </w:rPr>
              <w:t>Nếu Tổ Thanh tra Sở GDĐT có lập biên bản ghi nhớ về sai phạm thì xin phô-tô một bản.</w:t>
            </w:r>
          </w:p>
        </w:tc>
        <w:tc>
          <w:tcPr>
            <w:tcW w:w="470" w:type="pct"/>
            <w:shd w:val="clear" w:color="auto" w:fill="auto"/>
          </w:tcPr>
          <w:p w14:paraId="19FE3496"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4834230D" w14:textId="77777777" w:rsidR="00E3356D" w:rsidRPr="00F405C6" w:rsidRDefault="00E3356D" w:rsidP="00E3356D">
            <w:pPr>
              <w:pStyle w:val="Table-Center"/>
              <w:rPr>
                <w:lang w:val="vi-VN"/>
              </w:rPr>
            </w:pPr>
          </w:p>
        </w:tc>
      </w:tr>
      <w:tr w:rsidR="00E3356D" w:rsidRPr="00F405C6" w14:paraId="1BD56CAF" w14:textId="77777777" w:rsidTr="0094019E">
        <w:trPr>
          <w:cantSplit/>
        </w:trPr>
        <w:tc>
          <w:tcPr>
            <w:tcW w:w="283" w:type="pct"/>
            <w:shd w:val="clear" w:color="auto" w:fill="auto"/>
          </w:tcPr>
          <w:p w14:paraId="6EB90FA9" w14:textId="77777777" w:rsidR="00E3356D" w:rsidRPr="00F405C6" w:rsidRDefault="00E3356D" w:rsidP="00E3356D">
            <w:pPr>
              <w:pStyle w:val="Table-Center"/>
              <w:numPr>
                <w:ilvl w:val="0"/>
                <w:numId w:val="16"/>
              </w:numPr>
              <w:rPr>
                <w:lang w:val="vi-VN"/>
              </w:rPr>
            </w:pPr>
          </w:p>
        </w:tc>
        <w:tc>
          <w:tcPr>
            <w:tcW w:w="3343" w:type="pct"/>
            <w:shd w:val="clear" w:color="auto" w:fill="auto"/>
          </w:tcPr>
          <w:p w14:paraId="4C9AC3AD" w14:textId="742C5FF7" w:rsidR="00E3356D" w:rsidRPr="00F405C6" w:rsidRDefault="00E3356D" w:rsidP="00E3356D">
            <w:pPr>
              <w:pStyle w:val="Table"/>
              <w:rPr>
                <w:lang w:val="vi-VN"/>
              </w:rPr>
            </w:pPr>
            <w:r>
              <w:rPr>
                <w:lang w:val="vi-VN"/>
              </w:rPr>
              <w:t xml:space="preserve">Lập Biên bản kiểm tra công tác coi thi </w:t>
            </w:r>
            <w:r w:rsidRPr="005F12B0">
              <w:rPr>
                <w:color w:val="FF0000"/>
                <w:lang w:val="vi-VN"/>
              </w:rPr>
              <w:t xml:space="preserve">(Mẫu </w:t>
            </w:r>
            <w:r w:rsidRPr="00B941FC">
              <w:rPr>
                <w:color w:val="FF0000"/>
                <w:lang w:val="vi-VN"/>
              </w:rPr>
              <w:t>03</w:t>
            </w:r>
            <w:r w:rsidRPr="005F12B0">
              <w:rPr>
                <w:color w:val="FF0000"/>
                <w:lang w:val="vi-VN"/>
              </w:rPr>
              <w:t>-HD)</w:t>
            </w:r>
          </w:p>
        </w:tc>
        <w:tc>
          <w:tcPr>
            <w:tcW w:w="470" w:type="pct"/>
            <w:shd w:val="clear" w:color="auto" w:fill="auto"/>
          </w:tcPr>
          <w:p w14:paraId="6851924C" w14:textId="77777777" w:rsidR="00E3356D" w:rsidRPr="00F405C6" w:rsidRDefault="00E3356D" w:rsidP="00E3356D">
            <w:pPr>
              <w:pStyle w:val="Table-Center"/>
              <w:rPr>
                <w:lang w:val="vi-VN"/>
              </w:rPr>
            </w:pPr>
            <w:r w:rsidRPr="00F405C6">
              <w:rPr>
                <w:lang w:val="vi-VN"/>
              </w:rPr>
              <w:sym w:font="Wingdings" w:char="F06F"/>
            </w:r>
          </w:p>
        </w:tc>
        <w:tc>
          <w:tcPr>
            <w:tcW w:w="904" w:type="pct"/>
          </w:tcPr>
          <w:p w14:paraId="1C664E45" w14:textId="77777777" w:rsidR="00E3356D" w:rsidRPr="00F405C6" w:rsidRDefault="00E3356D" w:rsidP="00E3356D">
            <w:pPr>
              <w:pStyle w:val="Table-Center"/>
              <w:rPr>
                <w:lang w:val="vi-VN"/>
              </w:rPr>
            </w:pPr>
          </w:p>
        </w:tc>
      </w:tr>
      <w:tr w:rsidR="00E3356D" w:rsidRPr="007633D8" w14:paraId="1172FED8" w14:textId="77777777" w:rsidTr="0094019E">
        <w:trPr>
          <w:cantSplit/>
        </w:trPr>
        <w:tc>
          <w:tcPr>
            <w:tcW w:w="283" w:type="pct"/>
            <w:shd w:val="clear" w:color="auto" w:fill="auto"/>
          </w:tcPr>
          <w:p w14:paraId="65B73137" w14:textId="77777777" w:rsidR="00E3356D" w:rsidRPr="00F405C6" w:rsidRDefault="00E3356D" w:rsidP="00E3356D">
            <w:pPr>
              <w:pStyle w:val="Table-Center"/>
              <w:numPr>
                <w:ilvl w:val="0"/>
                <w:numId w:val="16"/>
              </w:numPr>
              <w:rPr>
                <w:lang w:val="vi-VN"/>
              </w:rPr>
            </w:pPr>
          </w:p>
        </w:tc>
        <w:tc>
          <w:tcPr>
            <w:tcW w:w="3343" w:type="pct"/>
            <w:shd w:val="clear" w:color="auto" w:fill="auto"/>
          </w:tcPr>
          <w:p w14:paraId="3FE7FB4C" w14:textId="5D83D342" w:rsidR="00E3356D" w:rsidRDefault="00E3356D" w:rsidP="00E3356D">
            <w:pPr>
              <w:pStyle w:val="Table"/>
              <w:rPr>
                <w:lang w:val="vi-VN"/>
              </w:rPr>
            </w:pPr>
            <w:r w:rsidRPr="00C161CD">
              <w:rPr>
                <w:lang w:val="vi-VN"/>
              </w:rPr>
              <w:t xml:space="preserve">Báo cáo </w:t>
            </w:r>
            <w:r>
              <w:rPr>
                <w:lang w:val="vi-VN"/>
              </w:rPr>
              <w:t>nhanh về Đoàn kiểm tra</w:t>
            </w:r>
          </w:p>
          <w:p w14:paraId="41A0772A" w14:textId="7DC69367" w:rsidR="00E3356D" w:rsidRPr="00C161CD" w:rsidRDefault="00E3356D" w:rsidP="00E3356D">
            <w:pPr>
              <w:pStyle w:val="Table"/>
              <w:rPr>
                <w:b/>
                <w:lang w:val="vi-VN"/>
              </w:rPr>
            </w:pPr>
            <w:r>
              <w:rPr>
                <w:b/>
                <w:lang w:val="en-US"/>
              </w:rPr>
              <w:t>Thời gian:</w:t>
            </w:r>
            <w:r w:rsidRPr="00C161CD">
              <w:rPr>
                <w:b/>
                <w:lang w:val="vi-VN"/>
              </w:rPr>
              <w:t xml:space="preserve"> 16h15.</w:t>
            </w:r>
          </w:p>
        </w:tc>
        <w:tc>
          <w:tcPr>
            <w:tcW w:w="470" w:type="pct"/>
            <w:shd w:val="clear" w:color="auto" w:fill="auto"/>
          </w:tcPr>
          <w:p w14:paraId="440856F5" w14:textId="77777777" w:rsidR="00E3356D" w:rsidRPr="00F405C6" w:rsidRDefault="00E3356D" w:rsidP="00E3356D">
            <w:pPr>
              <w:pStyle w:val="Table-Center"/>
              <w:rPr>
                <w:lang w:val="vi-VN"/>
              </w:rPr>
            </w:pPr>
          </w:p>
        </w:tc>
        <w:tc>
          <w:tcPr>
            <w:tcW w:w="904" w:type="pct"/>
          </w:tcPr>
          <w:p w14:paraId="0EFCC089" w14:textId="77777777" w:rsidR="00E3356D" w:rsidRPr="00F405C6" w:rsidRDefault="00E3356D" w:rsidP="00E3356D">
            <w:pPr>
              <w:pStyle w:val="Table-Center"/>
              <w:rPr>
                <w:lang w:val="vi-VN"/>
              </w:rPr>
            </w:pPr>
          </w:p>
        </w:tc>
      </w:tr>
    </w:tbl>
    <w:p w14:paraId="0D57A6E3" w14:textId="77777777" w:rsidR="00221699" w:rsidRDefault="00E40187" w:rsidP="00E40187">
      <w:pPr>
        <w:pStyle w:val="Heading2"/>
        <w:rPr>
          <w:lang w:val="vi-VN"/>
        </w:rPr>
      </w:pPr>
      <w:bookmarkStart w:id="10" w:name="_Toc169946325"/>
      <w:r>
        <w:rPr>
          <w:lang w:val="vi-VN"/>
        </w:rPr>
        <w:t>Checklist các biên bản cần mang về</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6012"/>
        <w:gridCol w:w="728"/>
        <w:gridCol w:w="1022"/>
        <w:gridCol w:w="1844"/>
      </w:tblGrid>
      <w:tr w:rsidR="00E40187" w:rsidRPr="00067831" w14:paraId="019B642B" w14:textId="77777777" w:rsidTr="009A7F54">
        <w:trPr>
          <w:cantSplit/>
          <w:tblHeader/>
        </w:trPr>
        <w:tc>
          <w:tcPr>
            <w:tcW w:w="589" w:type="dxa"/>
            <w:shd w:val="clear" w:color="auto" w:fill="auto"/>
          </w:tcPr>
          <w:p w14:paraId="76AA0557" w14:textId="77777777" w:rsidR="00E40187" w:rsidRPr="00067831" w:rsidRDefault="00E40187" w:rsidP="0094019E">
            <w:pPr>
              <w:pStyle w:val="Table-Header"/>
              <w:rPr>
                <w:lang w:val="vi-VN"/>
              </w:rPr>
            </w:pPr>
            <w:r w:rsidRPr="00067831">
              <w:rPr>
                <w:lang w:val="vi-VN"/>
              </w:rPr>
              <w:t>TT</w:t>
            </w:r>
          </w:p>
        </w:tc>
        <w:tc>
          <w:tcPr>
            <w:tcW w:w="6012" w:type="dxa"/>
            <w:shd w:val="clear" w:color="auto" w:fill="auto"/>
          </w:tcPr>
          <w:p w14:paraId="739BC141" w14:textId="77777777" w:rsidR="00E40187" w:rsidRPr="00067831" w:rsidRDefault="00E40187" w:rsidP="0094019E">
            <w:pPr>
              <w:pStyle w:val="Table-Header"/>
              <w:rPr>
                <w:lang w:val="vi-VN"/>
              </w:rPr>
            </w:pPr>
            <w:r>
              <w:rPr>
                <w:lang w:val="vi-VN"/>
              </w:rPr>
              <w:t>Biên bản</w:t>
            </w:r>
          </w:p>
        </w:tc>
        <w:tc>
          <w:tcPr>
            <w:tcW w:w="728" w:type="dxa"/>
            <w:shd w:val="clear" w:color="auto" w:fill="auto"/>
          </w:tcPr>
          <w:p w14:paraId="3951D51F" w14:textId="77777777" w:rsidR="00E40187" w:rsidRPr="00067831" w:rsidRDefault="00E40187" w:rsidP="0094019E">
            <w:pPr>
              <w:pStyle w:val="Table-Header"/>
              <w:rPr>
                <w:lang w:val="vi-VN"/>
              </w:rPr>
            </w:pPr>
            <w:r w:rsidRPr="00067831">
              <w:rPr>
                <w:lang w:val="vi-VN"/>
              </w:rPr>
              <w:t>Có</w:t>
            </w:r>
          </w:p>
        </w:tc>
        <w:tc>
          <w:tcPr>
            <w:tcW w:w="1022" w:type="dxa"/>
            <w:shd w:val="clear" w:color="auto" w:fill="auto"/>
          </w:tcPr>
          <w:p w14:paraId="1369DF81" w14:textId="77777777" w:rsidR="00E40187" w:rsidRPr="00067831" w:rsidRDefault="00E40187" w:rsidP="0094019E">
            <w:pPr>
              <w:pStyle w:val="Table-Header"/>
              <w:rPr>
                <w:lang w:val="vi-VN"/>
              </w:rPr>
            </w:pPr>
            <w:r w:rsidRPr="00067831">
              <w:rPr>
                <w:lang w:val="vi-VN"/>
              </w:rPr>
              <w:t>Không có</w:t>
            </w:r>
          </w:p>
        </w:tc>
        <w:tc>
          <w:tcPr>
            <w:tcW w:w="1844" w:type="dxa"/>
            <w:shd w:val="clear" w:color="auto" w:fill="auto"/>
          </w:tcPr>
          <w:p w14:paraId="5FB01826" w14:textId="77777777" w:rsidR="00E40187" w:rsidRPr="00067831" w:rsidRDefault="00E40187" w:rsidP="0094019E">
            <w:pPr>
              <w:pStyle w:val="Table-Header"/>
              <w:rPr>
                <w:lang w:val="vi-VN"/>
              </w:rPr>
            </w:pPr>
            <w:r w:rsidRPr="00067831">
              <w:rPr>
                <w:lang w:val="vi-VN"/>
              </w:rPr>
              <w:t>Ghi chú</w:t>
            </w:r>
          </w:p>
        </w:tc>
      </w:tr>
      <w:tr w:rsidR="00E40187" w:rsidRPr="00067831" w14:paraId="57511068" w14:textId="77777777" w:rsidTr="009A7F54">
        <w:trPr>
          <w:cantSplit/>
        </w:trPr>
        <w:tc>
          <w:tcPr>
            <w:tcW w:w="589" w:type="dxa"/>
            <w:shd w:val="clear" w:color="auto" w:fill="auto"/>
          </w:tcPr>
          <w:p w14:paraId="03BC1824" w14:textId="77777777" w:rsidR="00E40187" w:rsidRPr="00067831" w:rsidRDefault="00E40187" w:rsidP="007560FA">
            <w:pPr>
              <w:pStyle w:val="Table-Center"/>
              <w:numPr>
                <w:ilvl w:val="0"/>
                <w:numId w:val="17"/>
              </w:numPr>
              <w:rPr>
                <w:lang w:val="vi-VN"/>
              </w:rPr>
            </w:pPr>
          </w:p>
        </w:tc>
        <w:tc>
          <w:tcPr>
            <w:tcW w:w="6012" w:type="dxa"/>
            <w:shd w:val="clear" w:color="auto" w:fill="auto"/>
          </w:tcPr>
          <w:p w14:paraId="61F6D233" w14:textId="77777777" w:rsidR="00E40187" w:rsidRPr="009A7F54" w:rsidRDefault="00E40187" w:rsidP="0094019E">
            <w:pPr>
              <w:pStyle w:val="Table"/>
              <w:rPr>
                <w:lang w:val="vi-VN"/>
              </w:rPr>
            </w:pPr>
            <w:r w:rsidRPr="009A7F54">
              <w:rPr>
                <w:lang w:val="vi-VN"/>
              </w:rPr>
              <w:t xml:space="preserve">Biên bản kiểm tra công tác coi thi </w:t>
            </w:r>
          </w:p>
          <w:p w14:paraId="54EAE669" w14:textId="247AC046" w:rsidR="00E40187" w:rsidRPr="009A7F54" w:rsidRDefault="00E40187" w:rsidP="0094019E">
            <w:pPr>
              <w:pStyle w:val="Table"/>
              <w:rPr>
                <w:lang w:val="vi-VN"/>
              </w:rPr>
            </w:pPr>
            <w:r w:rsidRPr="009A7F54">
              <w:rPr>
                <w:lang w:val="vi-VN"/>
              </w:rPr>
              <w:t>(Mẫu 0</w:t>
            </w:r>
            <w:r w:rsidR="006A436F" w:rsidRPr="009A7F54">
              <w:rPr>
                <w:lang w:val="vi-VN"/>
              </w:rPr>
              <w:t>3</w:t>
            </w:r>
            <w:r w:rsidRPr="009A7F54">
              <w:rPr>
                <w:lang w:val="vi-VN"/>
              </w:rPr>
              <w:t xml:space="preserve">-HD, lập ngày </w:t>
            </w:r>
            <w:r w:rsidR="00B5479E" w:rsidRPr="009A7F54">
              <w:rPr>
                <w:lang w:val="vi-VN"/>
              </w:rPr>
              <w:t>28</w:t>
            </w:r>
            <w:r w:rsidR="00AC049B" w:rsidRPr="009A7F54">
              <w:rPr>
                <w:lang w:val="vi-VN"/>
              </w:rPr>
              <w:t>/6/2023</w:t>
            </w:r>
            <w:r w:rsidRPr="009A7F54">
              <w:rPr>
                <w:lang w:val="vi-VN"/>
              </w:rPr>
              <w:t>, bắt buộc có)</w:t>
            </w:r>
          </w:p>
        </w:tc>
        <w:tc>
          <w:tcPr>
            <w:tcW w:w="728" w:type="dxa"/>
            <w:shd w:val="clear" w:color="auto" w:fill="auto"/>
          </w:tcPr>
          <w:p w14:paraId="52963BF6" w14:textId="77777777" w:rsidR="00E40187" w:rsidRPr="00067831" w:rsidRDefault="00E40187" w:rsidP="0094019E">
            <w:pPr>
              <w:pStyle w:val="Table-Center"/>
              <w:rPr>
                <w:lang w:val="vi-VN"/>
              </w:rPr>
            </w:pPr>
            <w:r w:rsidRPr="00067831">
              <w:rPr>
                <w:lang w:val="vi-VN"/>
              </w:rPr>
              <w:sym w:font="Wingdings" w:char="F06F"/>
            </w:r>
          </w:p>
        </w:tc>
        <w:tc>
          <w:tcPr>
            <w:tcW w:w="1022" w:type="dxa"/>
            <w:shd w:val="clear" w:color="auto" w:fill="auto"/>
          </w:tcPr>
          <w:p w14:paraId="688722D5" w14:textId="77777777" w:rsidR="00E40187" w:rsidRPr="00067831" w:rsidRDefault="00E40187" w:rsidP="0094019E">
            <w:pPr>
              <w:pStyle w:val="Table-Center"/>
              <w:rPr>
                <w:lang w:val="vi-VN"/>
              </w:rPr>
            </w:pPr>
            <w:r w:rsidRPr="00067831">
              <w:rPr>
                <w:lang w:val="vi-VN"/>
              </w:rPr>
              <w:sym w:font="Wingdings" w:char="F06F"/>
            </w:r>
          </w:p>
        </w:tc>
        <w:tc>
          <w:tcPr>
            <w:tcW w:w="1844" w:type="dxa"/>
            <w:shd w:val="clear" w:color="auto" w:fill="auto"/>
          </w:tcPr>
          <w:p w14:paraId="235036BF" w14:textId="77777777" w:rsidR="00E40187" w:rsidRPr="00067831" w:rsidRDefault="00E40187" w:rsidP="0094019E">
            <w:pPr>
              <w:pStyle w:val="Table-Center"/>
              <w:rPr>
                <w:lang w:val="vi-VN"/>
              </w:rPr>
            </w:pPr>
          </w:p>
        </w:tc>
      </w:tr>
      <w:tr w:rsidR="00E40187" w:rsidRPr="00067831" w14:paraId="422F8329" w14:textId="77777777" w:rsidTr="009A7F54">
        <w:trPr>
          <w:cantSplit/>
        </w:trPr>
        <w:tc>
          <w:tcPr>
            <w:tcW w:w="589" w:type="dxa"/>
            <w:shd w:val="clear" w:color="auto" w:fill="auto"/>
          </w:tcPr>
          <w:p w14:paraId="5BEF4982" w14:textId="77777777" w:rsidR="00E40187" w:rsidRPr="00067831" w:rsidRDefault="00E40187" w:rsidP="007560FA">
            <w:pPr>
              <w:pStyle w:val="Table-Center"/>
              <w:numPr>
                <w:ilvl w:val="0"/>
                <w:numId w:val="17"/>
              </w:numPr>
              <w:rPr>
                <w:lang w:val="vi-VN"/>
              </w:rPr>
            </w:pPr>
          </w:p>
        </w:tc>
        <w:tc>
          <w:tcPr>
            <w:tcW w:w="6012" w:type="dxa"/>
            <w:shd w:val="clear" w:color="auto" w:fill="auto"/>
          </w:tcPr>
          <w:p w14:paraId="05E3F75E" w14:textId="77777777" w:rsidR="00E40187" w:rsidRPr="009A7F54" w:rsidRDefault="00E40187" w:rsidP="0094019E">
            <w:pPr>
              <w:pStyle w:val="Table"/>
              <w:rPr>
                <w:lang w:val="vi-VN"/>
              </w:rPr>
            </w:pPr>
            <w:r w:rsidRPr="009A7F54">
              <w:rPr>
                <w:lang w:val="vi-VN"/>
              </w:rPr>
              <w:t>Các biên bản ghi nhớ cho chính Tổ Kiểm tra lập</w:t>
            </w:r>
          </w:p>
          <w:p w14:paraId="15957D49" w14:textId="7788AA79" w:rsidR="00E40187" w:rsidRPr="009A7F54" w:rsidRDefault="00E40187" w:rsidP="0094019E">
            <w:pPr>
              <w:pStyle w:val="Table"/>
              <w:rPr>
                <w:lang w:val="vi-VN"/>
              </w:rPr>
            </w:pPr>
            <w:r w:rsidRPr="009A7F54">
              <w:rPr>
                <w:lang w:val="vi-VN"/>
              </w:rPr>
              <w:t>(Mẫu 0</w:t>
            </w:r>
            <w:r w:rsidR="006A436F" w:rsidRPr="009A7F54">
              <w:rPr>
                <w:lang w:val="vi-VN"/>
              </w:rPr>
              <w:t>2</w:t>
            </w:r>
            <w:r w:rsidRPr="009A7F54">
              <w:rPr>
                <w:lang w:val="vi-VN"/>
              </w:rPr>
              <w:t xml:space="preserve">-HD, </w:t>
            </w:r>
            <w:r w:rsidR="00A46B44" w:rsidRPr="009A7F54">
              <w:rPr>
                <w:lang w:val="en-US"/>
              </w:rPr>
              <w:t>nếu có</w:t>
            </w:r>
            <w:r w:rsidRPr="009A7F54">
              <w:rPr>
                <w:lang w:val="vi-VN"/>
              </w:rPr>
              <w:t>)</w:t>
            </w:r>
          </w:p>
        </w:tc>
        <w:tc>
          <w:tcPr>
            <w:tcW w:w="728" w:type="dxa"/>
            <w:shd w:val="clear" w:color="auto" w:fill="auto"/>
          </w:tcPr>
          <w:p w14:paraId="22F40C79" w14:textId="77777777" w:rsidR="00E40187" w:rsidRPr="00067831" w:rsidRDefault="00E40187" w:rsidP="0094019E">
            <w:pPr>
              <w:pStyle w:val="Table-Center"/>
              <w:rPr>
                <w:lang w:val="vi-VN"/>
              </w:rPr>
            </w:pPr>
            <w:r w:rsidRPr="00067831">
              <w:rPr>
                <w:lang w:val="vi-VN"/>
              </w:rPr>
              <w:sym w:font="Wingdings" w:char="F06F"/>
            </w:r>
          </w:p>
        </w:tc>
        <w:tc>
          <w:tcPr>
            <w:tcW w:w="1022" w:type="dxa"/>
            <w:shd w:val="clear" w:color="auto" w:fill="auto"/>
          </w:tcPr>
          <w:p w14:paraId="078F4538" w14:textId="77777777" w:rsidR="00E40187" w:rsidRPr="00067831" w:rsidRDefault="00E40187" w:rsidP="0094019E">
            <w:pPr>
              <w:pStyle w:val="Table-Center"/>
              <w:rPr>
                <w:lang w:val="vi-VN"/>
              </w:rPr>
            </w:pPr>
            <w:r w:rsidRPr="00067831">
              <w:rPr>
                <w:lang w:val="vi-VN"/>
              </w:rPr>
              <w:sym w:font="Wingdings" w:char="F06F"/>
            </w:r>
          </w:p>
        </w:tc>
        <w:tc>
          <w:tcPr>
            <w:tcW w:w="1844" w:type="dxa"/>
            <w:shd w:val="clear" w:color="auto" w:fill="auto"/>
          </w:tcPr>
          <w:p w14:paraId="1E5F1EDB" w14:textId="77777777" w:rsidR="00E40187" w:rsidRPr="00067831" w:rsidRDefault="00E40187" w:rsidP="0094019E">
            <w:pPr>
              <w:pStyle w:val="Table-Center"/>
              <w:rPr>
                <w:lang w:val="vi-VN"/>
              </w:rPr>
            </w:pPr>
          </w:p>
        </w:tc>
      </w:tr>
      <w:tr w:rsidR="00E40187" w:rsidRPr="00067831" w14:paraId="3759A746" w14:textId="77777777" w:rsidTr="009A7F54">
        <w:trPr>
          <w:cantSplit/>
        </w:trPr>
        <w:tc>
          <w:tcPr>
            <w:tcW w:w="589" w:type="dxa"/>
            <w:shd w:val="clear" w:color="auto" w:fill="auto"/>
          </w:tcPr>
          <w:p w14:paraId="33C7A04D" w14:textId="77777777" w:rsidR="00E40187" w:rsidRPr="00067831" w:rsidRDefault="00E40187" w:rsidP="007560FA">
            <w:pPr>
              <w:pStyle w:val="Table-Center"/>
              <w:numPr>
                <w:ilvl w:val="0"/>
                <w:numId w:val="17"/>
              </w:numPr>
              <w:rPr>
                <w:lang w:val="vi-VN"/>
              </w:rPr>
            </w:pPr>
          </w:p>
        </w:tc>
        <w:tc>
          <w:tcPr>
            <w:tcW w:w="6012" w:type="dxa"/>
            <w:shd w:val="clear" w:color="auto" w:fill="auto"/>
          </w:tcPr>
          <w:p w14:paraId="0C5D6CBD" w14:textId="77777777" w:rsidR="00E40187" w:rsidRPr="009A7F54" w:rsidRDefault="00E40187" w:rsidP="0094019E">
            <w:pPr>
              <w:pStyle w:val="Table"/>
              <w:rPr>
                <w:lang w:val="vi-VN"/>
              </w:rPr>
            </w:pPr>
            <w:r w:rsidRPr="009A7F54">
              <w:rPr>
                <w:lang w:val="vi-VN"/>
              </w:rPr>
              <w:t>Bản sao các biên bản ghi nhớ do Tổ Thanh tra Sở GD&amp;ĐT lập</w:t>
            </w:r>
          </w:p>
          <w:p w14:paraId="77213C10" w14:textId="5370D2BF" w:rsidR="00E40187" w:rsidRPr="009A7F54" w:rsidRDefault="00E40187" w:rsidP="0094019E">
            <w:pPr>
              <w:pStyle w:val="Table"/>
              <w:rPr>
                <w:lang w:val="vi-VN"/>
              </w:rPr>
            </w:pPr>
            <w:r w:rsidRPr="009A7F54">
              <w:rPr>
                <w:lang w:val="vi-VN"/>
              </w:rPr>
              <w:t>(Mẫu 0</w:t>
            </w:r>
            <w:r w:rsidR="006A436F" w:rsidRPr="009A7F54">
              <w:rPr>
                <w:lang w:val="vi-VN"/>
              </w:rPr>
              <w:t>2</w:t>
            </w:r>
            <w:r w:rsidRPr="009A7F54">
              <w:rPr>
                <w:lang w:val="vi-VN"/>
              </w:rPr>
              <w:t>-HD, nếu họ có lập thì phải có bản sao)</w:t>
            </w:r>
          </w:p>
        </w:tc>
        <w:tc>
          <w:tcPr>
            <w:tcW w:w="728" w:type="dxa"/>
            <w:shd w:val="clear" w:color="auto" w:fill="auto"/>
          </w:tcPr>
          <w:p w14:paraId="510A34DD" w14:textId="77777777" w:rsidR="00E40187" w:rsidRPr="00067831" w:rsidRDefault="00E40187" w:rsidP="0094019E">
            <w:pPr>
              <w:pStyle w:val="Table-Center"/>
              <w:rPr>
                <w:lang w:val="vi-VN"/>
              </w:rPr>
            </w:pPr>
            <w:r w:rsidRPr="00067831">
              <w:rPr>
                <w:lang w:val="vi-VN"/>
              </w:rPr>
              <w:sym w:font="Wingdings" w:char="F06F"/>
            </w:r>
          </w:p>
        </w:tc>
        <w:tc>
          <w:tcPr>
            <w:tcW w:w="1022" w:type="dxa"/>
            <w:shd w:val="clear" w:color="auto" w:fill="auto"/>
          </w:tcPr>
          <w:p w14:paraId="0F9AD04A" w14:textId="77777777" w:rsidR="00E40187" w:rsidRPr="00067831" w:rsidRDefault="00E40187" w:rsidP="0094019E">
            <w:pPr>
              <w:pStyle w:val="Table-Center"/>
              <w:rPr>
                <w:lang w:val="vi-VN"/>
              </w:rPr>
            </w:pPr>
            <w:r w:rsidRPr="00067831">
              <w:rPr>
                <w:lang w:val="vi-VN"/>
              </w:rPr>
              <w:sym w:font="Wingdings" w:char="F06F"/>
            </w:r>
          </w:p>
        </w:tc>
        <w:tc>
          <w:tcPr>
            <w:tcW w:w="1844" w:type="dxa"/>
            <w:shd w:val="clear" w:color="auto" w:fill="auto"/>
          </w:tcPr>
          <w:p w14:paraId="41355DBB" w14:textId="77777777" w:rsidR="00E40187" w:rsidRPr="00067831" w:rsidRDefault="00E40187" w:rsidP="0094019E">
            <w:pPr>
              <w:pStyle w:val="Table-Center"/>
              <w:rPr>
                <w:lang w:val="vi-VN"/>
              </w:rPr>
            </w:pPr>
          </w:p>
        </w:tc>
      </w:tr>
    </w:tbl>
    <w:p w14:paraId="45DD693F" w14:textId="3F022F62" w:rsidR="00E20C8E" w:rsidRPr="00321FCD" w:rsidRDefault="00E20C8E" w:rsidP="001D3A5E">
      <w:pPr>
        <w:rPr>
          <w:lang w:val="vi-VN"/>
        </w:rPr>
      </w:pPr>
    </w:p>
    <w:sectPr w:rsidR="00E20C8E" w:rsidRPr="00321FCD" w:rsidSect="00412622">
      <w:footerReference w:type="default" r:id="rId10"/>
      <w:type w:val="continuous"/>
      <w:pgSz w:w="11906" w:h="16838"/>
      <w:pgMar w:top="1134" w:right="567"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30829" w14:textId="77777777" w:rsidR="008C7564" w:rsidRDefault="008C7564" w:rsidP="00FD4862">
      <w:pPr>
        <w:spacing w:line="240" w:lineRule="auto"/>
      </w:pPr>
      <w:r>
        <w:separator/>
      </w:r>
    </w:p>
  </w:endnote>
  <w:endnote w:type="continuationSeparator" w:id="0">
    <w:p w14:paraId="1849B240" w14:textId="77777777" w:rsidR="008C7564" w:rsidRDefault="008C7564" w:rsidP="00FD48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D3F79" w14:textId="776D3006" w:rsidR="00B5479E" w:rsidRDefault="00B5479E" w:rsidP="00B33A81">
    <w:pPr>
      <w:pStyle w:val="Footer"/>
      <w:jc w:val="center"/>
    </w:pPr>
    <w:r>
      <w:fldChar w:fldCharType="begin"/>
    </w:r>
    <w:r>
      <w:instrText xml:space="preserve"> PAGE   \* MERGEFORMAT </w:instrText>
    </w:r>
    <w:r>
      <w:fldChar w:fldCharType="separate"/>
    </w:r>
    <w:r w:rsidR="00C01F4E">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99D7C" w14:textId="77777777" w:rsidR="008C7564" w:rsidRDefault="008C7564" w:rsidP="00FD4862">
      <w:pPr>
        <w:spacing w:line="240" w:lineRule="auto"/>
      </w:pPr>
      <w:r>
        <w:separator/>
      </w:r>
    </w:p>
  </w:footnote>
  <w:footnote w:type="continuationSeparator" w:id="0">
    <w:p w14:paraId="1BC4A762" w14:textId="77777777" w:rsidR="008C7564" w:rsidRDefault="008C7564" w:rsidP="00FD4862">
      <w:pPr>
        <w:spacing w:line="240" w:lineRule="auto"/>
      </w:pPr>
      <w:r>
        <w:continuationSeparator/>
      </w:r>
    </w:p>
  </w:footnote>
  <w:footnote w:id="1">
    <w:p w14:paraId="68FCE0F9" w14:textId="484F9B61" w:rsidR="00B5479E" w:rsidRPr="00E24D25" w:rsidRDefault="00B5479E" w:rsidP="00E24D25">
      <w:pPr>
        <w:pStyle w:val="FootnoteText"/>
        <w:rPr>
          <w:lang w:val="en-US"/>
        </w:rPr>
      </w:pPr>
      <w:r>
        <w:rPr>
          <w:rStyle w:val="FootnoteReference"/>
        </w:rPr>
        <w:footnoteRef/>
      </w:r>
      <w:r>
        <w:t xml:space="preserve"> </w:t>
      </w:r>
      <w:r>
        <w:rPr>
          <w:lang w:val="en-US"/>
        </w:rPr>
        <w:t>Ví dụ: nếu Trưởng điểm quên bốc thăm sơ đồ đánh số báo danh; việc này được phát hiện trước giờ coi thi thì chỉ cần yêu cầu tổ chức bốc thăm. Việc này không để lại hậu quả.</w:t>
      </w:r>
    </w:p>
  </w:footnote>
  <w:footnote w:id="2">
    <w:p w14:paraId="30B8CD38" w14:textId="74927D98" w:rsidR="00B5479E" w:rsidRPr="0039283F" w:rsidRDefault="00B5479E">
      <w:pPr>
        <w:pStyle w:val="FootnoteText"/>
      </w:pPr>
      <w:r>
        <w:rPr>
          <w:rStyle w:val="FootnoteReference"/>
        </w:rPr>
        <w:footnoteRef/>
      </w:r>
      <w:r>
        <w:t xml:space="preserve"> Ví dụ: nếu phát hiện có trường hợp thí sinh rời khỏi khu vực thi trước khi hết giờ làm thì cần lập biên bản ghi nhớ.</w:t>
      </w:r>
    </w:p>
  </w:footnote>
  <w:footnote w:id="3">
    <w:p w14:paraId="4FB35ACF" w14:textId="7A368041" w:rsidR="00B5479E" w:rsidRPr="00395897" w:rsidRDefault="00B5479E">
      <w:pPr>
        <w:pStyle w:val="FootnoteText"/>
        <w:rPr>
          <w:color w:val="FF0000"/>
        </w:rPr>
      </w:pPr>
      <w:r w:rsidRPr="00395897">
        <w:rPr>
          <w:rStyle w:val="FootnoteReference"/>
          <w:color w:val="FF0000"/>
        </w:rPr>
        <w:footnoteRef/>
      </w:r>
      <w:r w:rsidRPr="00395897">
        <w:rPr>
          <w:color w:val="FF0000"/>
        </w:rPr>
        <w:t xml:space="preserve"> </w:t>
      </w:r>
      <w:r w:rsidR="008F2652" w:rsidRPr="00D07D46">
        <w:rPr>
          <w:color w:val="FF0000"/>
        </w:rPr>
        <w:t xml:space="preserve">Theo </w:t>
      </w:r>
      <w:r w:rsidR="008F2652">
        <w:rPr>
          <w:color w:val="FF0000"/>
        </w:rPr>
        <w:t xml:space="preserve">Thông tư 02/2024/TT-BGDĐT: </w:t>
      </w:r>
      <w:r w:rsidR="0015208D" w:rsidRPr="007E2BA1">
        <w:t>Trưởng Điểm thi quy định một số cách đánh số báo danh</w:t>
      </w:r>
      <w:r w:rsidR="0015208D">
        <w:t xml:space="preserve"> và phát đề thi</w:t>
      </w:r>
      <w:r w:rsidR="0015208D" w:rsidRPr="007E2BA1">
        <w:t xml:space="preserve"> trong phòng thi cho từng buổi thi tại Điểm thi và tổ chức cho </w:t>
      </w:r>
      <w:r w:rsidR="0015208D">
        <w:rPr>
          <w:b/>
          <w:bCs/>
        </w:rPr>
        <w:t>đại diện CBCT</w:t>
      </w:r>
      <w:r w:rsidR="0015208D" w:rsidRPr="007E2BA1">
        <w:t xml:space="preserve"> bắt thăm cách đánh số báo danh</w:t>
      </w:r>
      <w:r w:rsidR="0015208D">
        <w:t xml:space="preserve">, </w:t>
      </w:r>
      <w:r w:rsidR="0015208D">
        <w:rPr>
          <w:b/>
        </w:rPr>
        <w:t>phát đề thi cho toàn bộ điểm thi; tổ chức cho CBCT và cán bộ giám sat phòng thi bốc thăm phân công nhiệm vụ coi thi, bảo đảm nguyên tắc một CBCT không coi thi quá một lần tại một phòng thi trong kỳ thi</w:t>
      </w:r>
      <w:r w:rsidR="0015208D" w:rsidRPr="007E2BA1">
        <w:t>.</w:t>
      </w:r>
      <w:r w:rsidR="0015208D">
        <w:t xml:space="preserve"> Quy chế và Hướng dẫn đều không đề cập đến việc sơ đồ đánh số báo danh ở các buổi thi phải khác nhau; tức là nếu có lặp lại sơ đồ đánh số báo danh</w:t>
      </w:r>
      <w:r w:rsidR="00B51E93">
        <w:t>, cách phát đề thi</w:t>
      </w:r>
      <w:r w:rsidR="0015208D">
        <w:t xml:space="preserve"> cũng không sao</w:t>
      </w:r>
    </w:p>
  </w:footnote>
  <w:footnote w:id="4">
    <w:p w14:paraId="0816BD29" w14:textId="46CB93AD" w:rsidR="001E0E4D" w:rsidRPr="001E0E4D" w:rsidRDefault="001E0E4D">
      <w:pPr>
        <w:pStyle w:val="FootnoteText"/>
        <w:rPr>
          <w:lang w:val="vi-VN"/>
        </w:rPr>
      </w:pPr>
      <w:r>
        <w:rPr>
          <w:rStyle w:val="FootnoteReference"/>
        </w:rPr>
        <w:footnoteRef/>
      </w:r>
      <w:r>
        <w:t xml:space="preserve"> </w:t>
      </w:r>
      <w:r>
        <w:rPr>
          <w:lang w:val="vi-VN"/>
        </w:rPr>
        <w:t>Các điểm thi thường xây dựng, duy trì một bảng theo dõi kết quả bốc thăm qua các buổi thi để đảm bảo tuân thủ yêu cầu về việc không coi thi quá 1 lần tại một phòng thi.</w:t>
      </w:r>
    </w:p>
  </w:footnote>
  <w:footnote w:id="5">
    <w:p w14:paraId="6766CFBC" w14:textId="271491E4" w:rsidR="00B5479E" w:rsidRPr="00C01F4E" w:rsidRDefault="00B5479E">
      <w:pPr>
        <w:pStyle w:val="FootnoteText"/>
        <w:rPr>
          <w:spacing w:val="-4"/>
        </w:rPr>
      </w:pPr>
      <w:r w:rsidRPr="00C01F4E">
        <w:rPr>
          <w:rStyle w:val="FootnoteReference"/>
          <w:spacing w:val="-4"/>
        </w:rPr>
        <w:footnoteRef/>
      </w:r>
      <w:r w:rsidRPr="00C01F4E">
        <w:rPr>
          <w:spacing w:val="-4"/>
        </w:rPr>
        <w:t xml:space="preserve"> </w:t>
      </w:r>
      <w:r w:rsidRPr="00C01F4E">
        <w:rPr>
          <w:color w:val="FF0000"/>
          <w:spacing w:val="-4"/>
        </w:rPr>
        <w:t xml:space="preserve">Theo </w:t>
      </w:r>
      <w:r w:rsidR="00CA3572" w:rsidRPr="00C01F4E">
        <w:rPr>
          <w:color w:val="FF0000"/>
          <w:spacing w:val="-4"/>
        </w:rPr>
        <w:t>Thông tư 02/2024/TT-BGDĐT</w:t>
      </w:r>
      <w:r w:rsidRPr="00C01F4E">
        <w:rPr>
          <w:color w:val="FF0000"/>
          <w:spacing w:val="-4"/>
        </w:rPr>
        <w:t xml:space="preserve">: </w:t>
      </w:r>
      <w:r w:rsidR="00CA3572" w:rsidRPr="00C01F4E">
        <w:rPr>
          <w:spacing w:val="-4"/>
        </w:rPr>
        <w:t xml:space="preserve">Trưởng Điểm thi quy định một số cách đánh số báo danh và phát đề thi trong phòng thi cho từng buổi thi tại Điểm thi và tổ chức cho </w:t>
      </w:r>
      <w:r w:rsidR="00CA3572" w:rsidRPr="00C01F4E">
        <w:rPr>
          <w:bCs/>
          <w:spacing w:val="-4"/>
        </w:rPr>
        <w:t>đại diện CBCT</w:t>
      </w:r>
      <w:r w:rsidR="00CA3572" w:rsidRPr="00C01F4E">
        <w:rPr>
          <w:spacing w:val="-4"/>
        </w:rPr>
        <w:t xml:space="preserve"> bắt thăm cách đánh số báo danh, phát đề thi cho toàn bộ điểm thi; tổ chức cho CBCT và cán bộ giám sat phòng thi bốc thăm phân công nhiệm vụ coi thi, bảo đảm nguyên tắc một CBCT không coi thi quá một lần tại một phòng thi trong kỳ thi. </w:t>
      </w:r>
      <w:r w:rsidRPr="00C01F4E">
        <w:rPr>
          <w:spacing w:val="-4"/>
        </w:rPr>
        <w:t>Tức là không rõ bốc thăm riêng cho từng phòng thi hay bốc thăm chung cho tất cả</w:t>
      </w:r>
      <w:r w:rsidR="00B51E93" w:rsidRPr="00C01F4E">
        <w:rPr>
          <w:spacing w:val="-4"/>
        </w:rPr>
        <w:t xml:space="preserve"> các phòng thi, do vậy</w:t>
      </w:r>
      <w:r w:rsidRPr="00C01F4E">
        <w:rPr>
          <w:spacing w:val="-4"/>
        </w:rPr>
        <w:t xml:space="preserve"> Trưởng điểm thi quyết định bốc thăm cho từng phòng thi hay bốc thăm chung cho các phòng thi.</w:t>
      </w:r>
      <w:r w:rsidR="00B51E93" w:rsidRPr="00C01F4E">
        <w:rPr>
          <w:spacing w:val="-4"/>
        </w:rPr>
        <w:t xml:space="preserve"> </w:t>
      </w:r>
    </w:p>
  </w:footnote>
  <w:footnote w:id="6">
    <w:p w14:paraId="7EFCEF60" w14:textId="77777777" w:rsidR="00E3356D" w:rsidRPr="001E0E4D" w:rsidRDefault="00E3356D">
      <w:pPr>
        <w:pStyle w:val="FootnoteText"/>
        <w:rPr>
          <w:lang w:val="vi-VN"/>
        </w:rPr>
      </w:pPr>
      <w:r>
        <w:rPr>
          <w:rStyle w:val="FootnoteReference"/>
        </w:rPr>
        <w:footnoteRef/>
      </w:r>
      <w:r>
        <w:t xml:space="preserve"> </w:t>
      </w:r>
      <w:r>
        <w:rPr>
          <w:lang w:val="vi-VN"/>
        </w:rPr>
        <w:t>Các điểm thi thường xây dựng, duy trì một bảng theo dõi kết quả bốc thăm qua các buổi thi để đảm bảo tuân thủ yêu cầu về việc không coi thi quá 1 lần tại một phòng thi.</w:t>
      </w:r>
    </w:p>
  </w:footnote>
  <w:footnote w:id="7">
    <w:p w14:paraId="3D233DE8" w14:textId="77777777" w:rsidR="00E3356D" w:rsidRPr="00C01F4E" w:rsidRDefault="00E3356D">
      <w:pPr>
        <w:pStyle w:val="FootnoteText"/>
        <w:rPr>
          <w:spacing w:val="-4"/>
        </w:rPr>
      </w:pPr>
      <w:r w:rsidRPr="00C01F4E">
        <w:rPr>
          <w:rStyle w:val="FootnoteReference"/>
          <w:spacing w:val="-4"/>
        </w:rPr>
        <w:footnoteRef/>
      </w:r>
      <w:r w:rsidRPr="00C01F4E">
        <w:rPr>
          <w:spacing w:val="-4"/>
        </w:rPr>
        <w:t xml:space="preserve"> </w:t>
      </w:r>
      <w:r w:rsidRPr="00C01F4E">
        <w:rPr>
          <w:color w:val="FF0000"/>
          <w:spacing w:val="-4"/>
        </w:rPr>
        <w:t xml:space="preserve">Theo Thông tư 02/2024/TT-BGDĐT: </w:t>
      </w:r>
      <w:r w:rsidRPr="00C01F4E">
        <w:rPr>
          <w:spacing w:val="-4"/>
        </w:rPr>
        <w:t xml:space="preserve">Trưởng Điểm thi quy định một số cách đánh số báo danh và phát đề thi trong phòng thi cho từng buổi thi tại Điểm thi và tổ chức cho </w:t>
      </w:r>
      <w:r w:rsidRPr="00C01F4E">
        <w:rPr>
          <w:bCs/>
          <w:spacing w:val="-4"/>
        </w:rPr>
        <w:t>đại diện CBCT</w:t>
      </w:r>
      <w:r w:rsidRPr="00C01F4E">
        <w:rPr>
          <w:spacing w:val="-4"/>
        </w:rPr>
        <w:t xml:space="preserve"> bắt thăm cách đánh số báo danh, phát đề thi cho toàn bộ điểm thi; tổ chức cho CBCT và cán bộ giám sat phòng thi bốc thăm phân công nhiệm vụ coi thi, bảo đảm nguyên tắc một CBCT không coi thi quá một lần tại một phòng thi trong kỳ thi. Tức là không rõ bốc thăm riêng cho từng phòng thi hay bốc thăm chung cho tất cả các phòng thi, do vậy Trưởng điểm thi quyết định bốc thăm cho từng phòng thi hay bốc thăm chung cho các phòng thi. </w:t>
      </w:r>
    </w:p>
  </w:footnote>
  <w:footnote w:id="8">
    <w:p w14:paraId="5D16412D" w14:textId="77777777" w:rsidR="00E3356D" w:rsidRPr="001E0E4D" w:rsidRDefault="00E3356D">
      <w:pPr>
        <w:pStyle w:val="FootnoteText"/>
        <w:rPr>
          <w:lang w:val="vi-VN"/>
        </w:rPr>
      </w:pPr>
      <w:r>
        <w:rPr>
          <w:rStyle w:val="FootnoteReference"/>
        </w:rPr>
        <w:footnoteRef/>
      </w:r>
      <w:r>
        <w:t xml:space="preserve"> </w:t>
      </w:r>
      <w:r>
        <w:rPr>
          <w:lang w:val="vi-VN"/>
        </w:rPr>
        <w:t>Các điểm thi thường xây dựng, duy trì một bảng theo dõi kết quả bốc thăm qua các buổi thi để đảm bảo tuân thủ yêu cầu về việc không coi thi quá 1 lần tại một phòng thi.</w:t>
      </w:r>
    </w:p>
  </w:footnote>
  <w:footnote w:id="9">
    <w:p w14:paraId="0591034E" w14:textId="77777777" w:rsidR="00E3356D" w:rsidRPr="00C01F4E" w:rsidRDefault="00E3356D">
      <w:pPr>
        <w:pStyle w:val="FootnoteText"/>
        <w:rPr>
          <w:spacing w:val="-4"/>
        </w:rPr>
      </w:pPr>
      <w:r w:rsidRPr="00C01F4E">
        <w:rPr>
          <w:rStyle w:val="FootnoteReference"/>
          <w:spacing w:val="-4"/>
        </w:rPr>
        <w:footnoteRef/>
      </w:r>
      <w:r w:rsidRPr="00C01F4E">
        <w:rPr>
          <w:spacing w:val="-4"/>
        </w:rPr>
        <w:t xml:space="preserve"> </w:t>
      </w:r>
      <w:r w:rsidRPr="00C01F4E">
        <w:rPr>
          <w:color w:val="FF0000"/>
          <w:spacing w:val="-4"/>
        </w:rPr>
        <w:t xml:space="preserve">Theo Thông tư 02/2024/TT-BGDĐT: </w:t>
      </w:r>
      <w:r w:rsidRPr="00C01F4E">
        <w:rPr>
          <w:spacing w:val="-4"/>
        </w:rPr>
        <w:t xml:space="preserve">Trưởng Điểm thi quy định một số cách đánh số báo danh và phát đề thi trong phòng thi cho từng buổi thi tại Điểm thi và tổ chức cho </w:t>
      </w:r>
      <w:r w:rsidRPr="00C01F4E">
        <w:rPr>
          <w:bCs/>
          <w:spacing w:val="-4"/>
        </w:rPr>
        <w:t>đại diện CBCT</w:t>
      </w:r>
      <w:r w:rsidRPr="00C01F4E">
        <w:rPr>
          <w:spacing w:val="-4"/>
        </w:rPr>
        <w:t xml:space="preserve"> bắt thăm cách đánh số báo danh, phát đề thi cho toàn bộ điểm thi; tổ chức cho CBCT và cán bộ giám sat phòng thi bốc thăm phân công nhiệm vụ coi thi, bảo đảm nguyên tắc một CBCT không coi thi quá một lần tại một phòng thi trong kỳ thi. Tức là không rõ bốc thăm riêng cho từng phòng thi hay bốc thăm chung cho tất cả các phòng thi, do vậy Trưởng điểm thi quyết định bốc thăm cho từng phòng thi hay bốc thăm chung cho các phòng thi. </w:t>
      </w:r>
    </w:p>
  </w:footnote>
  <w:footnote w:id="10">
    <w:p w14:paraId="4E5F582C" w14:textId="77777777" w:rsidR="00E3356D" w:rsidRPr="001E0E4D" w:rsidRDefault="00E3356D">
      <w:pPr>
        <w:pStyle w:val="FootnoteText"/>
        <w:rPr>
          <w:lang w:val="vi-VN"/>
        </w:rPr>
      </w:pPr>
      <w:r>
        <w:rPr>
          <w:rStyle w:val="FootnoteReference"/>
        </w:rPr>
        <w:footnoteRef/>
      </w:r>
      <w:r>
        <w:t xml:space="preserve"> </w:t>
      </w:r>
      <w:r>
        <w:rPr>
          <w:lang w:val="vi-VN"/>
        </w:rPr>
        <w:t>Các điểm thi thường xây dựng, duy trì một bảng theo dõi kết quả bốc thăm qua các buổi thi để đảm bảo tuân thủ yêu cầu về việc không coi thi quá 1 lần tại một phòng thi.</w:t>
      </w:r>
    </w:p>
  </w:footnote>
  <w:footnote w:id="11">
    <w:p w14:paraId="2A40F555" w14:textId="77777777" w:rsidR="00E3356D" w:rsidRPr="00C01F4E" w:rsidRDefault="00E3356D">
      <w:pPr>
        <w:pStyle w:val="FootnoteText"/>
        <w:rPr>
          <w:spacing w:val="-4"/>
        </w:rPr>
      </w:pPr>
      <w:r w:rsidRPr="00C01F4E">
        <w:rPr>
          <w:rStyle w:val="FootnoteReference"/>
          <w:spacing w:val="-4"/>
        </w:rPr>
        <w:footnoteRef/>
      </w:r>
      <w:r w:rsidRPr="00C01F4E">
        <w:rPr>
          <w:spacing w:val="-4"/>
        </w:rPr>
        <w:t xml:space="preserve"> </w:t>
      </w:r>
      <w:r w:rsidRPr="00C01F4E">
        <w:rPr>
          <w:color w:val="FF0000"/>
          <w:spacing w:val="-4"/>
        </w:rPr>
        <w:t xml:space="preserve">Theo Thông tư 02/2024/TT-BGDĐT: </w:t>
      </w:r>
      <w:r w:rsidRPr="00C01F4E">
        <w:rPr>
          <w:spacing w:val="-4"/>
        </w:rPr>
        <w:t xml:space="preserve">Trưởng Điểm thi quy định một số cách đánh số báo danh và phát đề thi trong phòng thi cho từng buổi thi tại Điểm thi và tổ chức cho </w:t>
      </w:r>
      <w:r w:rsidRPr="00C01F4E">
        <w:rPr>
          <w:bCs/>
          <w:spacing w:val="-4"/>
        </w:rPr>
        <w:t>đại diện CBCT</w:t>
      </w:r>
      <w:r w:rsidRPr="00C01F4E">
        <w:rPr>
          <w:spacing w:val="-4"/>
        </w:rPr>
        <w:t xml:space="preserve"> bắt thăm cách đánh số báo danh, phát đề thi cho toàn bộ điểm thi; tổ chức cho CBCT và cán bộ giám sat phòng thi bốc thăm phân công nhiệm vụ coi thi, bảo đảm nguyên tắc một CBCT không coi thi quá một lần tại một phòng thi trong kỳ thi. Tức là không rõ bốc thăm riêng cho từng phòng thi hay bốc thăm chung cho tất cả các phòng thi, do vậy Trưởng điểm thi quyết định bốc thăm cho từng phòng thi hay bốc thăm chung cho các phòng thi.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87A52"/>
    <w:multiLevelType w:val="multilevel"/>
    <w:tmpl w:val="BCDE0F4C"/>
    <w:styleLink w:val="UListHanging"/>
    <w:lvl w:ilvl="0">
      <w:start w:val="1"/>
      <w:numFmt w:val="bullet"/>
      <w:lvlText w:val=""/>
      <w:lvlJc w:val="left"/>
      <w:pPr>
        <w:ind w:left="567" w:hanging="283"/>
      </w:pPr>
      <w:rPr>
        <w:rFonts w:ascii="Symbol" w:hAnsi="Symbol" w:hint="default"/>
        <w:color w:val="auto"/>
      </w:rPr>
    </w:lvl>
    <w:lvl w:ilvl="1">
      <w:start w:val="1"/>
      <w:numFmt w:val="bullet"/>
      <w:lvlText w:val=""/>
      <w:lvlJc w:val="left"/>
      <w:pPr>
        <w:ind w:left="992"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E01ADD"/>
    <w:multiLevelType w:val="multilevel"/>
    <w:tmpl w:val="BCDE0F4C"/>
    <w:numStyleLink w:val="UListHanging"/>
  </w:abstractNum>
  <w:abstractNum w:abstractNumId="2" w15:restartNumberingAfterBreak="0">
    <w:nsid w:val="0D163CC5"/>
    <w:multiLevelType w:val="multilevel"/>
    <w:tmpl w:val="3184F292"/>
    <w:numStyleLink w:val="TT"/>
  </w:abstractNum>
  <w:abstractNum w:abstractNumId="3" w15:restartNumberingAfterBreak="0">
    <w:nsid w:val="10077E28"/>
    <w:multiLevelType w:val="multilevel"/>
    <w:tmpl w:val="5750F254"/>
    <w:numStyleLink w:val="nhsmc"/>
  </w:abstractNum>
  <w:abstractNum w:abstractNumId="4" w15:restartNumberingAfterBreak="0">
    <w:nsid w:val="15227D19"/>
    <w:multiLevelType w:val="multilevel"/>
    <w:tmpl w:val="5750F254"/>
    <w:styleLink w:val="nhsmc"/>
    <w:lvl w:ilvl="0">
      <w:start w:val="1"/>
      <w:numFmt w:val="decimal"/>
      <w:pStyle w:val="Heading1"/>
      <w:suff w:val="space"/>
      <w:lvlText w:val="%1."/>
      <w:lvlJc w:val="left"/>
      <w:pPr>
        <w:ind w:left="0" w:firstLine="0"/>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992" w:hanging="28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71F4056"/>
    <w:multiLevelType w:val="multilevel"/>
    <w:tmpl w:val="3184F292"/>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624CB5"/>
    <w:multiLevelType w:val="multilevel"/>
    <w:tmpl w:val="3184F292"/>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1A5FF9"/>
    <w:multiLevelType w:val="multilevel"/>
    <w:tmpl w:val="BCDE0F4C"/>
    <w:numStyleLink w:val="UListHanging"/>
  </w:abstractNum>
  <w:abstractNum w:abstractNumId="8" w15:restartNumberingAfterBreak="0">
    <w:nsid w:val="1C1B5CD8"/>
    <w:multiLevelType w:val="multilevel"/>
    <w:tmpl w:val="BCDE0F4C"/>
    <w:numStyleLink w:val="UListHanging"/>
  </w:abstractNum>
  <w:abstractNum w:abstractNumId="9" w15:restartNumberingAfterBreak="0">
    <w:nsid w:val="225A1AF4"/>
    <w:multiLevelType w:val="multilevel"/>
    <w:tmpl w:val="3184F292"/>
    <w:styleLink w:val="TT"/>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B512DB"/>
    <w:multiLevelType w:val="multilevel"/>
    <w:tmpl w:val="3184F292"/>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DF3B99"/>
    <w:multiLevelType w:val="multilevel"/>
    <w:tmpl w:val="BCDE0F4C"/>
    <w:numStyleLink w:val="UListHanging"/>
  </w:abstractNum>
  <w:abstractNum w:abstractNumId="12" w15:restartNumberingAfterBreak="0">
    <w:nsid w:val="30D93719"/>
    <w:multiLevelType w:val="multilevel"/>
    <w:tmpl w:val="BCDE0F4C"/>
    <w:numStyleLink w:val="UListHanging"/>
  </w:abstractNum>
  <w:abstractNum w:abstractNumId="13" w15:restartNumberingAfterBreak="0">
    <w:nsid w:val="327741F7"/>
    <w:multiLevelType w:val="multilevel"/>
    <w:tmpl w:val="3184F292"/>
    <w:numStyleLink w:val="TT"/>
  </w:abstractNum>
  <w:abstractNum w:abstractNumId="14" w15:restartNumberingAfterBreak="0">
    <w:nsid w:val="33131D2C"/>
    <w:multiLevelType w:val="multilevel"/>
    <w:tmpl w:val="3184F292"/>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9E61DC"/>
    <w:multiLevelType w:val="multilevel"/>
    <w:tmpl w:val="3184F292"/>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597B6A"/>
    <w:multiLevelType w:val="multilevel"/>
    <w:tmpl w:val="80B409BC"/>
    <w:lvl w:ilvl="0">
      <w:start w:val="1"/>
      <w:numFmt w:val="decimal"/>
      <w:suff w:val="space"/>
      <w:lvlText w:val="CHƯƠNG %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3DA9356A"/>
    <w:multiLevelType w:val="multilevel"/>
    <w:tmpl w:val="BCDE0F4C"/>
    <w:numStyleLink w:val="UListHanging"/>
  </w:abstractNum>
  <w:abstractNum w:abstractNumId="18" w15:restartNumberingAfterBreak="0">
    <w:nsid w:val="3FD917B0"/>
    <w:multiLevelType w:val="multilevel"/>
    <w:tmpl w:val="3184F292"/>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0152E7"/>
    <w:multiLevelType w:val="multilevel"/>
    <w:tmpl w:val="BCDE0F4C"/>
    <w:numStyleLink w:val="UListHanging"/>
  </w:abstractNum>
  <w:abstractNum w:abstractNumId="20" w15:restartNumberingAfterBreak="0">
    <w:nsid w:val="420629F4"/>
    <w:multiLevelType w:val="multilevel"/>
    <w:tmpl w:val="82FEDA6C"/>
    <w:name w:val="STT"/>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47E572F"/>
    <w:multiLevelType w:val="hybridMultilevel"/>
    <w:tmpl w:val="F3D25E82"/>
    <w:lvl w:ilvl="0" w:tplc="35B2621A">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4F971F08"/>
    <w:multiLevelType w:val="multilevel"/>
    <w:tmpl w:val="BCDE0F4C"/>
    <w:numStyleLink w:val="UListHanging"/>
  </w:abstractNum>
  <w:abstractNum w:abstractNumId="23" w15:restartNumberingAfterBreak="0">
    <w:nsid w:val="502B5388"/>
    <w:multiLevelType w:val="multilevel"/>
    <w:tmpl w:val="3184F292"/>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3AA563B"/>
    <w:multiLevelType w:val="multilevel"/>
    <w:tmpl w:val="BCDE0F4C"/>
    <w:numStyleLink w:val="UListHanging"/>
  </w:abstractNum>
  <w:abstractNum w:abstractNumId="25" w15:restartNumberingAfterBreak="0">
    <w:nsid w:val="5CF31934"/>
    <w:multiLevelType w:val="multilevel"/>
    <w:tmpl w:val="3184F292"/>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65F09A3"/>
    <w:multiLevelType w:val="multilevel"/>
    <w:tmpl w:val="3184F292"/>
    <w:numStyleLink w:val="TT"/>
  </w:abstractNum>
  <w:abstractNum w:abstractNumId="27" w15:restartNumberingAfterBreak="0">
    <w:nsid w:val="6E214450"/>
    <w:multiLevelType w:val="multilevel"/>
    <w:tmpl w:val="3184F292"/>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E7F5355"/>
    <w:multiLevelType w:val="multilevel"/>
    <w:tmpl w:val="BCDE0F4C"/>
    <w:numStyleLink w:val="UListHanging"/>
  </w:abstractNum>
  <w:num w:numId="1">
    <w:abstractNumId w:val="16"/>
  </w:num>
  <w:num w:numId="2">
    <w:abstractNumId w:val="4"/>
  </w:num>
  <w:num w:numId="3">
    <w:abstractNumId w:val="0"/>
  </w:num>
  <w:num w:numId="4">
    <w:abstractNumId w:val="3"/>
  </w:num>
  <w:num w:numId="5">
    <w:abstractNumId w:val="9"/>
  </w:num>
  <w:num w:numId="6">
    <w:abstractNumId w:val="26"/>
  </w:num>
  <w:num w:numId="7">
    <w:abstractNumId w:val="2"/>
  </w:num>
  <w:num w:numId="8">
    <w:abstractNumId w:val="25"/>
  </w:num>
  <w:num w:numId="9">
    <w:abstractNumId w:val="15"/>
  </w:num>
  <w:num w:numId="10">
    <w:abstractNumId w:val="8"/>
  </w:num>
  <w:num w:numId="11">
    <w:abstractNumId w:val="5"/>
  </w:num>
  <w:num w:numId="12">
    <w:abstractNumId w:val="24"/>
  </w:num>
  <w:num w:numId="13">
    <w:abstractNumId w:val="22"/>
  </w:num>
  <w:num w:numId="14">
    <w:abstractNumId w:val="18"/>
  </w:num>
  <w:num w:numId="15">
    <w:abstractNumId w:val="17"/>
  </w:num>
  <w:num w:numId="16">
    <w:abstractNumId w:val="6"/>
  </w:num>
  <w:num w:numId="17">
    <w:abstractNumId w:val="10"/>
  </w:num>
  <w:num w:numId="18">
    <w:abstractNumId w:val="13"/>
  </w:num>
  <w:num w:numId="19">
    <w:abstractNumId w:val="27"/>
  </w:num>
  <w:num w:numId="20">
    <w:abstractNumId w:val="1"/>
  </w:num>
  <w:num w:numId="21">
    <w:abstractNumId w:val="14"/>
  </w:num>
  <w:num w:numId="22">
    <w:abstractNumId w:val="28"/>
  </w:num>
  <w:num w:numId="23">
    <w:abstractNumId w:val="11"/>
  </w:num>
  <w:num w:numId="24">
    <w:abstractNumId w:val="12"/>
  </w:num>
  <w:num w:numId="25">
    <w:abstractNumId w:val="23"/>
  </w:num>
  <w:num w:numId="26">
    <w:abstractNumId w:val="19"/>
  </w:num>
  <w:num w:numId="27">
    <w:abstractNumId w:val="7"/>
  </w:num>
  <w:num w:numId="28">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9AE"/>
    <w:rsid w:val="00004854"/>
    <w:rsid w:val="00007792"/>
    <w:rsid w:val="000124E6"/>
    <w:rsid w:val="00017555"/>
    <w:rsid w:val="00021667"/>
    <w:rsid w:val="000230ED"/>
    <w:rsid w:val="00023DA9"/>
    <w:rsid w:val="00024000"/>
    <w:rsid w:val="0002678D"/>
    <w:rsid w:val="000279D9"/>
    <w:rsid w:val="00030ADE"/>
    <w:rsid w:val="000316F1"/>
    <w:rsid w:val="000329C5"/>
    <w:rsid w:val="00032C8F"/>
    <w:rsid w:val="00033200"/>
    <w:rsid w:val="00040041"/>
    <w:rsid w:val="000409A5"/>
    <w:rsid w:val="00042B9C"/>
    <w:rsid w:val="00044FB5"/>
    <w:rsid w:val="0004733C"/>
    <w:rsid w:val="00050E5A"/>
    <w:rsid w:val="00052E87"/>
    <w:rsid w:val="000530E3"/>
    <w:rsid w:val="000541A0"/>
    <w:rsid w:val="00055022"/>
    <w:rsid w:val="00055BB0"/>
    <w:rsid w:val="00060D29"/>
    <w:rsid w:val="00062D4D"/>
    <w:rsid w:val="00063352"/>
    <w:rsid w:val="00066D2A"/>
    <w:rsid w:val="00067482"/>
    <w:rsid w:val="00067831"/>
    <w:rsid w:val="000747F9"/>
    <w:rsid w:val="00090F12"/>
    <w:rsid w:val="00091104"/>
    <w:rsid w:val="00092889"/>
    <w:rsid w:val="0009405A"/>
    <w:rsid w:val="00094991"/>
    <w:rsid w:val="000A07D0"/>
    <w:rsid w:val="000A08A5"/>
    <w:rsid w:val="000A3323"/>
    <w:rsid w:val="000A48A7"/>
    <w:rsid w:val="000A59A0"/>
    <w:rsid w:val="000B13A9"/>
    <w:rsid w:val="000B17C7"/>
    <w:rsid w:val="000B1D92"/>
    <w:rsid w:val="000B46DF"/>
    <w:rsid w:val="000B51AB"/>
    <w:rsid w:val="000B69DC"/>
    <w:rsid w:val="000B7A28"/>
    <w:rsid w:val="000C1EBE"/>
    <w:rsid w:val="000D2567"/>
    <w:rsid w:val="000D4BEA"/>
    <w:rsid w:val="000D4DF6"/>
    <w:rsid w:val="000E0E03"/>
    <w:rsid w:val="000E502F"/>
    <w:rsid w:val="000E626D"/>
    <w:rsid w:val="000E71DF"/>
    <w:rsid w:val="000F0A9A"/>
    <w:rsid w:val="000F6797"/>
    <w:rsid w:val="000F69F0"/>
    <w:rsid w:val="000F7C0E"/>
    <w:rsid w:val="000F7DCB"/>
    <w:rsid w:val="00100487"/>
    <w:rsid w:val="00103152"/>
    <w:rsid w:val="00104FE9"/>
    <w:rsid w:val="001050D5"/>
    <w:rsid w:val="001068C6"/>
    <w:rsid w:val="0010749B"/>
    <w:rsid w:val="0011048D"/>
    <w:rsid w:val="00127A03"/>
    <w:rsid w:val="00130F57"/>
    <w:rsid w:val="001314D7"/>
    <w:rsid w:val="001316E8"/>
    <w:rsid w:val="00134800"/>
    <w:rsid w:val="00134D33"/>
    <w:rsid w:val="0013587C"/>
    <w:rsid w:val="001378D3"/>
    <w:rsid w:val="00137E40"/>
    <w:rsid w:val="00140633"/>
    <w:rsid w:val="00146B22"/>
    <w:rsid w:val="00146D76"/>
    <w:rsid w:val="00147308"/>
    <w:rsid w:val="00151A15"/>
    <w:rsid w:val="0015208D"/>
    <w:rsid w:val="00152E5C"/>
    <w:rsid w:val="00153D89"/>
    <w:rsid w:val="00155063"/>
    <w:rsid w:val="00156012"/>
    <w:rsid w:val="00156403"/>
    <w:rsid w:val="00156571"/>
    <w:rsid w:val="00162B14"/>
    <w:rsid w:val="001651ED"/>
    <w:rsid w:val="00166FB8"/>
    <w:rsid w:val="001705D0"/>
    <w:rsid w:val="001719E3"/>
    <w:rsid w:val="00175AC5"/>
    <w:rsid w:val="001811F1"/>
    <w:rsid w:val="0018214E"/>
    <w:rsid w:val="00182799"/>
    <w:rsid w:val="00185F7D"/>
    <w:rsid w:val="00187FA7"/>
    <w:rsid w:val="00193B11"/>
    <w:rsid w:val="00194A1A"/>
    <w:rsid w:val="00196B35"/>
    <w:rsid w:val="001A0659"/>
    <w:rsid w:val="001A2742"/>
    <w:rsid w:val="001A29F4"/>
    <w:rsid w:val="001A698B"/>
    <w:rsid w:val="001B086F"/>
    <w:rsid w:val="001B17BC"/>
    <w:rsid w:val="001B5F59"/>
    <w:rsid w:val="001C0C9F"/>
    <w:rsid w:val="001C12CD"/>
    <w:rsid w:val="001C2E51"/>
    <w:rsid w:val="001C36A6"/>
    <w:rsid w:val="001C5A7D"/>
    <w:rsid w:val="001C6406"/>
    <w:rsid w:val="001D1088"/>
    <w:rsid w:val="001D3A5E"/>
    <w:rsid w:val="001D4E43"/>
    <w:rsid w:val="001D4ECF"/>
    <w:rsid w:val="001D6C7B"/>
    <w:rsid w:val="001D7755"/>
    <w:rsid w:val="001E0E4D"/>
    <w:rsid w:val="001E1149"/>
    <w:rsid w:val="001E14AF"/>
    <w:rsid w:val="001E368E"/>
    <w:rsid w:val="001E6917"/>
    <w:rsid w:val="001F5F8C"/>
    <w:rsid w:val="00200A6E"/>
    <w:rsid w:val="002012F8"/>
    <w:rsid w:val="00206673"/>
    <w:rsid w:val="0020711E"/>
    <w:rsid w:val="002071CC"/>
    <w:rsid w:val="00207FD7"/>
    <w:rsid w:val="002108CF"/>
    <w:rsid w:val="00212CCD"/>
    <w:rsid w:val="0021525E"/>
    <w:rsid w:val="00220F94"/>
    <w:rsid w:val="00221699"/>
    <w:rsid w:val="00221BD2"/>
    <w:rsid w:val="00233CB0"/>
    <w:rsid w:val="00234121"/>
    <w:rsid w:val="00237373"/>
    <w:rsid w:val="0023799F"/>
    <w:rsid w:val="00244AEB"/>
    <w:rsid w:val="00246B78"/>
    <w:rsid w:val="00247808"/>
    <w:rsid w:val="002543BA"/>
    <w:rsid w:val="002609EC"/>
    <w:rsid w:val="00260CDD"/>
    <w:rsid w:val="002632F4"/>
    <w:rsid w:val="00266292"/>
    <w:rsid w:val="00270A49"/>
    <w:rsid w:val="00272125"/>
    <w:rsid w:val="00274A01"/>
    <w:rsid w:val="00275FEA"/>
    <w:rsid w:val="00276FB0"/>
    <w:rsid w:val="00283319"/>
    <w:rsid w:val="00284877"/>
    <w:rsid w:val="0028781C"/>
    <w:rsid w:val="002A1DCD"/>
    <w:rsid w:val="002B15D1"/>
    <w:rsid w:val="002B1EF4"/>
    <w:rsid w:val="002B34EF"/>
    <w:rsid w:val="002B3524"/>
    <w:rsid w:val="002B3D7C"/>
    <w:rsid w:val="002B4BA8"/>
    <w:rsid w:val="002D050D"/>
    <w:rsid w:val="002D4360"/>
    <w:rsid w:val="002E1CD6"/>
    <w:rsid w:val="002E2B98"/>
    <w:rsid w:val="002F1936"/>
    <w:rsid w:val="002F331A"/>
    <w:rsid w:val="002F4187"/>
    <w:rsid w:val="002F50B3"/>
    <w:rsid w:val="002F6875"/>
    <w:rsid w:val="00303E4D"/>
    <w:rsid w:val="00315A04"/>
    <w:rsid w:val="00316E56"/>
    <w:rsid w:val="003171E5"/>
    <w:rsid w:val="00317C42"/>
    <w:rsid w:val="00321FCD"/>
    <w:rsid w:val="003248C2"/>
    <w:rsid w:val="00332953"/>
    <w:rsid w:val="00332E10"/>
    <w:rsid w:val="003404F3"/>
    <w:rsid w:val="00340958"/>
    <w:rsid w:val="00340E7F"/>
    <w:rsid w:val="00342D22"/>
    <w:rsid w:val="003443CF"/>
    <w:rsid w:val="003465E8"/>
    <w:rsid w:val="00360762"/>
    <w:rsid w:val="00363243"/>
    <w:rsid w:val="00363C76"/>
    <w:rsid w:val="00370424"/>
    <w:rsid w:val="003728A0"/>
    <w:rsid w:val="00372FEB"/>
    <w:rsid w:val="00374620"/>
    <w:rsid w:val="00375F33"/>
    <w:rsid w:val="00376FFF"/>
    <w:rsid w:val="0037703C"/>
    <w:rsid w:val="003800EB"/>
    <w:rsid w:val="00380460"/>
    <w:rsid w:val="00383CF2"/>
    <w:rsid w:val="00384697"/>
    <w:rsid w:val="00385932"/>
    <w:rsid w:val="003859FA"/>
    <w:rsid w:val="00386651"/>
    <w:rsid w:val="00386AC6"/>
    <w:rsid w:val="003876A7"/>
    <w:rsid w:val="00387990"/>
    <w:rsid w:val="003909EC"/>
    <w:rsid w:val="0039283F"/>
    <w:rsid w:val="003940E1"/>
    <w:rsid w:val="00394EA6"/>
    <w:rsid w:val="00395897"/>
    <w:rsid w:val="00395936"/>
    <w:rsid w:val="0039664A"/>
    <w:rsid w:val="003A04E9"/>
    <w:rsid w:val="003A062A"/>
    <w:rsid w:val="003B0621"/>
    <w:rsid w:val="003B349C"/>
    <w:rsid w:val="003B349E"/>
    <w:rsid w:val="003B47BA"/>
    <w:rsid w:val="003B51F8"/>
    <w:rsid w:val="003C137E"/>
    <w:rsid w:val="003C1B43"/>
    <w:rsid w:val="003C3198"/>
    <w:rsid w:val="003C360F"/>
    <w:rsid w:val="003C423A"/>
    <w:rsid w:val="003C5700"/>
    <w:rsid w:val="003C59D4"/>
    <w:rsid w:val="003C5A0A"/>
    <w:rsid w:val="003C600D"/>
    <w:rsid w:val="003D0D6D"/>
    <w:rsid w:val="003D564B"/>
    <w:rsid w:val="003D6522"/>
    <w:rsid w:val="003D71DE"/>
    <w:rsid w:val="003E3155"/>
    <w:rsid w:val="003E6BC9"/>
    <w:rsid w:val="003E715D"/>
    <w:rsid w:val="003E771C"/>
    <w:rsid w:val="003F1053"/>
    <w:rsid w:val="003F1C09"/>
    <w:rsid w:val="003F2377"/>
    <w:rsid w:val="003F57F3"/>
    <w:rsid w:val="003F63CD"/>
    <w:rsid w:val="00400441"/>
    <w:rsid w:val="00400C8A"/>
    <w:rsid w:val="00402269"/>
    <w:rsid w:val="00402DC3"/>
    <w:rsid w:val="0040322A"/>
    <w:rsid w:val="00406F24"/>
    <w:rsid w:val="00412622"/>
    <w:rsid w:val="00416B0E"/>
    <w:rsid w:val="00417EB6"/>
    <w:rsid w:val="00420E02"/>
    <w:rsid w:val="004228F3"/>
    <w:rsid w:val="00422A8C"/>
    <w:rsid w:val="0042433D"/>
    <w:rsid w:val="00425B4B"/>
    <w:rsid w:val="0042696F"/>
    <w:rsid w:val="004274F2"/>
    <w:rsid w:val="004275F4"/>
    <w:rsid w:val="00427D9C"/>
    <w:rsid w:val="0043141F"/>
    <w:rsid w:val="004449D4"/>
    <w:rsid w:val="0044586C"/>
    <w:rsid w:val="00445A4C"/>
    <w:rsid w:val="00446788"/>
    <w:rsid w:val="004477A5"/>
    <w:rsid w:val="00450DDF"/>
    <w:rsid w:val="00450FE1"/>
    <w:rsid w:val="00452950"/>
    <w:rsid w:val="00455D47"/>
    <w:rsid w:val="00460B87"/>
    <w:rsid w:val="00461DFD"/>
    <w:rsid w:val="00463CF0"/>
    <w:rsid w:val="00463DCB"/>
    <w:rsid w:val="004649AC"/>
    <w:rsid w:val="0046531B"/>
    <w:rsid w:val="00467415"/>
    <w:rsid w:val="00470068"/>
    <w:rsid w:val="00470FB1"/>
    <w:rsid w:val="004713D7"/>
    <w:rsid w:val="004728A0"/>
    <w:rsid w:val="0047302F"/>
    <w:rsid w:val="00474019"/>
    <w:rsid w:val="00475383"/>
    <w:rsid w:val="0047547A"/>
    <w:rsid w:val="004755F8"/>
    <w:rsid w:val="004763F6"/>
    <w:rsid w:val="00482229"/>
    <w:rsid w:val="00483DCD"/>
    <w:rsid w:val="00484990"/>
    <w:rsid w:val="00485830"/>
    <w:rsid w:val="00487BD5"/>
    <w:rsid w:val="00487D9E"/>
    <w:rsid w:val="00492FD3"/>
    <w:rsid w:val="004A1528"/>
    <w:rsid w:val="004A5F7F"/>
    <w:rsid w:val="004A7721"/>
    <w:rsid w:val="004B36E9"/>
    <w:rsid w:val="004B4F1C"/>
    <w:rsid w:val="004B55EF"/>
    <w:rsid w:val="004B65F2"/>
    <w:rsid w:val="004B7AF6"/>
    <w:rsid w:val="004D0DB9"/>
    <w:rsid w:val="004D601A"/>
    <w:rsid w:val="004E0C30"/>
    <w:rsid w:val="004E2B94"/>
    <w:rsid w:val="004E7DD6"/>
    <w:rsid w:val="00501F9E"/>
    <w:rsid w:val="0050646A"/>
    <w:rsid w:val="00507662"/>
    <w:rsid w:val="00510047"/>
    <w:rsid w:val="0051008D"/>
    <w:rsid w:val="0051113F"/>
    <w:rsid w:val="00512705"/>
    <w:rsid w:val="0051452F"/>
    <w:rsid w:val="00514B04"/>
    <w:rsid w:val="00514CC1"/>
    <w:rsid w:val="00516476"/>
    <w:rsid w:val="0051774B"/>
    <w:rsid w:val="005219D2"/>
    <w:rsid w:val="00524249"/>
    <w:rsid w:val="00524B48"/>
    <w:rsid w:val="005252A3"/>
    <w:rsid w:val="00537DD5"/>
    <w:rsid w:val="00540315"/>
    <w:rsid w:val="00541C48"/>
    <w:rsid w:val="00541EEB"/>
    <w:rsid w:val="005445F1"/>
    <w:rsid w:val="00545D6D"/>
    <w:rsid w:val="00546763"/>
    <w:rsid w:val="00560F1C"/>
    <w:rsid w:val="00561D7E"/>
    <w:rsid w:val="00562DA7"/>
    <w:rsid w:val="00567C2F"/>
    <w:rsid w:val="00567CD5"/>
    <w:rsid w:val="005715B6"/>
    <w:rsid w:val="00572444"/>
    <w:rsid w:val="005735EF"/>
    <w:rsid w:val="00573D1F"/>
    <w:rsid w:val="00574293"/>
    <w:rsid w:val="00576D97"/>
    <w:rsid w:val="00576DB8"/>
    <w:rsid w:val="00577FB0"/>
    <w:rsid w:val="00580F33"/>
    <w:rsid w:val="00583DD7"/>
    <w:rsid w:val="00587747"/>
    <w:rsid w:val="00587775"/>
    <w:rsid w:val="005935AC"/>
    <w:rsid w:val="00594A7B"/>
    <w:rsid w:val="00597359"/>
    <w:rsid w:val="005A0C7F"/>
    <w:rsid w:val="005A2D22"/>
    <w:rsid w:val="005A5817"/>
    <w:rsid w:val="005A6296"/>
    <w:rsid w:val="005B14D9"/>
    <w:rsid w:val="005B22A8"/>
    <w:rsid w:val="005B75CF"/>
    <w:rsid w:val="005C20C5"/>
    <w:rsid w:val="005C2CE0"/>
    <w:rsid w:val="005C5B1B"/>
    <w:rsid w:val="005C610B"/>
    <w:rsid w:val="005D214F"/>
    <w:rsid w:val="005D747A"/>
    <w:rsid w:val="005E152B"/>
    <w:rsid w:val="005E1685"/>
    <w:rsid w:val="005E191E"/>
    <w:rsid w:val="005E2611"/>
    <w:rsid w:val="005E2AD0"/>
    <w:rsid w:val="005E4FAA"/>
    <w:rsid w:val="005E6D43"/>
    <w:rsid w:val="005F12B0"/>
    <w:rsid w:val="005F2448"/>
    <w:rsid w:val="005F260F"/>
    <w:rsid w:val="005F3905"/>
    <w:rsid w:val="005F5F57"/>
    <w:rsid w:val="005F7E94"/>
    <w:rsid w:val="00601FDC"/>
    <w:rsid w:val="006020A8"/>
    <w:rsid w:val="00603FDC"/>
    <w:rsid w:val="00604F74"/>
    <w:rsid w:val="0060571F"/>
    <w:rsid w:val="00605EC9"/>
    <w:rsid w:val="00605FBA"/>
    <w:rsid w:val="0060632E"/>
    <w:rsid w:val="00612A70"/>
    <w:rsid w:val="006132BC"/>
    <w:rsid w:val="006136DA"/>
    <w:rsid w:val="00616E8C"/>
    <w:rsid w:val="00617F01"/>
    <w:rsid w:val="00620397"/>
    <w:rsid w:val="0062356D"/>
    <w:rsid w:val="00625521"/>
    <w:rsid w:val="00626B0D"/>
    <w:rsid w:val="00627EBA"/>
    <w:rsid w:val="006315E2"/>
    <w:rsid w:val="00632BA8"/>
    <w:rsid w:val="00633802"/>
    <w:rsid w:val="00635B59"/>
    <w:rsid w:val="00636176"/>
    <w:rsid w:val="006362B3"/>
    <w:rsid w:val="00636AEC"/>
    <w:rsid w:val="00640FE4"/>
    <w:rsid w:val="00641970"/>
    <w:rsid w:val="006420D2"/>
    <w:rsid w:val="00642DF2"/>
    <w:rsid w:val="00643333"/>
    <w:rsid w:val="00644BD0"/>
    <w:rsid w:val="00650F14"/>
    <w:rsid w:val="00651433"/>
    <w:rsid w:val="00651A88"/>
    <w:rsid w:val="00655776"/>
    <w:rsid w:val="00660348"/>
    <w:rsid w:val="00661B5A"/>
    <w:rsid w:val="00662010"/>
    <w:rsid w:val="006634EC"/>
    <w:rsid w:val="0066638A"/>
    <w:rsid w:val="00667A78"/>
    <w:rsid w:val="00667C23"/>
    <w:rsid w:val="00667F45"/>
    <w:rsid w:val="00672503"/>
    <w:rsid w:val="00673934"/>
    <w:rsid w:val="00680626"/>
    <w:rsid w:val="00681A67"/>
    <w:rsid w:val="00691553"/>
    <w:rsid w:val="00691DA6"/>
    <w:rsid w:val="00692A2B"/>
    <w:rsid w:val="006978DC"/>
    <w:rsid w:val="00697BEE"/>
    <w:rsid w:val="006A0CFC"/>
    <w:rsid w:val="006A11CE"/>
    <w:rsid w:val="006A1C0B"/>
    <w:rsid w:val="006A3770"/>
    <w:rsid w:val="006A436F"/>
    <w:rsid w:val="006A79A3"/>
    <w:rsid w:val="006B1E45"/>
    <w:rsid w:val="006B35D8"/>
    <w:rsid w:val="006C19F9"/>
    <w:rsid w:val="006C1B4D"/>
    <w:rsid w:val="006C45EF"/>
    <w:rsid w:val="006C47F4"/>
    <w:rsid w:val="006C5B87"/>
    <w:rsid w:val="006D0B99"/>
    <w:rsid w:val="006E21FB"/>
    <w:rsid w:val="006E4113"/>
    <w:rsid w:val="006E44C5"/>
    <w:rsid w:val="006E5D84"/>
    <w:rsid w:val="006E6293"/>
    <w:rsid w:val="006E7695"/>
    <w:rsid w:val="006F1AFD"/>
    <w:rsid w:val="006F1E0D"/>
    <w:rsid w:val="006F35FD"/>
    <w:rsid w:val="006F37E3"/>
    <w:rsid w:val="006F3C68"/>
    <w:rsid w:val="006F4CBE"/>
    <w:rsid w:val="006F5112"/>
    <w:rsid w:val="006F58B7"/>
    <w:rsid w:val="006F6AF6"/>
    <w:rsid w:val="007019FB"/>
    <w:rsid w:val="00702A82"/>
    <w:rsid w:val="0070373B"/>
    <w:rsid w:val="00703A7B"/>
    <w:rsid w:val="0070545A"/>
    <w:rsid w:val="00705AEB"/>
    <w:rsid w:val="0070698B"/>
    <w:rsid w:val="00712E79"/>
    <w:rsid w:val="00714B37"/>
    <w:rsid w:val="00715DB0"/>
    <w:rsid w:val="00723207"/>
    <w:rsid w:val="00723E07"/>
    <w:rsid w:val="007255B6"/>
    <w:rsid w:val="00725C2B"/>
    <w:rsid w:val="007277B8"/>
    <w:rsid w:val="00727829"/>
    <w:rsid w:val="0073076B"/>
    <w:rsid w:val="007314CA"/>
    <w:rsid w:val="007360B6"/>
    <w:rsid w:val="007361B2"/>
    <w:rsid w:val="007377E2"/>
    <w:rsid w:val="00737CE6"/>
    <w:rsid w:val="007409D8"/>
    <w:rsid w:val="00746818"/>
    <w:rsid w:val="00750003"/>
    <w:rsid w:val="007514CA"/>
    <w:rsid w:val="0075512F"/>
    <w:rsid w:val="007560FA"/>
    <w:rsid w:val="007600F6"/>
    <w:rsid w:val="00762B97"/>
    <w:rsid w:val="007633D8"/>
    <w:rsid w:val="007669BC"/>
    <w:rsid w:val="00770392"/>
    <w:rsid w:val="00771832"/>
    <w:rsid w:val="00774367"/>
    <w:rsid w:val="00775421"/>
    <w:rsid w:val="00784AD7"/>
    <w:rsid w:val="007850D9"/>
    <w:rsid w:val="007871F6"/>
    <w:rsid w:val="00792AB2"/>
    <w:rsid w:val="00793095"/>
    <w:rsid w:val="007A07DE"/>
    <w:rsid w:val="007A1821"/>
    <w:rsid w:val="007A2ED7"/>
    <w:rsid w:val="007A3BA1"/>
    <w:rsid w:val="007A43A0"/>
    <w:rsid w:val="007A71E3"/>
    <w:rsid w:val="007A7E28"/>
    <w:rsid w:val="007A7EC8"/>
    <w:rsid w:val="007B0A27"/>
    <w:rsid w:val="007B1DA3"/>
    <w:rsid w:val="007B4A83"/>
    <w:rsid w:val="007C0D4D"/>
    <w:rsid w:val="007C5FDF"/>
    <w:rsid w:val="007C6829"/>
    <w:rsid w:val="007D1AE1"/>
    <w:rsid w:val="007D255B"/>
    <w:rsid w:val="007D27FD"/>
    <w:rsid w:val="007D31C1"/>
    <w:rsid w:val="007D553E"/>
    <w:rsid w:val="007D6196"/>
    <w:rsid w:val="007D74B4"/>
    <w:rsid w:val="007E2195"/>
    <w:rsid w:val="007E2BA1"/>
    <w:rsid w:val="007E31B2"/>
    <w:rsid w:val="007E45C1"/>
    <w:rsid w:val="007E7207"/>
    <w:rsid w:val="007F3F17"/>
    <w:rsid w:val="00800A7B"/>
    <w:rsid w:val="008019A0"/>
    <w:rsid w:val="00803589"/>
    <w:rsid w:val="0080393D"/>
    <w:rsid w:val="00807908"/>
    <w:rsid w:val="00812459"/>
    <w:rsid w:val="008143F9"/>
    <w:rsid w:val="00816BD8"/>
    <w:rsid w:val="00821CAF"/>
    <w:rsid w:val="008226D2"/>
    <w:rsid w:val="00823663"/>
    <w:rsid w:val="0082566F"/>
    <w:rsid w:val="0082647D"/>
    <w:rsid w:val="0083323F"/>
    <w:rsid w:val="0084068D"/>
    <w:rsid w:val="0084089C"/>
    <w:rsid w:val="0084104A"/>
    <w:rsid w:val="00844BD7"/>
    <w:rsid w:val="008453D5"/>
    <w:rsid w:val="00845D9C"/>
    <w:rsid w:val="00854DD6"/>
    <w:rsid w:val="00856E28"/>
    <w:rsid w:val="00860072"/>
    <w:rsid w:val="008653B3"/>
    <w:rsid w:val="008713AA"/>
    <w:rsid w:val="0088000E"/>
    <w:rsid w:val="008837E5"/>
    <w:rsid w:val="00883A75"/>
    <w:rsid w:val="00884D00"/>
    <w:rsid w:val="00885222"/>
    <w:rsid w:val="0089086F"/>
    <w:rsid w:val="00893D14"/>
    <w:rsid w:val="008A2140"/>
    <w:rsid w:val="008A3D7D"/>
    <w:rsid w:val="008A420C"/>
    <w:rsid w:val="008A501E"/>
    <w:rsid w:val="008A6323"/>
    <w:rsid w:val="008A67D3"/>
    <w:rsid w:val="008A6DF7"/>
    <w:rsid w:val="008B050E"/>
    <w:rsid w:val="008B0EA4"/>
    <w:rsid w:val="008B1CE5"/>
    <w:rsid w:val="008B357D"/>
    <w:rsid w:val="008B78C6"/>
    <w:rsid w:val="008C5F4B"/>
    <w:rsid w:val="008C7564"/>
    <w:rsid w:val="008C75B6"/>
    <w:rsid w:val="008D26F3"/>
    <w:rsid w:val="008D3DB1"/>
    <w:rsid w:val="008D76B8"/>
    <w:rsid w:val="008D77E1"/>
    <w:rsid w:val="008E099D"/>
    <w:rsid w:val="008E2504"/>
    <w:rsid w:val="008F00B0"/>
    <w:rsid w:val="008F05B6"/>
    <w:rsid w:val="008F136D"/>
    <w:rsid w:val="008F1CE2"/>
    <w:rsid w:val="008F2652"/>
    <w:rsid w:val="008F4868"/>
    <w:rsid w:val="008F659E"/>
    <w:rsid w:val="008F793D"/>
    <w:rsid w:val="00902460"/>
    <w:rsid w:val="009076DB"/>
    <w:rsid w:val="009100ED"/>
    <w:rsid w:val="0091557C"/>
    <w:rsid w:val="0091636D"/>
    <w:rsid w:val="00921709"/>
    <w:rsid w:val="00922058"/>
    <w:rsid w:val="0092256C"/>
    <w:rsid w:val="0093231F"/>
    <w:rsid w:val="0093388E"/>
    <w:rsid w:val="0094019E"/>
    <w:rsid w:val="009404E9"/>
    <w:rsid w:val="00941D1B"/>
    <w:rsid w:val="00941F28"/>
    <w:rsid w:val="00942FFA"/>
    <w:rsid w:val="009438C9"/>
    <w:rsid w:val="009447E5"/>
    <w:rsid w:val="00951F22"/>
    <w:rsid w:val="009549A8"/>
    <w:rsid w:val="00957504"/>
    <w:rsid w:val="00957826"/>
    <w:rsid w:val="009605BB"/>
    <w:rsid w:val="009609BA"/>
    <w:rsid w:val="0096172A"/>
    <w:rsid w:val="0096421D"/>
    <w:rsid w:val="00965185"/>
    <w:rsid w:val="0097160E"/>
    <w:rsid w:val="00974265"/>
    <w:rsid w:val="00974765"/>
    <w:rsid w:val="00977656"/>
    <w:rsid w:val="00980749"/>
    <w:rsid w:val="009808CD"/>
    <w:rsid w:val="00983417"/>
    <w:rsid w:val="00984CF9"/>
    <w:rsid w:val="00984D71"/>
    <w:rsid w:val="00987E13"/>
    <w:rsid w:val="00992D48"/>
    <w:rsid w:val="0099313B"/>
    <w:rsid w:val="00996E63"/>
    <w:rsid w:val="009A5CBF"/>
    <w:rsid w:val="009A6209"/>
    <w:rsid w:val="009A7F54"/>
    <w:rsid w:val="009B28A9"/>
    <w:rsid w:val="009C4194"/>
    <w:rsid w:val="009C7882"/>
    <w:rsid w:val="009D39FF"/>
    <w:rsid w:val="009D3A4D"/>
    <w:rsid w:val="009E06AF"/>
    <w:rsid w:val="009E1B34"/>
    <w:rsid w:val="009E25B9"/>
    <w:rsid w:val="009E2EF9"/>
    <w:rsid w:val="009E3201"/>
    <w:rsid w:val="009E5B3F"/>
    <w:rsid w:val="009F26B6"/>
    <w:rsid w:val="009F3663"/>
    <w:rsid w:val="009F377F"/>
    <w:rsid w:val="009F388D"/>
    <w:rsid w:val="009F41CE"/>
    <w:rsid w:val="009F4D0A"/>
    <w:rsid w:val="009F6A98"/>
    <w:rsid w:val="009F701C"/>
    <w:rsid w:val="00A00859"/>
    <w:rsid w:val="00A01F76"/>
    <w:rsid w:val="00A023DC"/>
    <w:rsid w:val="00A029BD"/>
    <w:rsid w:val="00A0400B"/>
    <w:rsid w:val="00A04627"/>
    <w:rsid w:val="00A066C5"/>
    <w:rsid w:val="00A06B0B"/>
    <w:rsid w:val="00A115C6"/>
    <w:rsid w:val="00A15F55"/>
    <w:rsid w:val="00A16FF5"/>
    <w:rsid w:val="00A2050D"/>
    <w:rsid w:val="00A251D2"/>
    <w:rsid w:val="00A3077A"/>
    <w:rsid w:val="00A3108E"/>
    <w:rsid w:val="00A31B58"/>
    <w:rsid w:val="00A31FD3"/>
    <w:rsid w:val="00A326B8"/>
    <w:rsid w:val="00A33CBD"/>
    <w:rsid w:val="00A36903"/>
    <w:rsid w:val="00A37607"/>
    <w:rsid w:val="00A37D7F"/>
    <w:rsid w:val="00A40059"/>
    <w:rsid w:val="00A42478"/>
    <w:rsid w:val="00A46B44"/>
    <w:rsid w:val="00A46CA8"/>
    <w:rsid w:val="00A4743D"/>
    <w:rsid w:val="00A549A8"/>
    <w:rsid w:val="00A574C8"/>
    <w:rsid w:val="00A62355"/>
    <w:rsid w:val="00A62A0A"/>
    <w:rsid w:val="00A71464"/>
    <w:rsid w:val="00A735D3"/>
    <w:rsid w:val="00A738C5"/>
    <w:rsid w:val="00A80EC2"/>
    <w:rsid w:val="00A82506"/>
    <w:rsid w:val="00A82C85"/>
    <w:rsid w:val="00A86A05"/>
    <w:rsid w:val="00A86F4D"/>
    <w:rsid w:val="00A87A6A"/>
    <w:rsid w:val="00A9189C"/>
    <w:rsid w:val="00A949A8"/>
    <w:rsid w:val="00A962C8"/>
    <w:rsid w:val="00AA051E"/>
    <w:rsid w:val="00AA4EDD"/>
    <w:rsid w:val="00AA52B1"/>
    <w:rsid w:val="00AB197D"/>
    <w:rsid w:val="00AB3C08"/>
    <w:rsid w:val="00AB5238"/>
    <w:rsid w:val="00AB5288"/>
    <w:rsid w:val="00AC03C6"/>
    <w:rsid w:val="00AC049B"/>
    <w:rsid w:val="00AC1A1D"/>
    <w:rsid w:val="00AC1D2C"/>
    <w:rsid w:val="00AC7951"/>
    <w:rsid w:val="00AC7CD8"/>
    <w:rsid w:val="00AD0522"/>
    <w:rsid w:val="00AD3771"/>
    <w:rsid w:val="00AE1EDB"/>
    <w:rsid w:val="00AE6104"/>
    <w:rsid w:val="00AF2E88"/>
    <w:rsid w:val="00AF49E3"/>
    <w:rsid w:val="00AF4C7A"/>
    <w:rsid w:val="00AF558E"/>
    <w:rsid w:val="00AF76C0"/>
    <w:rsid w:val="00B003E8"/>
    <w:rsid w:val="00B00648"/>
    <w:rsid w:val="00B042F1"/>
    <w:rsid w:val="00B05635"/>
    <w:rsid w:val="00B07307"/>
    <w:rsid w:val="00B10D57"/>
    <w:rsid w:val="00B1199D"/>
    <w:rsid w:val="00B1401C"/>
    <w:rsid w:val="00B27238"/>
    <w:rsid w:val="00B33A81"/>
    <w:rsid w:val="00B34FCC"/>
    <w:rsid w:val="00B374A5"/>
    <w:rsid w:val="00B4079E"/>
    <w:rsid w:val="00B43CFB"/>
    <w:rsid w:val="00B444A5"/>
    <w:rsid w:val="00B508D4"/>
    <w:rsid w:val="00B50D21"/>
    <w:rsid w:val="00B50FF0"/>
    <w:rsid w:val="00B5116B"/>
    <w:rsid w:val="00B51E93"/>
    <w:rsid w:val="00B52FDA"/>
    <w:rsid w:val="00B5479E"/>
    <w:rsid w:val="00B56CAA"/>
    <w:rsid w:val="00B60DFA"/>
    <w:rsid w:val="00B6218B"/>
    <w:rsid w:val="00B63730"/>
    <w:rsid w:val="00B642DB"/>
    <w:rsid w:val="00B674CA"/>
    <w:rsid w:val="00B67C84"/>
    <w:rsid w:val="00B67E8B"/>
    <w:rsid w:val="00B70CBF"/>
    <w:rsid w:val="00B70DDA"/>
    <w:rsid w:val="00B738EE"/>
    <w:rsid w:val="00B745FA"/>
    <w:rsid w:val="00B74871"/>
    <w:rsid w:val="00B75E94"/>
    <w:rsid w:val="00B76FF0"/>
    <w:rsid w:val="00B80A9E"/>
    <w:rsid w:val="00B81D4B"/>
    <w:rsid w:val="00B84439"/>
    <w:rsid w:val="00B847F0"/>
    <w:rsid w:val="00B84E4A"/>
    <w:rsid w:val="00B85C41"/>
    <w:rsid w:val="00B9001A"/>
    <w:rsid w:val="00B91861"/>
    <w:rsid w:val="00B93493"/>
    <w:rsid w:val="00B93819"/>
    <w:rsid w:val="00B941FC"/>
    <w:rsid w:val="00B95252"/>
    <w:rsid w:val="00B96E4B"/>
    <w:rsid w:val="00B97AC2"/>
    <w:rsid w:val="00BA38AB"/>
    <w:rsid w:val="00BA4914"/>
    <w:rsid w:val="00BA536A"/>
    <w:rsid w:val="00BB2269"/>
    <w:rsid w:val="00BB2773"/>
    <w:rsid w:val="00BB3A0F"/>
    <w:rsid w:val="00BB6408"/>
    <w:rsid w:val="00BC0E50"/>
    <w:rsid w:val="00BD39F5"/>
    <w:rsid w:val="00BD438E"/>
    <w:rsid w:val="00BE207F"/>
    <w:rsid w:val="00BE2932"/>
    <w:rsid w:val="00BE31C1"/>
    <w:rsid w:val="00BE72EB"/>
    <w:rsid w:val="00BE7548"/>
    <w:rsid w:val="00BE7B7E"/>
    <w:rsid w:val="00BE7DB6"/>
    <w:rsid w:val="00BF38DC"/>
    <w:rsid w:val="00BF70A1"/>
    <w:rsid w:val="00C01F4E"/>
    <w:rsid w:val="00C105FB"/>
    <w:rsid w:val="00C119C4"/>
    <w:rsid w:val="00C14834"/>
    <w:rsid w:val="00C15FBC"/>
    <w:rsid w:val="00C161CD"/>
    <w:rsid w:val="00C17FAD"/>
    <w:rsid w:val="00C20946"/>
    <w:rsid w:val="00C20BC1"/>
    <w:rsid w:val="00C24B2A"/>
    <w:rsid w:val="00C27A2A"/>
    <w:rsid w:val="00C34799"/>
    <w:rsid w:val="00C36C1E"/>
    <w:rsid w:val="00C5030B"/>
    <w:rsid w:val="00C51C38"/>
    <w:rsid w:val="00C52266"/>
    <w:rsid w:val="00C5282E"/>
    <w:rsid w:val="00C54F9D"/>
    <w:rsid w:val="00C54FFA"/>
    <w:rsid w:val="00C55CAF"/>
    <w:rsid w:val="00C5630B"/>
    <w:rsid w:val="00C57029"/>
    <w:rsid w:val="00C57FB7"/>
    <w:rsid w:val="00C67DA7"/>
    <w:rsid w:val="00C7662B"/>
    <w:rsid w:val="00C76F31"/>
    <w:rsid w:val="00C8328D"/>
    <w:rsid w:val="00C84F99"/>
    <w:rsid w:val="00C9311E"/>
    <w:rsid w:val="00C9328D"/>
    <w:rsid w:val="00C9488B"/>
    <w:rsid w:val="00C95D13"/>
    <w:rsid w:val="00CA09A6"/>
    <w:rsid w:val="00CA167C"/>
    <w:rsid w:val="00CA3572"/>
    <w:rsid w:val="00CA35A7"/>
    <w:rsid w:val="00CA709C"/>
    <w:rsid w:val="00CA7CAB"/>
    <w:rsid w:val="00CB1A51"/>
    <w:rsid w:val="00CB2C37"/>
    <w:rsid w:val="00CB5725"/>
    <w:rsid w:val="00CB65A0"/>
    <w:rsid w:val="00CB6A60"/>
    <w:rsid w:val="00CB6FC1"/>
    <w:rsid w:val="00CB76B5"/>
    <w:rsid w:val="00CB7CAB"/>
    <w:rsid w:val="00CC2340"/>
    <w:rsid w:val="00CC29F6"/>
    <w:rsid w:val="00CC5F60"/>
    <w:rsid w:val="00CC6478"/>
    <w:rsid w:val="00CD0632"/>
    <w:rsid w:val="00CD1BFF"/>
    <w:rsid w:val="00CD21A1"/>
    <w:rsid w:val="00CD323D"/>
    <w:rsid w:val="00CD50B4"/>
    <w:rsid w:val="00CD7717"/>
    <w:rsid w:val="00CE2367"/>
    <w:rsid w:val="00CE3709"/>
    <w:rsid w:val="00CE43B3"/>
    <w:rsid w:val="00CE61DB"/>
    <w:rsid w:val="00CE715D"/>
    <w:rsid w:val="00CF2504"/>
    <w:rsid w:val="00CF5F57"/>
    <w:rsid w:val="00D03118"/>
    <w:rsid w:val="00D04EF6"/>
    <w:rsid w:val="00D06845"/>
    <w:rsid w:val="00D07C22"/>
    <w:rsid w:val="00D115B7"/>
    <w:rsid w:val="00D234A9"/>
    <w:rsid w:val="00D2444E"/>
    <w:rsid w:val="00D24E93"/>
    <w:rsid w:val="00D30C95"/>
    <w:rsid w:val="00D31491"/>
    <w:rsid w:val="00D35464"/>
    <w:rsid w:val="00D36821"/>
    <w:rsid w:val="00D36C81"/>
    <w:rsid w:val="00D36E8D"/>
    <w:rsid w:val="00D408DD"/>
    <w:rsid w:val="00D434F8"/>
    <w:rsid w:val="00D46BB2"/>
    <w:rsid w:val="00D529E5"/>
    <w:rsid w:val="00D52EFE"/>
    <w:rsid w:val="00D5352B"/>
    <w:rsid w:val="00D53D15"/>
    <w:rsid w:val="00D56B56"/>
    <w:rsid w:val="00D5750D"/>
    <w:rsid w:val="00D603A6"/>
    <w:rsid w:val="00D61626"/>
    <w:rsid w:val="00D625B0"/>
    <w:rsid w:val="00D63D66"/>
    <w:rsid w:val="00D65040"/>
    <w:rsid w:val="00D65AA9"/>
    <w:rsid w:val="00D65B50"/>
    <w:rsid w:val="00D664F6"/>
    <w:rsid w:val="00D70970"/>
    <w:rsid w:val="00D70AA4"/>
    <w:rsid w:val="00D7201A"/>
    <w:rsid w:val="00D73059"/>
    <w:rsid w:val="00D74641"/>
    <w:rsid w:val="00D746CC"/>
    <w:rsid w:val="00D7542F"/>
    <w:rsid w:val="00D75BBE"/>
    <w:rsid w:val="00D7645B"/>
    <w:rsid w:val="00D77240"/>
    <w:rsid w:val="00D77E67"/>
    <w:rsid w:val="00D8452E"/>
    <w:rsid w:val="00D8468E"/>
    <w:rsid w:val="00D84E13"/>
    <w:rsid w:val="00D86178"/>
    <w:rsid w:val="00D868E2"/>
    <w:rsid w:val="00D8731E"/>
    <w:rsid w:val="00D91C50"/>
    <w:rsid w:val="00DA06AA"/>
    <w:rsid w:val="00DA092E"/>
    <w:rsid w:val="00DA216E"/>
    <w:rsid w:val="00DA2F13"/>
    <w:rsid w:val="00DA610D"/>
    <w:rsid w:val="00DA643A"/>
    <w:rsid w:val="00DA64ED"/>
    <w:rsid w:val="00DA7289"/>
    <w:rsid w:val="00DB2A68"/>
    <w:rsid w:val="00DB2FF0"/>
    <w:rsid w:val="00DB3100"/>
    <w:rsid w:val="00DB39DF"/>
    <w:rsid w:val="00DB46B6"/>
    <w:rsid w:val="00DB4763"/>
    <w:rsid w:val="00DC0504"/>
    <w:rsid w:val="00DC285F"/>
    <w:rsid w:val="00DC5601"/>
    <w:rsid w:val="00DC584F"/>
    <w:rsid w:val="00DD2B1D"/>
    <w:rsid w:val="00DD5F9D"/>
    <w:rsid w:val="00DE0043"/>
    <w:rsid w:val="00DE1B0C"/>
    <w:rsid w:val="00DE3F80"/>
    <w:rsid w:val="00DE49AE"/>
    <w:rsid w:val="00DE5FE4"/>
    <w:rsid w:val="00DE71AD"/>
    <w:rsid w:val="00DF54A4"/>
    <w:rsid w:val="00DF5C87"/>
    <w:rsid w:val="00DF6D59"/>
    <w:rsid w:val="00E06A11"/>
    <w:rsid w:val="00E1163B"/>
    <w:rsid w:val="00E1230B"/>
    <w:rsid w:val="00E12964"/>
    <w:rsid w:val="00E20C8E"/>
    <w:rsid w:val="00E22095"/>
    <w:rsid w:val="00E22A9F"/>
    <w:rsid w:val="00E23D82"/>
    <w:rsid w:val="00E24D25"/>
    <w:rsid w:val="00E276BD"/>
    <w:rsid w:val="00E30492"/>
    <w:rsid w:val="00E31D51"/>
    <w:rsid w:val="00E327FB"/>
    <w:rsid w:val="00E32E2C"/>
    <w:rsid w:val="00E3356D"/>
    <w:rsid w:val="00E33771"/>
    <w:rsid w:val="00E35FFF"/>
    <w:rsid w:val="00E36708"/>
    <w:rsid w:val="00E37802"/>
    <w:rsid w:val="00E40187"/>
    <w:rsid w:val="00E40DA6"/>
    <w:rsid w:val="00E41B63"/>
    <w:rsid w:val="00E4464A"/>
    <w:rsid w:val="00E449E5"/>
    <w:rsid w:val="00E44E33"/>
    <w:rsid w:val="00E4722B"/>
    <w:rsid w:val="00E50F44"/>
    <w:rsid w:val="00E526AF"/>
    <w:rsid w:val="00E56CE2"/>
    <w:rsid w:val="00E618D3"/>
    <w:rsid w:val="00E61970"/>
    <w:rsid w:val="00E664CB"/>
    <w:rsid w:val="00E6696C"/>
    <w:rsid w:val="00E677F0"/>
    <w:rsid w:val="00E714E6"/>
    <w:rsid w:val="00E729F1"/>
    <w:rsid w:val="00E73895"/>
    <w:rsid w:val="00E75E82"/>
    <w:rsid w:val="00E76040"/>
    <w:rsid w:val="00E76B35"/>
    <w:rsid w:val="00E76F48"/>
    <w:rsid w:val="00E809F5"/>
    <w:rsid w:val="00E8373E"/>
    <w:rsid w:val="00E84E3D"/>
    <w:rsid w:val="00E86E26"/>
    <w:rsid w:val="00E91D0E"/>
    <w:rsid w:val="00E9243E"/>
    <w:rsid w:val="00E93574"/>
    <w:rsid w:val="00E95CB6"/>
    <w:rsid w:val="00E95EDF"/>
    <w:rsid w:val="00EA0713"/>
    <w:rsid w:val="00EA1A28"/>
    <w:rsid w:val="00EA1E7E"/>
    <w:rsid w:val="00EA2F4A"/>
    <w:rsid w:val="00EA7CE8"/>
    <w:rsid w:val="00EB1601"/>
    <w:rsid w:val="00EB57F1"/>
    <w:rsid w:val="00EB60E5"/>
    <w:rsid w:val="00EB6AB9"/>
    <w:rsid w:val="00EC16E7"/>
    <w:rsid w:val="00EC3A0E"/>
    <w:rsid w:val="00EC5E5F"/>
    <w:rsid w:val="00EC7E86"/>
    <w:rsid w:val="00ED0F43"/>
    <w:rsid w:val="00ED2CCF"/>
    <w:rsid w:val="00ED3F80"/>
    <w:rsid w:val="00ED487F"/>
    <w:rsid w:val="00ED6245"/>
    <w:rsid w:val="00ED7243"/>
    <w:rsid w:val="00EE1BD3"/>
    <w:rsid w:val="00EF10A1"/>
    <w:rsid w:val="00EF1158"/>
    <w:rsid w:val="00EF534D"/>
    <w:rsid w:val="00F0168F"/>
    <w:rsid w:val="00F01F33"/>
    <w:rsid w:val="00F0471E"/>
    <w:rsid w:val="00F0598C"/>
    <w:rsid w:val="00F05EBE"/>
    <w:rsid w:val="00F11892"/>
    <w:rsid w:val="00F124F5"/>
    <w:rsid w:val="00F13D3F"/>
    <w:rsid w:val="00F14E09"/>
    <w:rsid w:val="00F1625C"/>
    <w:rsid w:val="00F1703A"/>
    <w:rsid w:val="00F21E10"/>
    <w:rsid w:val="00F22211"/>
    <w:rsid w:val="00F22954"/>
    <w:rsid w:val="00F22E7E"/>
    <w:rsid w:val="00F22EEF"/>
    <w:rsid w:val="00F23149"/>
    <w:rsid w:val="00F23426"/>
    <w:rsid w:val="00F240C3"/>
    <w:rsid w:val="00F32016"/>
    <w:rsid w:val="00F337C9"/>
    <w:rsid w:val="00F339C2"/>
    <w:rsid w:val="00F33E9D"/>
    <w:rsid w:val="00F3493D"/>
    <w:rsid w:val="00F356E7"/>
    <w:rsid w:val="00F36797"/>
    <w:rsid w:val="00F405C6"/>
    <w:rsid w:val="00F4163F"/>
    <w:rsid w:val="00F42D5E"/>
    <w:rsid w:val="00F442B1"/>
    <w:rsid w:val="00F44C29"/>
    <w:rsid w:val="00F47028"/>
    <w:rsid w:val="00F4760C"/>
    <w:rsid w:val="00F47F3B"/>
    <w:rsid w:val="00F52A60"/>
    <w:rsid w:val="00F53941"/>
    <w:rsid w:val="00F554A7"/>
    <w:rsid w:val="00F56856"/>
    <w:rsid w:val="00F57D42"/>
    <w:rsid w:val="00F601AB"/>
    <w:rsid w:val="00F605CB"/>
    <w:rsid w:val="00F6084C"/>
    <w:rsid w:val="00F64515"/>
    <w:rsid w:val="00F651A3"/>
    <w:rsid w:val="00F67B3A"/>
    <w:rsid w:val="00F73662"/>
    <w:rsid w:val="00F76663"/>
    <w:rsid w:val="00F76C99"/>
    <w:rsid w:val="00F802D7"/>
    <w:rsid w:val="00F83747"/>
    <w:rsid w:val="00F83F9B"/>
    <w:rsid w:val="00F842B4"/>
    <w:rsid w:val="00F84BE5"/>
    <w:rsid w:val="00F85DAE"/>
    <w:rsid w:val="00F90C63"/>
    <w:rsid w:val="00F9209D"/>
    <w:rsid w:val="00F923CD"/>
    <w:rsid w:val="00F962E4"/>
    <w:rsid w:val="00F97B3B"/>
    <w:rsid w:val="00F97D7F"/>
    <w:rsid w:val="00FA1233"/>
    <w:rsid w:val="00FA1880"/>
    <w:rsid w:val="00FA1891"/>
    <w:rsid w:val="00FA40B4"/>
    <w:rsid w:val="00FA7F6B"/>
    <w:rsid w:val="00FB4B30"/>
    <w:rsid w:val="00FB4BAB"/>
    <w:rsid w:val="00FB4F87"/>
    <w:rsid w:val="00FB73DB"/>
    <w:rsid w:val="00FC06D1"/>
    <w:rsid w:val="00FC15DE"/>
    <w:rsid w:val="00FC18DB"/>
    <w:rsid w:val="00FC24FD"/>
    <w:rsid w:val="00FC2ABC"/>
    <w:rsid w:val="00FC2C80"/>
    <w:rsid w:val="00FC62E7"/>
    <w:rsid w:val="00FC658D"/>
    <w:rsid w:val="00FC65D2"/>
    <w:rsid w:val="00FC764B"/>
    <w:rsid w:val="00FD082D"/>
    <w:rsid w:val="00FD0939"/>
    <w:rsid w:val="00FD2EC0"/>
    <w:rsid w:val="00FD3EDD"/>
    <w:rsid w:val="00FD4862"/>
    <w:rsid w:val="00FD4C21"/>
    <w:rsid w:val="00FD7056"/>
    <w:rsid w:val="00FD7E3D"/>
    <w:rsid w:val="00FE13C6"/>
    <w:rsid w:val="00FE1CAE"/>
    <w:rsid w:val="00FE4340"/>
    <w:rsid w:val="00FF2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32665"/>
  <w15:docId w15:val="{F1D22782-071E-45D3-96FC-A132708F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ordia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622"/>
    <w:pPr>
      <w:spacing w:line="312" w:lineRule="auto"/>
      <w:ind w:firstLine="709"/>
      <w:jc w:val="both"/>
    </w:pPr>
    <w:rPr>
      <w:rFonts w:ascii="Times New Roman" w:hAnsi="Times New Roman"/>
      <w:sz w:val="24"/>
      <w:szCs w:val="28"/>
      <w:lang w:val="en-AU" w:bidi="th-TH"/>
    </w:rPr>
  </w:style>
  <w:style w:type="paragraph" w:styleId="Heading1">
    <w:name w:val="heading 1"/>
    <w:basedOn w:val="Normal"/>
    <w:next w:val="Normal"/>
    <w:link w:val="Heading1Char"/>
    <w:uiPriority w:val="9"/>
    <w:qFormat/>
    <w:rsid w:val="008A67D3"/>
    <w:pPr>
      <w:keepNext/>
      <w:keepLines/>
      <w:pageBreakBefore/>
      <w:numPr>
        <w:numId w:val="4"/>
      </w:numPr>
      <w:spacing w:after="120"/>
      <w:ind w:right="567"/>
      <w:jc w:val="left"/>
      <w:outlineLvl w:val="0"/>
    </w:pPr>
    <w:rPr>
      <w:rFonts w:eastAsia="Times New Roman" w:cs="Angsana New"/>
      <w:b/>
      <w:bCs/>
      <w:szCs w:val="35"/>
    </w:rPr>
  </w:style>
  <w:style w:type="paragraph" w:styleId="Heading2">
    <w:name w:val="heading 2"/>
    <w:basedOn w:val="Normal"/>
    <w:next w:val="Normal"/>
    <w:link w:val="Heading2Char"/>
    <w:uiPriority w:val="9"/>
    <w:unhideWhenUsed/>
    <w:qFormat/>
    <w:rsid w:val="00D73059"/>
    <w:pPr>
      <w:keepNext/>
      <w:keepLines/>
      <w:numPr>
        <w:ilvl w:val="1"/>
        <w:numId w:val="4"/>
      </w:numPr>
      <w:spacing w:before="200"/>
      <w:jc w:val="left"/>
      <w:outlineLvl w:val="1"/>
    </w:pPr>
    <w:rPr>
      <w:rFonts w:eastAsia="Times New Roman" w:cs="Angsana New"/>
      <w:bCs/>
      <w:i/>
      <w:szCs w:val="33"/>
    </w:rPr>
  </w:style>
  <w:style w:type="paragraph" w:styleId="Heading3">
    <w:name w:val="heading 3"/>
    <w:basedOn w:val="Normal"/>
    <w:next w:val="Normal"/>
    <w:link w:val="Heading3Char"/>
    <w:uiPriority w:val="9"/>
    <w:unhideWhenUsed/>
    <w:qFormat/>
    <w:rsid w:val="00CB65A0"/>
    <w:pPr>
      <w:keepNext/>
      <w:keepLines/>
      <w:numPr>
        <w:ilvl w:val="2"/>
        <w:numId w:val="4"/>
      </w:numPr>
      <w:spacing w:before="120"/>
      <w:jc w:val="left"/>
      <w:outlineLvl w:val="2"/>
    </w:pPr>
    <w:rPr>
      <w:rFonts w:eastAsia="Times New Roman" w:cs="Angsana New"/>
      <w:b/>
      <w:bCs/>
      <w:i/>
      <w:szCs w:val="35"/>
    </w:rPr>
  </w:style>
  <w:style w:type="paragraph" w:styleId="Heading4">
    <w:name w:val="heading 4"/>
    <w:basedOn w:val="Normal"/>
    <w:next w:val="Normal"/>
    <w:link w:val="Heading4Char"/>
    <w:uiPriority w:val="9"/>
    <w:unhideWhenUsed/>
    <w:qFormat/>
    <w:rsid w:val="00712E79"/>
    <w:pPr>
      <w:keepNext/>
      <w:keepLines/>
      <w:numPr>
        <w:ilvl w:val="3"/>
        <w:numId w:val="4"/>
      </w:numPr>
      <w:spacing w:before="120"/>
      <w:jc w:val="left"/>
      <w:outlineLvl w:val="3"/>
    </w:pPr>
    <w:rPr>
      <w:rFonts w:eastAsia="Times New Roman" w:cs="Angsana New"/>
      <w:b/>
      <w:bCs/>
      <w:iCs/>
      <w:szCs w:val="35"/>
    </w:rPr>
  </w:style>
  <w:style w:type="paragraph" w:styleId="Heading5">
    <w:name w:val="heading 5"/>
    <w:basedOn w:val="Normal"/>
    <w:next w:val="Normal"/>
    <w:link w:val="Heading5Char"/>
    <w:uiPriority w:val="9"/>
    <w:semiHidden/>
    <w:unhideWhenUsed/>
    <w:qFormat/>
    <w:rsid w:val="00CB6A60"/>
    <w:pPr>
      <w:keepNext/>
      <w:keepLines/>
      <w:numPr>
        <w:ilvl w:val="4"/>
        <w:numId w:val="1"/>
      </w:numPr>
      <w:spacing w:before="200"/>
      <w:outlineLvl w:val="4"/>
    </w:pPr>
    <w:rPr>
      <w:rFonts w:ascii="Cambria" w:eastAsia="Times New Roman" w:hAnsi="Cambria" w:cs="Angsana New"/>
      <w:color w:val="243F60"/>
      <w:szCs w:val="35"/>
    </w:rPr>
  </w:style>
  <w:style w:type="paragraph" w:styleId="Heading6">
    <w:name w:val="heading 6"/>
    <w:basedOn w:val="Normal"/>
    <w:next w:val="Normal"/>
    <w:link w:val="Heading6Char"/>
    <w:uiPriority w:val="9"/>
    <w:semiHidden/>
    <w:unhideWhenUsed/>
    <w:qFormat/>
    <w:rsid w:val="00CB6A60"/>
    <w:pPr>
      <w:keepNext/>
      <w:keepLines/>
      <w:numPr>
        <w:ilvl w:val="5"/>
        <w:numId w:val="1"/>
      </w:numPr>
      <w:spacing w:before="200"/>
      <w:outlineLvl w:val="5"/>
    </w:pPr>
    <w:rPr>
      <w:rFonts w:ascii="Cambria" w:eastAsia="Times New Roman" w:hAnsi="Cambria" w:cs="Angsana New"/>
      <w:i/>
      <w:iCs/>
      <w:color w:val="243F60"/>
      <w:szCs w:val="35"/>
    </w:rPr>
  </w:style>
  <w:style w:type="paragraph" w:styleId="Heading7">
    <w:name w:val="heading 7"/>
    <w:basedOn w:val="Normal"/>
    <w:next w:val="Normal"/>
    <w:link w:val="Heading7Char"/>
    <w:uiPriority w:val="9"/>
    <w:semiHidden/>
    <w:unhideWhenUsed/>
    <w:qFormat/>
    <w:rsid w:val="00CB6A60"/>
    <w:pPr>
      <w:keepNext/>
      <w:keepLines/>
      <w:numPr>
        <w:ilvl w:val="6"/>
        <w:numId w:val="1"/>
      </w:numPr>
      <w:spacing w:before="200"/>
      <w:outlineLvl w:val="6"/>
    </w:pPr>
    <w:rPr>
      <w:rFonts w:ascii="Cambria" w:eastAsia="Times New Roman" w:hAnsi="Cambria" w:cs="Angsana New"/>
      <w:i/>
      <w:iCs/>
      <w:color w:val="404040"/>
      <w:szCs w:val="35"/>
    </w:rPr>
  </w:style>
  <w:style w:type="paragraph" w:styleId="Heading8">
    <w:name w:val="heading 8"/>
    <w:basedOn w:val="Normal"/>
    <w:next w:val="Normal"/>
    <w:link w:val="Heading8Char"/>
    <w:uiPriority w:val="9"/>
    <w:semiHidden/>
    <w:unhideWhenUsed/>
    <w:qFormat/>
    <w:rsid w:val="00CB6A60"/>
    <w:pPr>
      <w:keepNext/>
      <w:keepLines/>
      <w:numPr>
        <w:ilvl w:val="7"/>
        <w:numId w:val="1"/>
      </w:numPr>
      <w:spacing w:before="200"/>
      <w:outlineLvl w:val="7"/>
    </w:pPr>
    <w:rPr>
      <w:rFonts w:ascii="Cambria" w:eastAsia="Times New Roman" w:hAnsi="Cambria" w:cs="Angsana New"/>
      <w:color w:val="404040"/>
      <w:sz w:val="20"/>
      <w:szCs w:val="25"/>
    </w:rPr>
  </w:style>
  <w:style w:type="paragraph" w:styleId="Heading9">
    <w:name w:val="heading 9"/>
    <w:basedOn w:val="Normal"/>
    <w:next w:val="Normal"/>
    <w:link w:val="Heading9Char"/>
    <w:uiPriority w:val="9"/>
    <w:semiHidden/>
    <w:unhideWhenUsed/>
    <w:qFormat/>
    <w:rsid w:val="00CB6A60"/>
    <w:pPr>
      <w:keepNext/>
      <w:keepLines/>
      <w:numPr>
        <w:ilvl w:val="8"/>
        <w:numId w:val="1"/>
      </w:numPr>
      <w:spacing w:before="200"/>
      <w:outlineLvl w:val="8"/>
    </w:pPr>
    <w:rPr>
      <w:rFonts w:ascii="Cambria" w:eastAsia="Times New Roman" w:hAnsi="Cambria" w:cs="Angsana New"/>
      <w:i/>
      <w:iCs/>
      <w:color w:val="404040"/>
      <w:sz w:val="20"/>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B7CAB"/>
  </w:style>
  <w:style w:type="character" w:styleId="Strong">
    <w:name w:val="Strong"/>
    <w:uiPriority w:val="22"/>
    <w:qFormat/>
    <w:rsid w:val="00CB7CAB"/>
    <w:rPr>
      <w:b/>
      <w:bCs/>
    </w:rPr>
  </w:style>
  <w:style w:type="paragraph" w:styleId="BalloonText">
    <w:name w:val="Balloon Text"/>
    <w:basedOn w:val="Normal"/>
    <w:link w:val="BalloonTextChar"/>
    <w:uiPriority w:val="99"/>
    <w:semiHidden/>
    <w:unhideWhenUsed/>
    <w:rsid w:val="00CB7CAB"/>
    <w:pPr>
      <w:spacing w:line="240" w:lineRule="auto"/>
    </w:pPr>
    <w:rPr>
      <w:rFonts w:ascii="Tahoma" w:hAnsi="Tahoma" w:cs="Angsana New"/>
      <w:sz w:val="16"/>
      <w:szCs w:val="20"/>
    </w:rPr>
  </w:style>
  <w:style w:type="character" w:customStyle="1" w:styleId="BalloonTextChar">
    <w:name w:val="Balloon Text Char"/>
    <w:link w:val="BalloonText"/>
    <w:uiPriority w:val="99"/>
    <w:semiHidden/>
    <w:rsid w:val="00CB7CAB"/>
    <w:rPr>
      <w:rFonts w:ascii="Tahoma" w:hAnsi="Tahoma" w:cs="Angsana New"/>
      <w:sz w:val="16"/>
      <w:szCs w:val="20"/>
    </w:rPr>
  </w:style>
  <w:style w:type="character" w:customStyle="1" w:styleId="Heading1Char">
    <w:name w:val="Heading 1 Char"/>
    <w:link w:val="Heading1"/>
    <w:uiPriority w:val="9"/>
    <w:rsid w:val="008A67D3"/>
    <w:rPr>
      <w:rFonts w:ascii="Times New Roman" w:eastAsia="Times New Roman" w:hAnsi="Times New Roman" w:cs="Angsana New"/>
      <w:b/>
      <w:bCs/>
      <w:sz w:val="28"/>
      <w:szCs w:val="35"/>
      <w:lang w:val="en-AU" w:bidi="th-TH"/>
    </w:rPr>
  </w:style>
  <w:style w:type="character" w:customStyle="1" w:styleId="Heading2Char">
    <w:name w:val="Heading 2 Char"/>
    <w:link w:val="Heading2"/>
    <w:uiPriority w:val="9"/>
    <w:rsid w:val="00D73059"/>
    <w:rPr>
      <w:rFonts w:ascii="Times New Roman" w:eastAsia="Times New Roman" w:hAnsi="Times New Roman" w:cs="Angsana New"/>
      <w:bCs/>
      <w:i/>
      <w:sz w:val="28"/>
      <w:szCs w:val="33"/>
      <w:lang w:val="en-AU" w:bidi="th-TH"/>
    </w:rPr>
  </w:style>
  <w:style w:type="character" w:customStyle="1" w:styleId="Heading3Char">
    <w:name w:val="Heading 3 Char"/>
    <w:link w:val="Heading3"/>
    <w:uiPriority w:val="9"/>
    <w:rsid w:val="00CB65A0"/>
    <w:rPr>
      <w:rFonts w:ascii="Times New Roman" w:eastAsia="Times New Roman" w:hAnsi="Times New Roman" w:cs="Angsana New"/>
      <w:b/>
      <w:bCs/>
      <w:i/>
      <w:sz w:val="28"/>
      <w:szCs w:val="35"/>
      <w:lang w:val="en-AU" w:bidi="th-TH"/>
    </w:rPr>
  </w:style>
  <w:style w:type="character" w:customStyle="1" w:styleId="Heading4Char">
    <w:name w:val="Heading 4 Char"/>
    <w:link w:val="Heading4"/>
    <w:uiPriority w:val="9"/>
    <w:rsid w:val="008A3D7D"/>
    <w:rPr>
      <w:rFonts w:ascii="Times New Roman" w:eastAsia="Times New Roman" w:hAnsi="Times New Roman" w:cs="Angsana New"/>
      <w:b/>
      <w:bCs/>
      <w:iCs/>
      <w:sz w:val="28"/>
      <w:szCs w:val="35"/>
      <w:lang w:val="en-AU" w:bidi="th-TH"/>
    </w:rPr>
  </w:style>
  <w:style w:type="character" w:customStyle="1" w:styleId="Heading5Char">
    <w:name w:val="Heading 5 Char"/>
    <w:link w:val="Heading5"/>
    <w:uiPriority w:val="9"/>
    <w:semiHidden/>
    <w:rsid w:val="00CB6A60"/>
    <w:rPr>
      <w:rFonts w:ascii="Cambria" w:eastAsia="Times New Roman" w:hAnsi="Cambria" w:cs="Angsana New"/>
      <w:color w:val="243F60"/>
      <w:sz w:val="28"/>
      <w:szCs w:val="35"/>
      <w:lang w:val="en-AU" w:bidi="th-TH"/>
    </w:rPr>
  </w:style>
  <w:style w:type="character" w:customStyle="1" w:styleId="Heading6Char">
    <w:name w:val="Heading 6 Char"/>
    <w:link w:val="Heading6"/>
    <w:uiPriority w:val="9"/>
    <w:semiHidden/>
    <w:rsid w:val="00CB6A60"/>
    <w:rPr>
      <w:rFonts w:ascii="Cambria" w:eastAsia="Times New Roman" w:hAnsi="Cambria" w:cs="Angsana New"/>
      <w:i/>
      <w:iCs/>
      <w:color w:val="243F60"/>
      <w:sz w:val="28"/>
      <w:szCs w:val="35"/>
      <w:lang w:val="en-AU" w:bidi="th-TH"/>
    </w:rPr>
  </w:style>
  <w:style w:type="character" w:customStyle="1" w:styleId="Heading7Char">
    <w:name w:val="Heading 7 Char"/>
    <w:link w:val="Heading7"/>
    <w:uiPriority w:val="9"/>
    <w:semiHidden/>
    <w:rsid w:val="00CB6A60"/>
    <w:rPr>
      <w:rFonts w:ascii="Cambria" w:eastAsia="Times New Roman" w:hAnsi="Cambria" w:cs="Angsana New"/>
      <w:i/>
      <w:iCs/>
      <w:color w:val="404040"/>
      <w:sz w:val="28"/>
      <w:szCs w:val="35"/>
      <w:lang w:val="en-AU" w:bidi="th-TH"/>
    </w:rPr>
  </w:style>
  <w:style w:type="character" w:customStyle="1" w:styleId="Heading8Char">
    <w:name w:val="Heading 8 Char"/>
    <w:link w:val="Heading8"/>
    <w:uiPriority w:val="9"/>
    <w:semiHidden/>
    <w:rsid w:val="00CB6A60"/>
    <w:rPr>
      <w:rFonts w:ascii="Cambria" w:eastAsia="Times New Roman" w:hAnsi="Cambria" w:cs="Angsana New"/>
      <w:color w:val="404040"/>
      <w:szCs w:val="25"/>
      <w:lang w:val="en-AU" w:bidi="th-TH"/>
    </w:rPr>
  </w:style>
  <w:style w:type="character" w:customStyle="1" w:styleId="Heading9Char">
    <w:name w:val="Heading 9 Char"/>
    <w:link w:val="Heading9"/>
    <w:uiPriority w:val="9"/>
    <w:semiHidden/>
    <w:rsid w:val="00CB6A60"/>
    <w:rPr>
      <w:rFonts w:ascii="Cambria" w:eastAsia="Times New Roman" w:hAnsi="Cambria" w:cs="Angsana New"/>
      <w:i/>
      <w:iCs/>
      <w:color w:val="404040"/>
      <w:szCs w:val="25"/>
      <w:lang w:val="en-AU" w:bidi="th-TH"/>
    </w:rPr>
  </w:style>
  <w:style w:type="paragraph" w:styleId="Header">
    <w:name w:val="header"/>
    <w:basedOn w:val="Normal"/>
    <w:link w:val="HeaderChar"/>
    <w:uiPriority w:val="99"/>
    <w:unhideWhenUsed/>
    <w:rsid w:val="00FD4862"/>
    <w:pPr>
      <w:tabs>
        <w:tab w:val="center" w:pos="4513"/>
        <w:tab w:val="right" w:pos="9026"/>
      </w:tabs>
      <w:spacing w:line="240" w:lineRule="auto"/>
    </w:pPr>
    <w:rPr>
      <w:szCs w:val="35"/>
    </w:rPr>
  </w:style>
  <w:style w:type="character" w:customStyle="1" w:styleId="HeaderChar">
    <w:name w:val="Header Char"/>
    <w:link w:val="Header"/>
    <w:uiPriority w:val="99"/>
    <w:rsid w:val="00FD4862"/>
    <w:rPr>
      <w:rFonts w:ascii="Times New Roman" w:hAnsi="Times New Roman"/>
      <w:sz w:val="28"/>
      <w:szCs w:val="35"/>
    </w:rPr>
  </w:style>
  <w:style w:type="paragraph" w:styleId="Footer">
    <w:name w:val="footer"/>
    <w:basedOn w:val="Normal"/>
    <w:link w:val="FooterChar"/>
    <w:uiPriority w:val="99"/>
    <w:unhideWhenUsed/>
    <w:rsid w:val="007019FB"/>
    <w:pPr>
      <w:tabs>
        <w:tab w:val="center" w:pos="4536"/>
      </w:tabs>
      <w:spacing w:line="240" w:lineRule="auto"/>
      <w:ind w:firstLine="0"/>
    </w:pPr>
    <w:rPr>
      <w:szCs w:val="35"/>
    </w:rPr>
  </w:style>
  <w:style w:type="character" w:customStyle="1" w:styleId="FooterChar">
    <w:name w:val="Footer Char"/>
    <w:link w:val="Footer"/>
    <w:uiPriority w:val="99"/>
    <w:rsid w:val="007019FB"/>
    <w:rPr>
      <w:rFonts w:ascii="Times New Roman" w:hAnsi="Times New Roman"/>
      <w:sz w:val="28"/>
      <w:szCs w:val="35"/>
      <w:lang w:val="en-AU" w:bidi="th-TH"/>
    </w:rPr>
  </w:style>
  <w:style w:type="paragraph" w:styleId="DocumentMap">
    <w:name w:val="Document Map"/>
    <w:basedOn w:val="Normal"/>
    <w:link w:val="DocumentMapChar"/>
    <w:uiPriority w:val="99"/>
    <w:semiHidden/>
    <w:unhideWhenUsed/>
    <w:rsid w:val="00C67DA7"/>
    <w:pPr>
      <w:spacing w:line="240" w:lineRule="auto"/>
    </w:pPr>
    <w:rPr>
      <w:rFonts w:ascii="Tahoma" w:hAnsi="Tahoma" w:cs="Angsana New"/>
      <w:sz w:val="16"/>
      <w:szCs w:val="20"/>
    </w:rPr>
  </w:style>
  <w:style w:type="character" w:customStyle="1" w:styleId="DocumentMapChar">
    <w:name w:val="Document Map Char"/>
    <w:link w:val="DocumentMap"/>
    <w:uiPriority w:val="99"/>
    <w:semiHidden/>
    <w:rsid w:val="00C67DA7"/>
    <w:rPr>
      <w:rFonts w:ascii="Tahoma" w:hAnsi="Tahoma" w:cs="Angsana New"/>
      <w:sz w:val="16"/>
      <w:szCs w:val="20"/>
    </w:rPr>
  </w:style>
  <w:style w:type="table" w:styleId="TableGrid">
    <w:name w:val="Table Grid"/>
    <w:basedOn w:val="TableNormal"/>
    <w:uiPriority w:val="59"/>
    <w:rsid w:val="005C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gBa">
    <w:name w:val="Trang Bìa"/>
    <w:qFormat/>
    <w:rsid w:val="00561D7E"/>
    <w:pPr>
      <w:jc w:val="center"/>
    </w:pPr>
    <w:rPr>
      <w:rFonts w:ascii="Times New Roman" w:hAnsi="Times New Roman"/>
      <w:sz w:val="28"/>
      <w:szCs w:val="28"/>
      <w:lang w:val="en-AU" w:eastAsia="en-AU" w:bidi="th-TH"/>
    </w:rPr>
  </w:style>
  <w:style w:type="paragraph" w:customStyle="1" w:styleId="UH1">
    <w:name w:val="UH1"/>
    <w:basedOn w:val="Heading1"/>
    <w:next w:val="Normal"/>
    <w:qFormat/>
    <w:rsid w:val="009F41CE"/>
    <w:pPr>
      <w:numPr>
        <w:numId w:val="0"/>
      </w:numPr>
    </w:pPr>
    <w:rPr>
      <w:lang w:eastAsia="en-AU"/>
    </w:rPr>
  </w:style>
  <w:style w:type="paragraph" w:styleId="TOC1">
    <w:name w:val="toc 1"/>
    <w:basedOn w:val="Normal"/>
    <w:next w:val="Normal"/>
    <w:autoRedefine/>
    <w:uiPriority w:val="39"/>
    <w:unhideWhenUsed/>
    <w:rsid w:val="00977656"/>
    <w:pPr>
      <w:tabs>
        <w:tab w:val="right" w:leader="dot" w:pos="10206"/>
      </w:tabs>
      <w:spacing w:before="120" w:line="240" w:lineRule="auto"/>
      <w:ind w:firstLine="0"/>
      <w:contextualSpacing/>
    </w:pPr>
    <w:rPr>
      <w:b/>
      <w:szCs w:val="35"/>
    </w:rPr>
  </w:style>
  <w:style w:type="paragraph" w:styleId="TOC2">
    <w:name w:val="toc 2"/>
    <w:basedOn w:val="Normal"/>
    <w:next w:val="Normal"/>
    <w:autoRedefine/>
    <w:uiPriority w:val="39"/>
    <w:unhideWhenUsed/>
    <w:rsid w:val="003B0621"/>
    <w:pPr>
      <w:spacing w:line="240" w:lineRule="auto"/>
      <w:ind w:left="567" w:right="1134" w:hanging="567"/>
    </w:pPr>
    <w:rPr>
      <w:szCs w:val="35"/>
    </w:rPr>
  </w:style>
  <w:style w:type="paragraph" w:styleId="TOC3">
    <w:name w:val="toc 3"/>
    <w:basedOn w:val="Normal"/>
    <w:next w:val="Normal"/>
    <w:autoRedefine/>
    <w:uiPriority w:val="39"/>
    <w:unhideWhenUsed/>
    <w:rsid w:val="00CC5F60"/>
    <w:pPr>
      <w:tabs>
        <w:tab w:val="right" w:leader="dot" w:pos="10206"/>
      </w:tabs>
      <w:spacing w:line="240" w:lineRule="auto"/>
      <w:ind w:left="1361" w:right="1134" w:hanging="794"/>
    </w:pPr>
    <w:rPr>
      <w:i/>
      <w:szCs w:val="35"/>
    </w:rPr>
  </w:style>
  <w:style w:type="character" w:styleId="Hyperlink">
    <w:name w:val="Hyperlink"/>
    <w:uiPriority w:val="99"/>
    <w:unhideWhenUsed/>
    <w:rsid w:val="00D61626"/>
    <w:rPr>
      <w:color w:val="0000FF"/>
      <w:u w:val="single"/>
    </w:rPr>
  </w:style>
  <w:style w:type="character" w:customStyle="1" w:styleId="Tntiliuthamkho">
    <w:name w:val="Tên tài liệu tham khảo"/>
    <w:uiPriority w:val="1"/>
    <w:qFormat/>
    <w:rsid w:val="00175AC5"/>
    <w:rPr>
      <w:b w:val="0"/>
      <w:i/>
    </w:rPr>
  </w:style>
  <w:style w:type="paragraph" w:customStyle="1" w:styleId="Tiliuthamkho">
    <w:name w:val="Tài liệu tham khảo"/>
    <w:basedOn w:val="Normal"/>
    <w:qFormat/>
    <w:rsid w:val="00F47028"/>
    <w:pPr>
      <w:ind w:left="567" w:hanging="567"/>
      <w:jc w:val="left"/>
    </w:pPr>
    <w:rPr>
      <w:lang w:val="en-US"/>
    </w:rPr>
  </w:style>
  <w:style w:type="paragraph" w:customStyle="1" w:styleId="Hnhv">
    <w:name w:val="Hình vẽ"/>
    <w:basedOn w:val="Normal"/>
    <w:next w:val="Normal"/>
    <w:qFormat/>
    <w:rsid w:val="00B96E4B"/>
    <w:pPr>
      <w:keepNext/>
      <w:spacing w:before="120" w:line="240" w:lineRule="auto"/>
      <w:ind w:firstLine="0"/>
      <w:jc w:val="center"/>
    </w:pPr>
  </w:style>
  <w:style w:type="paragraph" w:styleId="Caption">
    <w:name w:val="caption"/>
    <w:basedOn w:val="Normal"/>
    <w:next w:val="Normal"/>
    <w:uiPriority w:val="35"/>
    <w:unhideWhenUsed/>
    <w:qFormat/>
    <w:rsid w:val="000A3323"/>
    <w:rPr>
      <w:b/>
      <w:bCs/>
      <w:sz w:val="20"/>
      <w:szCs w:val="25"/>
    </w:rPr>
  </w:style>
  <w:style w:type="paragraph" w:customStyle="1" w:styleId="Tnhnhv">
    <w:name w:val="Tên hình vẽ"/>
    <w:basedOn w:val="Normal"/>
    <w:next w:val="Normal"/>
    <w:qFormat/>
    <w:rsid w:val="000A3323"/>
    <w:pPr>
      <w:spacing w:before="120" w:after="240"/>
      <w:ind w:firstLine="0"/>
      <w:jc w:val="center"/>
    </w:pPr>
    <w:rPr>
      <w:i/>
    </w:rPr>
  </w:style>
  <w:style w:type="paragraph" w:customStyle="1" w:styleId="Table">
    <w:name w:val="Table"/>
    <w:basedOn w:val="Normal"/>
    <w:qFormat/>
    <w:rsid w:val="002B15D1"/>
    <w:pPr>
      <w:spacing w:before="60" w:after="60" w:line="240" w:lineRule="auto"/>
      <w:ind w:firstLine="0"/>
      <w:jc w:val="left"/>
    </w:pPr>
    <w:rPr>
      <w:lang w:eastAsia="en-AU"/>
    </w:rPr>
  </w:style>
  <w:style w:type="paragraph" w:customStyle="1" w:styleId="Center">
    <w:name w:val="Center"/>
    <w:basedOn w:val="Normal"/>
    <w:qFormat/>
    <w:rsid w:val="00FC06D1"/>
    <w:pPr>
      <w:ind w:firstLine="0"/>
      <w:jc w:val="center"/>
    </w:pPr>
  </w:style>
  <w:style w:type="paragraph" w:customStyle="1" w:styleId="Table-Center">
    <w:name w:val="Table-Center"/>
    <w:basedOn w:val="Table"/>
    <w:qFormat/>
    <w:rsid w:val="00B70CBF"/>
    <w:pPr>
      <w:jc w:val="center"/>
    </w:pPr>
  </w:style>
  <w:style w:type="paragraph" w:customStyle="1" w:styleId="Table-Right">
    <w:name w:val="Table-Right"/>
    <w:basedOn w:val="Table"/>
    <w:qFormat/>
    <w:rsid w:val="00636176"/>
    <w:pPr>
      <w:jc w:val="right"/>
    </w:pPr>
  </w:style>
  <w:style w:type="paragraph" w:styleId="TableofFigures">
    <w:name w:val="table of figures"/>
    <w:basedOn w:val="Normal"/>
    <w:next w:val="Normal"/>
    <w:uiPriority w:val="99"/>
    <w:unhideWhenUsed/>
    <w:rsid w:val="00156403"/>
    <w:pPr>
      <w:ind w:firstLine="0"/>
    </w:pPr>
    <w:rPr>
      <w:szCs w:val="35"/>
    </w:rPr>
  </w:style>
  <w:style w:type="paragraph" w:customStyle="1" w:styleId="Equation">
    <w:name w:val="Equation"/>
    <w:basedOn w:val="Normal"/>
    <w:rsid w:val="002E1CD6"/>
    <w:pPr>
      <w:spacing w:after="240" w:line="240" w:lineRule="auto"/>
      <w:ind w:firstLine="0"/>
      <w:jc w:val="center"/>
    </w:pPr>
    <w:rPr>
      <w:rFonts w:eastAsia="Times New Roman" w:cs="Times New Roman"/>
      <w:szCs w:val="20"/>
      <w:lang w:val="en-US" w:bidi="ar-SA"/>
    </w:rPr>
  </w:style>
  <w:style w:type="paragraph" w:customStyle="1" w:styleId="Code">
    <w:name w:val="Code"/>
    <w:link w:val="CodeChar"/>
    <w:qFormat/>
    <w:rsid w:val="00055022"/>
    <w:pPr>
      <w:tabs>
        <w:tab w:val="left" w:pos="567"/>
        <w:tab w:val="left" w:pos="1134"/>
        <w:tab w:val="left" w:pos="1701"/>
        <w:tab w:val="left" w:pos="2268"/>
        <w:tab w:val="left" w:pos="2835"/>
        <w:tab w:val="left" w:pos="3402"/>
        <w:tab w:val="left" w:pos="3969"/>
        <w:tab w:val="left" w:pos="4536"/>
      </w:tabs>
      <w:spacing w:before="240" w:after="240"/>
      <w:contextualSpacing/>
    </w:pPr>
    <w:rPr>
      <w:rFonts w:ascii="Courier New" w:hAnsi="Courier New"/>
      <w:sz w:val="24"/>
      <w:szCs w:val="28"/>
      <w:lang w:val="en-AU" w:bidi="th-TH"/>
    </w:rPr>
  </w:style>
  <w:style w:type="paragraph" w:customStyle="1" w:styleId="NoIndent">
    <w:name w:val="NoIndent"/>
    <w:basedOn w:val="Normal"/>
    <w:qFormat/>
    <w:rsid w:val="00055022"/>
    <w:pPr>
      <w:ind w:firstLine="0"/>
    </w:pPr>
  </w:style>
  <w:style w:type="character" w:customStyle="1" w:styleId="CodeChar">
    <w:name w:val="Code Char"/>
    <w:link w:val="Code"/>
    <w:rsid w:val="00055022"/>
    <w:rPr>
      <w:rFonts w:ascii="Courier New" w:hAnsi="Courier New"/>
      <w:sz w:val="24"/>
      <w:szCs w:val="28"/>
      <w:lang w:val="en-AU" w:bidi="th-TH"/>
    </w:rPr>
  </w:style>
  <w:style w:type="paragraph" w:customStyle="1" w:styleId="Table-Header">
    <w:name w:val="Table-Header"/>
    <w:basedOn w:val="Table"/>
    <w:qFormat/>
    <w:rsid w:val="00AB5288"/>
    <w:pPr>
      <w:keepNext/>
      <w:jc w:val="center"/>
    </w:pPr>
    <w:rPr>
      <w:b/>
    </w:rPr>
  </w:style>
  <w:style w:type="paragraph" w:customStyle="1" w:styleId="Tnbng">
    <w:name w:val="Tên bảng"/>
    <w:basedOn w:val="Normal"/>
    <w:next w:val="Normal"/>
    <w:qFormat/>
    <w:rsid w:val="00CD21A1"/>
    <w:pPr>
      <w:keepNext/>
      <w:spacing w:before="120"/>
      <w:ind w:firstLine="0"/>
      <w:jc w:val="right"/>
    </w:pPr>
    <w:rPr>
      <w:i/>
    </w:rPr>
  </w:style>
  <w:style w:type="paragraph" w:customStyle="1" w:styleId="Mclc">
    <w:name w:val="Mục lục"/>
    <w:basedOn w:val="Heading1"/>
    <w:next w:val="Normal"/>
    <w:qFormat/>
    <w:rsid w:val="002071CC"/>
    <w:pPr>
      <w:numPr>
        <w:numId w:val="0"/>
      </w:numPr>
      <w:outlineLvl w:val="8"/>
    </w:pPr>
  </w:style>
  <w:style w:type="numbering" w:customStyle="1" w:styleId="nhsmc">
    <w:name w:val="Đánh số đề mục"/>
    <w:uiPriority w:val="99"/>
    <w:rsid w:val="00712E79"/>
    <w:pPr>
      <w:numPr>
        <w:numId w:val="2"/>
      </w:numPr>
    </w:pPr>
  </w:style>
  <w:style w:type="numbering" w:customStyle="1" w:styleId="UListHanging">
    <w:name w:val="UList.Hanging"/>
    <w:uiPriority w:val="99"/>
    <w:rsid w:val="004A1528"/>
    <w:pPr>
      <w:numPr>
        <w:numId w:val="3"/>
      </w:numPr>
    </w:pPr>
  </w:style>
  <w:style w:type="character" w:styleId="Emphasis">
    <w:name w:val="Emphasis"/>
    <w:uiPriority w:val="20"/>
    <w:qFormat/>
    <w:rsid w:val="00272125"/>
    <w:rPr>
      <w:i/>
      <w:iCs/>
    </w:rPr>
  </w:style>
  <w:style w:type="paragraph" w:customStyle="1" w:styleId="UH2">
    <w:name w:val="UH2"/>
    <w:basedOn w:val="Heading2"/>
    <w:next w:val="Normal"/>
    <w:qFormat/>
    <w:rsid w:val="00CD50B4"/>
    <w:pPr>
      <w:numPr>
        <w:ilvl w:val="0"/>
        <w:numId w:val="0"/>
      </w:numPr>
    </w:pPr>
  </w:style>
  <w:style w:type="numbering" w:customStyle="1" w:styleId="TT">
    <w:name w:val="TT"/>
    <w:uiPriority w:val="99"/>
    <w:rsid w:val="00712E79"/>
    <w:pPr>
      <w:numPr>
        <w:numId w:val="5"/>
      </w:numPr>
    </w:pPr>
  </w:style>
  <w:style w:type="paragraph" w:customStyle="1" w:styleId="Table-Indent">
    <w:name w:val="Table-Indent"/>
    <w:basedOn w:val="Table"/>
    <w:qFormat/>
    <w:rsid w:val="009609BA"/>
    <w:pPr>
      <w:ind w:left="567"/>
    </w:pPr>
    <w:rPr>
      <w:i/>
      <w:lang w:val="vi-VN"/>
    </w:rPr>
  </w:style>
  <w:style w:type="paragraph" w:styleId="FootnoteText">
    <w:name w:val="footnote text"/>
    <w:basedOn w:val="Normal"/>
    <w:link w:val="FootnoteTextChar"/>
    <w:uiPriority w:val="99"/>
    <w:semiHidden/>
    <w:unhideWhenUsed/>
    <w:rsid w:val="007871F6"/>
    <w:rPr>
      <w:sz w:val="20"/>
      <w:szCs w:val="25"/>
    </w:rPr>
  </w:style>
  <w:style w:type="character" w:customStyle="1" w:styleId="FootnoteTextChar">
    <w:name w:val="Footnote Text Char"/>
    <w:link w:val="FootnoteText"/>
    <w:uiPriority w:val="99"/>
    <w:semiHidden/>
    <w:rsid w:val="007871F6"/>
    <w:rPr>
      <w:rFonts w:ascii="Times New Roman" w:hAnsi="Times New Roman"/>
      <w:szCs w:val="25"/>
      <w:lang w:val="en-AU" w:bidi="th-TH"/>
    </w:rPr>
  </w:style>
  <w:style w:type="character" w:styleId="FootnoteReference">
    <w:name w:val="footnote reference"/>
    <w:uiPriority w:val="99"/>
    <w:semiHidden/>
    <w:unhideWhenUsed/>
    <w:rsid w:val="007871F6"/>
    <w:rPr>
      <w:vertAlign w:val="superscript"/>
    </w:rPr>
  </w:style>
  <w:style w:type="paragraph" w:styleId="ListParagraph">
    <w:name w:val="List Paragraph"/>
    <w:basedOn w:val="Normal"/>
    <w:uiPriority w:val="34"/>
    <w:qFormat/>
    <w:rsid w:val="00B941FC"/>
    <w:pPr>
      <w:ind w:left="720"/>
      <w:contextualSpacing/>
    </w:pPr>
    <w:rPr>
      <w:szCs w:val="35"/>
    </w:rPr>
  </w:style>
  <w:style w:type="character" w:styleId="UnresolvedMention">
    <w:name w:val="Unresolved Mention"/>
    <w:basedOn w:val="DefaultParagraphFont"/>
    <w:uiPriority w:val="99"/>
    <w:semiHidden/>
    <w:unhideWhenUsed/>
    <w:rsid w:val="00455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899904">
      <w:bodyDiv w:val="1"/>
      <w:marLeft w:val="0"/>
      <w:marRight w:val="0"/>
      <w:marTop w:val="0"/>
      <w:marBottom w:val="0"/>
      <w:divBdr>
        <w:top w:val="none" w:sz="0" w:space="0" w:color="auto"/>
        <w:left w:val="none" w:sz="0" w:space="0" w:color="auto"/>
        <w:bottom w:val="none" w:sz="0" w:space="0" w:color="auto"/>
        <w:right w:val="none" w:sz="0" w:space="0" w:color="auto"/>
      </w:divBdr>
      <w:divsChild>
        <w:div w:id="34741884">
          <w:marLeft w:val="0"/>
          <w:marRight w:val="0"/>
          <w:marTop w:val="0"/>
          <w:marBottom w:val="0"/>
          <w:divBdr>
            <w:top w:val="none" w:sz="0" w:space="0" w:color="auto"/>
            <w:left w:val="none" w:sz="0" w:space="0" w:color="auto"/>
            <w:bottom w:val="none" w:sz="0" w:space="0" w:color="auto"/>
            <w:right w:val="none" w:sz="0" w:space="0" w:color="auto"/>
          </w:divBdr>
        </w:div>
        <w:div w:id="1310206101">
          <w:marLeft w:val="0"/>
          <w:marRight w:val="0"/>
          <w:marTop w:val="0"/>
          <w:marBottom w:val="0"/>
          <w:divBdr>
            <w:top w:val="none" w:sz="0" w:space="0" w:color="auto"/>
            <w:left w:val="none" w:sz="0" w:space="0" w:color="auto"/>
            <w:bottom w:val="none" w:sz="0" w:space="0" w:color="auto"/>
            <w:right w:val="none" w:sz="0" w:space="0" w:color="auto"/>
          </w:divBdr>
        </w:div>
      </w:divsChild>
    </w:div>
    <w:div w:id="414522942">
      <w:bodyDiv w:val="1"/>
      <w:marLeft w:val="0"/>
      <w:marRight w:val="0"/>
      <w:marTop w:val="0"/>
      <w:marBottom w:val="0"/>
      <w:divBdr>
        <w:top w:val="none" w:sz="0" w:space="0" w:color="auto"/>
        <w:left w:val="none" w:sz="0" w:space="0" w:color="auto"/>
        <w:bottom w:val="none" w:sz="0" w:space="0" w:color="auto"/>
        <w:right w:val="none" w:sz="0" w:space="0" w:color="auto"/>
      </w:divBdr>
    </w:div>
    <w:div w:id="602765729">
      <w:bodyDiv w:val="1"/>
      <w:marLeft w:val="0"/>
      <w:marRight w:val="0"/>
      <w:marTop w:val="0"/>
      <w:marBottom w:val="0"/>
      <w:divBdr>
        <w:top w:val="none" w:sz="0" w:space="0" w:color="auto"/>
        <w:left w:val="none" w:sz="0" w:space="0" w:color="auto"/>
        <w:bottom w:val="none" w:sz="0" w:space="0" w:color="auto"/>
        <w:right w:val="none" w:sz="0" w:space="0" w:color="auto"/>
      </w:divBdr>
    </w:div>
    <w:div w:id="677851104">
      <w:bodyDiv w:val="1"/>
      <w:marLeft w:val="0"/>
      <w:marRight w:val="0"/>
      <w:marTop w:val="0"/>
      <w:marBottom w:val="0"/>
      <w:divBdr>
        <w:top w:val="none" w:sz="0" w:space="0" w:color="auto"/>
        <w:left w:val="none" w:sz="0" w:space="0" w:color="auto"/>
        <w:bottom w:val="none" w:sz="0" w:space="0" w:color="auto"/>
        <w:right w:val="none" w:sz="0" w:space="0" w:color="auto"/>
      </w:divBdr>
    </w:div>
    <w:div w:id="1815025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anhtrachuyennganh@moet.gov.v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ync\Templates\Gi&#7843;ng%20d&#7841;y\B&#225;o%20c&#225;o%20th&#7921;c%20t&#7853;p%20t&#7889;t%20nghi&#7879;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B3103-97CA-4372-B2BB-C2A20A5E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Báo cáo thực tập tốt nghiệp</Template>
  <TotalTime>166</TotalTime>
  <Pages>16</Pages>
  <Words>3228</Words>
  <Characters>18400</Characters>
  <Application>Microsoft Office Word</Application>
  <DocSecurity>0</DocSecurity>
  <Lines>153</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21585</CharactersWithSpaces>
  <SharedDoc>false</SharedDoc>
  <HLinks>
    <vt:vector size="444" baseType="variant">
      <vt:variant>
        <vt:i4>1900595</vt:i4>
      </vt:variant>
      <vt:variant>
        <vt:i4>452</vt:i4>
      </vt:variant>
      <vt:variant>
        <vt:i4>0</vt:i4>
      </vt:variant>
      <vt:variant>
        <vt:i4>5</vt:i4>
      </vt:variant>
      <vt:variant>
        <vt:lpwstr/>
      </vt:variant>
      <vt:variant>
        <vt:lpwstr>_Toc474930043</vt:lpwstr>
      </vt:variant>
      <vt:variant>
        <vt:i4>1900595</vt:i4>
      </vt:variant>
      <vt:variant>
        <vt:i4>446</vt:i4>
      </vt:variant>
      <vt:variant>
        <vt:i4>0</vt:i4>
      </vt:variant>
      <vt:variant>
        <vt:i4>5</vt:i4>
      </vt:variant>
      <vt:variant>
        <vt:lpwstr/>
      </vt:variant>
      <vt:variant>
        <vt:lpwstr>_Toc474930042</vt:lpwstr>
      </vt:variant>
      <vt:variant>
        <vt:i4>1900595</vt:i4>
      </vt:variant>
      <vt:variant>
        <vt:i4>440</vt:i4>
      </vt:variant>
      <vt:variant>
        <vt:i4>0</vt:i4>
      </vt:variant>
      <vt:variant>
        <vt:i4>5</vt:i4>
      </vt:variant>
      <vt:variant>
        <vt:lpwstr/>
      </vt:variant>
      <vt:variant>
        <vt:lpwstr>_Toc474930041</vt:lpwstr>
      </vt:variant>
      <vt:variant>
        <vt:i4>1900595</vt:i4>
      </vt:variant>
      <vt:variant>
        <vt:i4>434</vt:i4>
      </vt:variant>
      <vt:variant>
        <vt:i4>0</vt:i4>
      </vt:variant>
      <vt:variant>
        <vt:i4>5</vt:i4>
      </vt:variant>
      <vt:variant>
        <vt:lpwstr/>
      </vt:variant>
      <vt:variant>
        <vt:lpwstr>_Toc474930040</vt:lpwstr>
      </vt:variant>
      <vt:variant>
        <vt:i4>1703987</vt:i4>
      </vt:variant>
      <vt:variant>
        <vt:i4>428</vt:i4>
      </vt:variant>
      <vt:variant>
        <vt:i4>0</vt:i4>
      </vt:variant>
      <vt:variant>
        <vt:i4>5</vt:i4>
      </vt:variant>
      <vt:variant>
        <vt:lpwstr/>
      </vt:variant>
      <vt:variant>
        <vt:lpwstr>_Toc474930039</vt:lpwstr>
      </vt:variant>
      <vt:variant>
        <vt:i4>1703987</vt:i4>
      </vt:variant>
      <vt:variant>
        <vt:i4>419</vt:i4>
      </vt:variant>
      <vt:variant>
        <vt:i4>0</vt:i4>
      </vt:variant>
      <vt:variant>
        <vt:i4>5</vt:i4>
      </vt:variant>
      <vt:variant>
        <vt:lpwstr/>
      </vt:variant>
      <vt:variant>
        <vt:lpwstr>_Toc474930038</vt:lpwstr>
      </vt:variant>
      <vt:variant>
        <vt:i4>1703987</vt:i4>
      </vt:variant>
      <vt:variant>
        <vt:i4>413</vt:i4>
      </vt:variant>
      <vt:variant>
        <vt:i4>0</vt:i4>
      </vt:variant>
      <vt:variant>
        <vt:i4>5</vt:i4>
      </vt:variant>
      <vt:variant>
        <vt:lpwstr/>
      </vt:variant>
      <vt:variant>
        <vt:lpwstr>_Toc474930037</vt:lpwstr>
      </vt:variant>
      <vt:variant>
        <vt:i4>1703987</vt:i4>
      </vt:variant>
      <vt:variant>
        <vt:i4>407</vt:i4>
      </vt:variant>
      <vt:variant>
        <vt:i4>0</vt:i4>
      </vt:variant>
      <vt:variant>
        <vt:i4>5</vt:i4>
      </vt:variant>
      <vt:variant>
        <vt:lpwstr/>
      </vt:variant>
      <vt:variant>
        <vt:lpwstr>_Toc474930036</vt:lpwstr>
      </vt:variant>
      <vt:variant>
        <vt:i4>1703987</vt:i4>
      </vt:variant>
      <vt:variant>
        <vt:i4>401</vt:i4>
      </vt:variant>
      <vt:variant>
        <vt:i4>0</vt:i4>
      </vt:variant>
      <vt:variant>
        <vt:i4>5</vt:i4>
      </vt:variant>
      <vt:variant>
        <vt:lpwstr/>
      </vt:variant>
      <vt:variant>
        <vt:lpwstr>_Toc474930035</vt:lpwstr>
      </vt:variant>
      <vt:variant>
        <vt:i4>1703987</vt:i4>
      </vt:variant>
      <vt:variant>
        <vt:i4>395</vt:i4>
      </vt:variant>
      <vt:variant>
        <vt:i4>0</vt:i4>
      </vt:variant>
      <vt:variant>
        <vt:i4>5</vt:i4>
      </vt:variant>
      <vt:variant>
        <vt:lpwstr/>
      </vt:variant>
      <vt:variant>
        <vt:lpwstr>_Toc474930034</vt:lpwstr>
      </vt:variant>
      <vt:variant>
        <vt:i4>1703987</vt:i4>
      </vt:variant>
      <vt:variant>
        <vt:i4>389</vt:i4>
      </vt:variant>
      <vt:variant>
        <vt:i4>0</vt:i4>
      </vt:variant>
      <vt:variant>
        <vt:i4>5</vt:i4>
      </vt:variant>
      <vt:variant>
        <vt:lpwstr/>
      </vt:variant>
      <vt:variant>
        <vt:lpwstr>_Toc474930033</vt:lpwstr>
      </vt:variant>
      <vt:variant>
        <vt:i4>1703987</vt:i4>
      </vt:variant>
      <vt:variant>
        <vt:i4>383</vt:i4>
      </vt:variant>
      <vt:variant>
        <vt:i4>0</vt:i4>
      </vt:variant>
      <vt:variant>
        <vt:i4>5</vt:i4>
      </vt:variant>
      <vt:variant>
        <vt:lpwstr/>
      </vt:variant>
      <vt:variant>
        <vt:lpwstr>_Toc474930032</vt:lpwstr>
      </vt:variant>
      <vt:variant>
        <vt:i4>1703987</vt:i4>
      </vt:variant>
      <vt:variant>
        <vt:i4>377</vt:i4>
      </vt:variant>
      <vt:variant>
        <vt:i4>0</vt:i4>
      </vt:variant>
      <vt:variant>
        <vt:i4>5</vt:i4>
      </vt:variant>
      <vt:variant>
        <vt:lpwstr/>
      </vt:variant>
      <vt:variant>
        <vt:lpwstr>_Toc474930031</vt:lpwstr>
      </vt:variant>
      <vt:variant>
        <vt:i4>1703987</vt:i4>
      </vt:variant>
      <vt:variant>
        <vt:i4>371</vt:i4>
      </vt:variant>
      <vt:variant>
        <vt:i4>0</vt:i4>
      </vt:variant>
      <vt:variant>
        <vt:i4>5</vt:i4>
      </vt:variant>
      <vt:variant>
        <vt:lpwstr/>
      </vt:variant>
      <vt:variant>
        <vt:lpwstr>_Toc474930030</vt:lpwstr>
      </vt:variant>
      <vt:variant>
        <vt:i4>1769523</vt:i4>
      </vt:variant>
      <vt:variant>
        <vt:i4>365</vt:i4>
      </vt:variant>
      <vt:variant>
        <vt:i4>0</vt:i4>
      </vt:variant>
      <vt:variant>
        <vt:i4>5</vt:i4>
      </vt:variant>
      <vt:variant>
        <vt:lpwstr/>
      </vt:variant>
      <vt:variant>
        <vt:lpwstr>_Toc474930029</vt:lpwstr>
      </vt:variant>
      <vt:variant>
        <vt:i4>1769523</vt:i4>
      </vt:variant>
      <vt:variant>
        <vt:i4>359</vt:i4>
      </vt:variant>
      <vt:variant>
        <vt:i4>0</vt:i4>
      </vt:variant>
      <vt:variant>
        <vt:i4>5</vt:i4>
      </vt:variant>
      <vt:variant>
        <vt:lpwstr/>
      </vt:variant>
      <vt:variant>
        <vt:lpwstr>_Toc474930028</vt:lpwstr>
      </vt:variant>
      <vt:variant>
        <vt:i4>1769523</vt:i4>
      </vt:variant>
      <vt:variant>
        <vt:i4>338</vt:i4>
      </vt:variant>
      <vt:variant>
        <vt:i4>0</vt:i4>
      </vt:variant>
      <vt:variant>
        <vt:i4>5</vt:i4>
      </vt:variant>
      <vt:variant>
        <vt:lpwstr/>
      </vt:variant>
      <vt:variant>
        <vt:lpwstr>_Toc474930027</vt:lpwstr>
      </vt:variant>
      <vt:variant>
        <vt:i4>1769523</vt:i4>
      </vt:variant>
      <vt:variant>
        <vt:i4>332</vt:i4>
      </vt:variant>
      <vt:variant>
        <vt:i4>0</vt:i4>
      </vt:variant>
      <vt:variant>
        <vt:i4>5</vt:i4>
      </vt:variant>
      <vt:variant>
        <vt:lpwstr/>
      </vt:variant>
      <vt:variant>
        <vt:lpwstr>_Toc474930026</vt:lpwstr>
      </vt:variant>
      <vt:variant>
        <vt:i4>1769523</vt:i4>
      </vt:variant>
      <vt:variant>
        <vt:i4>326</vt:i4>
      </vt:variant>
      <vt:variant>
        <vt:i4>0</vt:i4>
      </vt:variant>
      <vt:variant>
        <vt:i4>5</vt:i4>
      </vt:variant>
      <vt:variant>
        <vt:lpwstr/>
      </vt:variant>
      <vt:variant>
        <vt:lpwstr>_Toc474930025</vt:lpwstr>
      </vt:variant>
      <vt:variant>
        <vt:i4>1769523</vt:i4>
      </vt:variant>
      <vt:variant>
        <vt:i4>320</vt:i4>
      </vt:variant>
      <vt:variant>
        <vt:i4>0</vt:i4>
      </vt:variant>
      <vt:variant>
        <vt:i4>5</vt:i4>
      </vt:variant>
      <vt:variant>
        <vt:lpwstr/>
      </vt:variant>
      <vt:variant>
        <vt:lpwstr>_Toc474930024</vt:lpwstr>
      </vt:variant>
      <vt:variant>
        <vt:i4>1769523</vt:i4>
      </vt:variant>
      <vt:variant>
        <vt:i4>314</vt:i4>
      </vt:variant>
      <vt:variant>
        <vt:i4>0</vt:i4>
      </vt:variant>
      <vt:variant>
        <vt:i4>5</vt:i4>
      </vt:variant>
      <vt:variant>
        <vt:lpwstr/>
      </vt:variant>
      <vt:variant>
        <vt:lpwstr>_Toc474930023</vt:lpwstr>
      </vt:variant>
      <vt:variant>
        <vt:i4>1769523</vt:i4>
      </vt:variant>
      <vt:variant>
        <vt:i4>308</vt:i4>
      </vt:variant>
      <vt:variant>
        <vt:i4>0</vt:i4>
      </vt:variant>
      <vt:variant>
        <vt:i4>5</vt:i4>
      </vt:variant>
      <vt:variant>
        <vt:lpwstr/>
      </vt:variant>
      <vt:variant>
        <vt:lpwstr>_Toc474930022</vt:lpwstr>
      </vt:variant>
      <vt:variant>
        <vt:i4>1769523</vt:i4>
      </vt:variant>
      <vt:variant>
        <vt:i4>302</vt:i4>
      </vt:variant>
      <vt:variant>
        <vt:i4>0</vt:i4>
      </vt:variant>
      <vt:variant>
        <vt:i4>5</vt:i4>
      </vt:variant>
      <vt:variant>
        <vt:lpwstr/>
      </vt:variant>
      <vt:variant>
        <vt:lpwstr>_Toc474930021</vt:lpwstr>
      </vt:variant>
      <vt:variant>
        <vt:i4>1769523</vt:i4>
      </vt:variant>
      <vt:variant>
        <vt:i4>296</vt:i4>
      </vt:variant>
      <vt:variant>
        <vt:i4>0</vt:i4>
      </vt:variant>
      <vt:variant>
        <vt:i4>5</vt:i4>
      </vt:variant>
      <vt:variant>
        <vt:lpwstr/>
      </vt:variant>
      <vt:variant>
        <vt:lpwstr>_Toc474930020</vt:lpwstr>
      </vt:variant>
      <vt:variant>
        <vt:i4>1572915</vt:i4>
      </vt:variant>
      <vt:variant>
        <vt:i4>290</vt:i4>
      </vt:variant>
      <vt:variant>
        <vt:i4>0</vt:i4>
      </vt:variant>
      <vt:variant>
        <vt:i4>5</vt:i4>
      </vt:variant>
      <vt:variant>
        <vt:lpwstr/>
      </vt:variant>
      <vt:variant>
        <vt:lpwstr>_Toc474930019</vt:lpwstr>
      </vt:variant>
      <vt:variant>
        <vt:i4>1572915</vt:i4>
      </vt:variant>
      <vt:variant>
        <vt:i4>284</vt:i4>
      </vt:variant>
      <vt:variant>
        <vt:i4>0</vt:i4>
      </vt:variant>
      <vt:variant>
        <vt:i4>5</vt:i4>
      </vt:variant>
      <vt:variant>
        <vt:lpwstr/>
      </vt:variant>
      <vt:variant>
        <vt:lpwstr>_Toc474930018</vt:lpwstr>
      </vt:variant>
      <vt:variant>
        <vt:i4>1572915</vt:i4>
      </vt:variant>
      <vt:variant>
        <vt:i4>278</vt:i4>
      </vt:variant>
      <vt:variant>
        <vt:i4>0</vt:i4>
      </vt:variant>
      <vt:variant>
        <vt:i4>5</vt:i4>
      </vt:variant>
      <vt:variant>
        <vt:lpwstr/>
      </vt:variant>
      <vt:variant>
        <vt:lpwstr>_Toc474930017</vt:lpwstr>
      </vt:variant>
      <vt:variant>
        <vt:i4>1572915</vt:i4>
      </vt:variant>
      <vt:variant>
        <vt:i4>272</vt:i4>
      </vt:variant>
      <vt:variant>
        <vt:i4>0</vt:i4>
      </vt:variant>
      <vt:variant>
        <vt:i4>5</vt:i4>
      </vt:variant>
      <vt:variant>
        <vt:lpwstr/>
      </vt:variant>
      <vt:variant>
        <vt:lpwstr>_Toc474930016</vt:lpwstr>
      </vt:variant>
      <vt:variant>
        <vt:i4>1572915</vt:i4>
      </vt:variant>
      <vt:variant>
        <vt:i4>266</vt:i4>
      </vt:variant>
      <vt:variant>
        <vt:i4>0</vt:i4>
      </vt:variant>
      <vt:variant>
        <vt:i4>5</vt:i4>
      </vt:variant>
      <vt:variant>
        <vt:lpwstr/>
      </vt:variant>
      <vt:variant>
        <vt:lpwstr>_Toc474930015</vt:lpwstr>
      </vt:variant>
      <vt:variant>
        <vt:i4>1572915</vt:i4>
      </vt:variant>
      <vt:variant>
        <vt:i4>260</vt:i4>
      </vt:variant>
      <vt:variant>
        <vt:i4>0</vt:i4>
      </vt:variant>
      <vt:variant>
        <vt:i4>5</vt:i4>
      </vt:variant>
      <vt:variant>
        <vt:lpwstr/>
      </vt:variant>
      <vt:variant>
        <vt:lpwstr>_Toc474930014</vt:lpwstr>
      </vt:variant>
      <vt:variant>
        <vt:i4>1572915</vt:i4>
      </vt:variant>
      <vt:variant>
        <vt:i4>254</vt:i4>
      </vt:variant>
      <vt:variant>
        <vt:i4>0</vt:i4>
      </vt:variant>
      <vt:variant>
        <vt:i4>5</vt:i4>
      </vt:variant>
      <vt:variant>
        <vt:lpwstr/>
      </vt:variant>
      <vt:variant>
        <vt:lpwstr>_Toc474930013</vt:lpwstr>
      </vt:variant>
      <vt:variant>
        <vt:i4>1572915</vt:i4>
      </vt:variant>
      <vt:variant>
        <vt:i4>248</vt:i4>
      </vt:variant>
      <vt:variant>
        <vt:i4>0</vt:i4>
      </vt:variant>
      <vt:variant>
        <vt:i4>5</vt:i4>
      </vt:variant>
      <vt:variant>
        <vt:lpwstr/>
      </vt:variant>
      <vt:variant>
        <vt:lpwstr>_Toc474930012</vt:lpwstr>
      </vt:variant>
      <vt:variant>
        <vt:i4>1572915</vt:i4>
      </vt:variant>
      <vt:variant>
        <vt:i4>242</vt:i4>
      </vt:variant>
      <vt:variant>
        <vt:i4>0</vt:i4>
      </vt:variant>
      <vt:variant>
        <vt:i4>5</vt:i4>
      </vt:variant>
      <vt:variant>
        <vt:lpwstr/>
      </vt:variant>
      <vt:variant>
        <vt:lpwstr>_Toc474930011</vt:lpwstr>
      </vt:variant>
      <vt:variant>
        <vt:i4>1572915</vt:i4>
      </vt:variant>
      <vt:variant>
        <vt:i4>236</vt:i4>
      </vt:variant>
      <vt:variant>
        <vt:i4>0</vt:i4>
      </vt:variant>
      <vt:variant>
        <vt:i4>5</vt:i4>
      </vt:variant>
      <vt:variant>
        <vt:lpwstr/>
      </vt:variant>
      <vt:variant>
        <vt:lpwstr>_Toc474930010</vt:lpwstr>
      </vt:variant>
      <vt:variant>
        <vt:i4>1638451</vt:i4>
      </vt:variant>
      <vt:variant>
        <vt:i4>230</vt:i4>
      </vt:variant>
      <vt:variant>
        <vt:i4>0</vt:i4>
      </vt:variant>
      <vt:variant>
        <vt:i4>5</vt:i4>
      </vt:variant>
      <vt:variant>
        <vt:lpwstr/>
      </vt:variant>
      <vt:variant>
        <vt:lpwstr>_Toc474930009</vt:lpwstr>
      </vt:variant>
      <vt:variant>
        <vt:i4>1638451</vt:i4>
      </vt:variant>
      <vt:variant>
        <vt:i4>224</vt:i4>
      </vt:variant>
      <vt:variant>
        <vt:i4>0</vt:i4>
      </vt:variant>
      <vt:variant>
        <vt:i4>5</vt:i4>
      </vt:variant>
      <vt:variant>
        <vt:lpwstr/>
      </vt:variant>
      <vt:variant>
        <vt:lpwstr>_Toc474930008</vt:lpwstr>
      </vt:variant>
      <vt:variant>
        <vt:i4>1638451</vt:i4>
      </vt:variant>
      <vt:variant>
        <vt:i4>218</vt:i4>
      </vt:variant>
      <vt:variant>
        <vt:i4>0</vt:i4>
      </vt:variant>
      <vt:variant>
        <vt:i4>5</vt:i4>
      </vt:variant>
      <vt:variant>
        <vt:lpwstr/>
      </vt:variant>
      <vt:variant>
        <vt:lpwstr>_Toc474930007</vt:lpwstr>
      </vt:variant>
      <vt:variant>
        <vt:i4>1638451</vt:i4>
      </vt:variant>
      <vt:variant>
        <vt:i4>212</vt:i4>
      </vt:variant>
      <vt:variant>
        <vt:i4>0</vt:i4>
      </vt:variant>
      <vt:variant>
        <vt:i4>5</vt:i4>
      </vt:variant>
      <vt:variant>
        <vt:lpwstr/>
      </vt:variant>
      <vt:variant>
        <vt:lpwstr>_Toc474930006</vt:lpwstr>
      </vt:variant>
      <vt:variant>
        <vt:i4>1638451</vt:i4>
      </vt:variant>
      <vt:variant>
        <vt:i4>206</vt:i4>
      </vt:variant>
      <vt:variant>
        <vt:i4>0</vt:i4>
      </vt:variant>
      <vt:variant>
        <vt:i4>5</vt:i4>
      </vt:variant>
      <vt:variant>
        <vt:lpwstr/>
      </vt:variant>
      <vt:variant>
        <vt:lpwstr>_Toc474930005</vt:lpwstr>
      </vt:variant>
      <vt:variant>
        <vt:i4>1638451</vt:i4>
      </vt:variant>
      <vt:variant>
        <vt:i4>200</vt:i4>
      </vt:variant>
      <vt:variant>
        <vt:i4>0</vt:i4>
      </vt:variant>
      <vt:variant>
        <vt:i4>5</vt:i4>
      </vt:variant>
      <vt:variant>
        <vt:lpwstr/>
      </vt:variant>
      <vt:variant>
        <vt:lpwstr>_Toc474930004</vt:lpwstr>
      </vt:variant>
      <vt:variant>
        <vt:i4>1638451</vt:i4>
      </vt:variant>
      <vt:variant>
        <vt:i4>194</vt:i4>
      </vt:variant>
      <vt:variant>
        <vt:i4>0</vt:i4>
      </vt:variant>
      <vt:variant>
        <vt:i4>5</vt:i4>
      </vt:variant>
      <vt:variant>
        <vt:lpwstr/>
      </vt:variant>
      <vt:variant>
        <vt:lpwstr>_Toc474930003</vt:lpwstr>
      </vt:variant>
      <vt:variant>
        <vt:i4>1638451</vt:i4>
      </vt:variant>
      <vt:variant>
        <vt:i4>188</vt:i4>
      </vt:variant>
      <vt:variant>
        <vt:i4>0</vt:i4>
      </vt:variant>
      <vt:variant>
        <vt:i4>5</vt:i4>
      </vt:variant>
      <vt:variant>
        <vt:lpwstr/>
      </vt:variant>
      <vt:variant>
        <vt:lpwstr>_Toc474930002</vt:lpwstr>
      </vt:variant>
      <vt:variant>
        <vt:i4>1638451</vt:i4>
      </vt:variant>
      <vt:variant>
        <vt:i4>182</vt:i4>
      </vt:variant>
      <vt:variant>
        <vt:i4>0</vt:i4>
      </vt:variant>
      <vt:variant>
        <vt:i4>5</vt:i4>
      </vt:variant>
      <vt:variant>
        <vt:lpwstr/>
      </vt:variant>
      <vt:variant>
        <vt:lpwstr>_Toc474930001</vt:lpwstr>
      </vt:variant>
      <vt:variant>
        <vt:i4>1638451</vt:i4>
      </vt:variant>
      <vt:variant>
        <vt:i4>176</vt:i4>
      </vt:variant>
      <vt:variant>
        <vt:i4>0</vt:i4>
      </vt:variant>
      <vt:variant>
        <vt:i4>5</vt:i4>
      </vt:variant>
      <vt:variant>
        <vt:lpwstr/>
      </vt:variant>
      <vt:variant>
        <vt:lpwstr>_Toc474930000</vt:lpwstr>
      </vt:variant>
      <vt:variant>
        <vt:i4>1638459</vt:i4>
      </vt:variant>
      <vt:variant>
        <vt:i4>170</vt:i4>
      </vt:variant>
      <vt:variant>
        <vt:i4>0</vt:i4>
      </vt:variant>
      <vt:variant>
        <vt:i4>5</vt:i4>
      </vt:variant>
      <vt:variant>
        <vt:lpwstr/>
      </vt:variant>
      <vt:variant>
        <vt:lpwstr>_Toc474929999</vt:lpwstr>
      </vt:variant>
      <vt:variant>
        <vt:i4>1638459</vt:i4>
      </vt:variant>
      <vt:variant>
        <vt:i4>164</vt:i4>
      </vt:variant>
      <vt:variant>
        <vt:i4>0</vt:i4>
      </vt:variant>
      <vt:variant>
        <vt:i4>5</vt:i4>
      </vt:variant>
      <vt:variant>
        <vt:lpwstr/>
      </vt:variant>
      <vt:variant>
        <vt:lpwstr>_Toc474929998</vt:lpwstr>
      </vt:variant>
      <vt:variant>
        <vt:i4>1638459</vt:i4>
      </vt:variant>
      <vt:variant>
        <vt:i4>158</vt:i4>
      </vt:variant>
      <vt:variant>
        <vt:i4>0</vt:i4>
      </vt:variant>
      <vt:variant>
        <vt:i4>5</vt:i4>
      </vt:variant>
      <vt:variant>
        <vt:lpwstr/>
      </vt:variant>
      <vt:variant>
        <vt:lpwstr>_Toc474929997</vt:lpwstr>
      </vt:variant>
      <vt:variant>
        <vt:i4>1638459</vt:i4>
      </vt:variant>
      <vt:variant>
        <vt:i4>152</vt:i4>
      </vt:variant>
      <vt:variant>
        <vt:i4>0</vt:i4>
      </vt:variant>
      <vt:variant>
        <vt:i4>5</vt:i4>
      </vt:variant>
      <vt:variant>
        <vt:lpwstr/>
      </vt:variant>
      <vt:variant>
        <vt:lpwstr>_Toc474929996</vt:lpwstr>
      </vt:variant>
      <vt:variant>
        <vt:i4>1638459</vt:i4>
      </vt:variant>
      <vt:variant>
        <vt:i4>146</vt:i4>
      </vt:variant>
      <vt:variant>
        <vt:i4>0</vt:i4>
      </vt:variant>
      <vt:variant>
        <vt:i4>5</vt:i4>
      </vt:variant>
      <vt:variant>
        <vt:lpwstr/>
      </vt:variant>
      <vt:variant>
        <vt:lpwstr>_Toc474929995</vt:lpwstr>
      </vt:variant>
      <vt:variant>
        <vt:i4>1638459</vt:i4>
      </vt:variant>
      <vt:variant>
        <vt:i4>140</vt:i4>
      </vt:variant>
      <vt:variant>
        <vt:i4>0</vt:i4>
      </vt:variant>
      <vt:variant>
        <vt:i4>5</vt:i4>
      </vt:variant>
      <vt:variant>
        <vt:lpwstr/>
      </vt:variant>
      <vt:variant>
        <vt:lpwstr>_Toc474929994</vt:lpwstr>
      </vt:variant>
      <vt:variant>
        <vt:i4>1638459</vt:i4>
      </vt:variant>
      <vt:variant>
        <vt:i4>134</vt:i4>
      </vt:variant>
      <vt:variant>
        <vt:i4>0</vt:i4>
      </vt:variant>
      <vt:variant>
        <vt:i4>5</vt:i4>
      </vt:variant>
      <vt:variant>
        <vt:lpwstr/>
      </vt:variant>
      <vt:variant>
        <vt:lpwstr>_Toc474929993</vt:lpwstr>
      </vt:variant>
      <vt:variant>
        <vt:i4>1638459</vt:i4>
      </vt:variant>
      <vt:variant>
        <vt:i4>128</vt:i4>
      </vt:variant>
      <vt:variant>
        <vt:i4>0</vt:i4>
      </vt:variant>
      <vt:variant>
        <vt:i4>5</vt:i4>
      </vt:variant>
      <vt:variant>
        <vt:lpwstr/>
      </vt:variant>
      <vt:variant>
        <vt:lpwstr>_Toc474929992</vt:lpwstr>
      </vt:variant>
      <vt:variant>
        <vt:i4>1638459</vt:i4>
      </vt:variant>
      <vt:variant>
        <vt:i4>122</vt:i4>
      </vt:variant>
      <vt:variant>
        <vt:i4>0</vt:i4>
      </vt:variant>
      <vt:variant>
        <vt:i4>5</vt:i4>
      </vt:variant>
      <vt:variant>
        <vt:lpwstr/>
      </vt:variant>
      <vt:variant>
        <vt:lpwstr>_Toc474929991</vt:lpwstr>
      </vt:variant>
      <vt:variant>
        <vt:i4>1638459</vt:i4>
      </vt:variant>
      <vt:variant>
        <vt:i4>116</vt:i4>
      </vt:variant>
      <vt:variant>
        <vt:i4>0</vt:i4>
      </vt:variant>
      <vt:variant>
        <vt:i4>5</vt:i4>
      </vt:variant>
      <vt:variant>
        <vt:lpwstr/>
      </vt:variant>
      <vt:variant>
        <vt:lpwstr>_Toc474929990</vt:lpwstr>
      </vt:variant>
      <vt:variant>
        <vt:i4>1572923</vt:i4>
      </vt:variant>
      <vt:variant>
        <vt:i4>110</vt:i4>
      </vt:variant>
      <vt:variant>
        <vt:i4>0</vt:i4>
      </vt:variant>
      <vt:variant>
        <vt:i4>5</vt:i4>
      </vt:variant>
      <vt:variant>
        <vt:lpwstr/>
      </vt:variant>
      <vt:variant>
        <vt:lpwstr>_Toc474929989</vt:lpwstr>
      </vt:variant>
      <vt:variant>
        <vt:i4>1572923</vt:i4>
      </vt:variant>
      <vt:variant>
        <vt:i4>104</vt:i4>
      </vt:variant>
      <vt:variant>
        <vt:i4>0</vt:i4>
      </vt:variant>
      <vt:variant>
        <vt:i4>5</vt:i4>
      </vt:variant>
      <vt:variant>
        <vt:lpwstr/>
      </vt:variant>
      <vt:variant>
        <vt:lpwstr>_Toc474929988</vt:lpwstr>
      </vt:variant>
      <vt:variant>
        <vt:i4>1572923</vt:i4>
      </vt:variant>
      <vt:variant>
        <vt:i4>98</vt:i4>
      </vt:variant>
      <vt:variant>
        <vt:i4>0</vt:i4>
      </vt:variant>
      <vt:variant>
        <vt:i4>5</vt:i4>
      </vt:variant>
      <vt:variant>
        <vt:lpwstr/>
      </vt:variant>
      <vt:variant>
        <vt:lpwstr>_Toc474929987</vt:lpwstr>
      </vt:variant>
      <vt:variant>
        <vt:i4>1572923</vt:i4>
      </vt:variant>
      <vt:variant>
        <vt:i4>92</vt:i4>
      </vt:variant>
      <vt:variant>
        <vt:i4>0</vt:i4>
      </vt:variant>
      <vt:variant>
        <vt:i4>5</vt:i4>
      </vt:variant>
      <vt:variant>
        <vt:lpwstr/>
      </vt:variant>
      <vt:variant>
        <vt:lpwstr>_Toc474929986</vt:lpwstr>
      </vt:variant>
      <vt:variant>
        <vt:i4>1572923</vt:i4>
      </vt:variant>
      <vt:variant>
        <vt:i4>86</vt:i4>
      </vt:variant>
      <vt:variant>
        <vt:i4>0</vt:i4>
      </vt:variant>
      <vt:variant>
        <vt:i4>5</vt:i4>
      </vt:variant>
      <vt:variant>
        <vt:lpwstr/>
      </vt:variant>
      <vt:variant>
        <vt:lpwstr>_Toc474929985</vt:lpwstr>
      </vt:variant>
      <vt:variant>
        <vt:i4>1572923</vt:i4>
      </vt:variant>
      <vt:variant>
        <vt:i4>80</vt:i4>
      </vt:variant>
      <vt:variant>
        <vt:i4>0</vt:i4>
      </vt:variant>
      <vt:variant>
        <vt:i4>5</vt:i4>
      </vt:variant>
      <vt:variant>
        <vt:lpwstr/>
      </vt:variant>
      <vt:variant>
        <vt:lpwstr>_Toc474929984</vt:lpwstr>
      </vt:variant>
      <vt:variant>
        <vt:i4>1572923</vt:i4>
      </vt:variant>
      <vt:variant>
        <vt:i4>74</vt:i4>
      </vt:variant>
      <vt:variant>
        <vt:i4>0</vt:i4>
      </vt:variant>
      <vt:variant>
        <vt:i4>5</vt:i4>
      </vt:variant>
      <vt:variant>
        <vt:lpwstr/>
      </vt:variant>
      <vt:variant>
        <vt:lpwstr>_Toc474929983</vt:lpwstr>
      </vt:variant>
      <vt:variant>
        <vt:i4>1572923</vt:i4>
      </vt:variant>
      <vt:variant>
        <vt:i4>68</vt:i4>
      </vt:variant>
      <vt:variant>
        <vt:i4>0</vt:i4>
      </vt:variant>
      <vt:variant>
        <vt:i4>5</vt:i4>
      </vt:variant>
      <vt:variant>
        <vt:lpwstr/>
      </vt:variant>
      <vt:variant>
        <vt:lpwstr>_Toc474929982</vt:lpwstr>
      </vt:variant>
      <vt:variant>
        <vt:i4>1572923</vt:i4>
      </vt:variant>
      <vt:variant>
        <vt:i4>62</vt:i4>
      </vt:variant>
      <vt:variant>
        <vt:i4>0</vt:i4>
      </vt:variant>
      <vt:variant>
        <vt:i4>5</vt:i4>
      </vt:variant>
      <vt:variant>
        <vt:lpwstr/>
      </vt:variant>
      <vt:variant>
        <vt:lpwstr>_Toc474929981</vt:lpwstr>
      </vt:variant>
      <vt:variant>
        <vt:i4>1572923</vt:i4>
      </vt:variant>
      <vt:variant>
        <vt:i4>56</vt:i4>
      </vt:variant>
      <vt:variant>
        <vt:i4>0</vt:i4>
      </vt:variant>
      <vt:variant>
        <vt:i4>5</vt:i4>
      </vt:variant>
      <vt:variant>
        <vt:lpwstr/>
      </vt:variant>
      <vt:variant>
        <vt:lpwstr>_Toc474929980</vt:lpwstr>
      </vt:variant>
      <vt:variant>
        <vt:i4>1507387</vt:i4>
      </vt:variant>
      <vt:variant>
        <vt:i4>50</vt:i4>
      </vt:variant>
      <vt:variant>
        <vt:i4>0</vt:i4>
      </vt:variant>
      <vt:variant>
        <vt:i4>5</vt:i4>
      </vt:variant>
      <vt:variant>
        <vt:lpwstr/>
      </vt:variant>
      <vt:variant>
        <vt:lpwstr>_Toc474929979</vt:lpwstr>
      </vt:variant>
      <vt:variant>
        <vt:i4>1507387</vt:i4>
      </vt:variant>
      <vt:variant>
        <vt:i4>44</vt:i4>
      </vt:variant>
      <vt:variant>
        <vt:i4>0</vt:i4>
      </vt:variant>
      <vt:variant>
        <vt:i4>5</vt:i4>
      </vt:variant>
      <vt:variant>
        <vt:lpwstr/>
      </vt:variant>
      <vt:variant>
        <vt:lpwstr>_Toc474929978</vt:lpwstr>
      </vt:variant>
      <vt:variant>
        <vt:i4>1507387</vt:i4>
      </vt:variant>
      <vt:variant>
        <vt:i4>38</vt:i4>
      </vt:variant>
      <vt:variant>
        <vt:i4>0</vt:i4>
      </vt:variant>
      <vt:variant>
        <vt:i4>5</vt:i4>
      </vt:variant>
      <vt:variant>
        <vt:lpwstr/>
      </vt:variant>
      <vt:variant>
        <vt:lpwstr>_Toc474929977</vt:lpwstr>
      </vt:variant>
      <vt:variant>
        <vt:i4>1507387</vt:i4>
      </vt:variant>
      <vt:variant>
        <vt:i4>32</vt:i4>
      </vt:variant>
      <vt:variant>
        <vt:i4>0</vt:i4>
      </vt:variant>
      <vt:variant>
        <vt:i4>5</vt:i4>
      </vt:variant>
      <vt:variant>
        <vt:lpwstr/>
      </vt:variant>
      <vt:variant>
        <vt:lpwstr>_Toc474929976</vt:lpwstr>
      </vt:variant>
      <vt:variant>
        <vt:i4>1507387</vt:i4>
      </vt:variant>
      <vt:variant>
        <vt:i4>26</vt:i4>
      </vt:variant>
      <vt:variant>
        <vt:i4>0</vt:i4>
      </vt:variant>
      <vt:variant>
        <vt:i4>5</vt:i4>
      </vt:variant>
      <vt:variant>
        <vt:lpwstr/>
      </vt:variant>
      <vt:variant>
        <vt:lpwstr>_Toc474929975</vt:lpwstr>
      </vt:variant>
      <vt:variant>
        <vt:i4>1507387</vt:i4>
      </vt:variant>
      <vt:variant>
        <vt:i4>20</vt:i4>
      </vt:variant>
      <vt:variant>
        <vt:i4>0</vt:i4>
      </vt:variant>
      <vt:variant>
        <vt:i4>5</vt:i4>
      </vt:variant>
      <vt:variant>
        <vt:lpwstr/>
      </vt:variant>
      <vt:variant>
        <vt:lpwstr>_Toc474929974</vt:lpwstr>
      </vt:variant>
      <vt:variant>
        <vt:i4>1507387</vt:i4>
      </vt:variant>
      <vt:variant>
        <vt:i4>14</vt:i4>
      </vt:variant>
      <vt:variant>
        <vt:i4>0</vt:i4>
      </vt:variant>
      <vt:variant>
        <vt:i4>5</vt:i4>
      </vt:variant>
      <vt:variant>
        <vt:lpwstr/>
      </vt:variant>
      <vt:variant>
        <vt:lpwstr>_Toc474929973</vt:lpwstr>
      </vt:variant>
      <vt:variant>
        <vt:i4>1507387</vt:i4>
      </vt:variant>
      <vt:variant>
        <vt:i4>8</vt:i4>
      </vt:variant>
      <vt:variant>
        <vt:i4>0</vt:i4>
      </vt:variant>
      <vt:variant>
        <vt:i4>5</vt:i4>
      </vt:variant>
      <vt:variant>
        <vt:lpwstr/>
      </vt:variant>
      <vt:variant>
        <vt:lpwstr>_Toc474929972</vt:lpwstr>
      </vt:variant>
      <vt:variant>
        <vt:i4>1507387</vt:i4>
      </vt:variant>
      <vt:variant>
        <vt:i4>2</vt:i4>
      </vt:variant>
      <vt:variant>
        <vt:i4>0</vt:i4>
      </vt:variant>
      <vt:variant>
        <vt:i4>5</vt:i4>
      </vt:variant>
      <vt:variant>
        <vt:lpwstr/>
      </vt:variant>
      <vt:variant>
        <vt:lpwstr>_Toc474929971</vt:lpwstr>
      </vt:variant>
      <vt:variant>
        <vt:i4>2424958</vt:i4>
      </vt:variant>
      <vt:variant>
        <vt:i4>188066</vt:i4>
      </vt:variant>
      <vt:variant>
        <vt:i4>1709</vt:i4>
      </vt:variant>
      <vt:variant>
        <vt:i4>1</vt:i4>
      </vt:variant>
      <vt:variant>
        <vt:lpwstr>http://upload.wikimedia.org/wikipedia/commons/thumb/1/18/Oaep-diagram-20080305.png/250px-Oaep-diagram-20080305.png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Tuan Anh</dc:creator>
  <cp:keywords/>
  <dc:description/>
  <cp:lastModifiedBy>Nguyen Tuan Anh</cp:lastModifiedBy>
  <cp:revision>47</cp:revision>
  <cp:lastPrinted>2024-06-18T07:47:00Z</cp:lastPrinted>
  <dcterms:created xsi:type="dcterms:W3CDTF">2023-06-17T06:21:00Z</dcterms:created>
  <dcterms:modified xsi:type="dcterms:W3CDTF">2024-06-22T03:58:00Z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